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661BD" w14:textId="77777777" w:rsidR="00E577E1" w:rsidRDefault="00D73371" w:rsidP="002C07BC">
      <w:pPr>
        <w:pStyle w:val="Heading1"/>
        <w:spacing w:before="0" w:after="0" w:line="276" w:lineRule="auto"/>
      </w:pPr>
      <w:r>
        <w:t>Meeting summary</w:t>
      </w:r>
    </w:p>
    <w:p w14:paraId="1D706F32" w14:textId="465ECD3A" w:rsidR="00451442" w:rsidRPr="00983CC0" w:rsidRDefault="00D05FBB" w:rsidP="0013100E">
      <w:pPr>
        <w:pStyle w:val="Heading2"/>
        <w:spacing w:after="0" w:line="276" w:lineRule="auto"/>
      </w:pPr>
      <w:r w:rsidRPr="00D05FBB">
        <w:t>R</w:t>
      </w:r>
      <w:r>
        <w:t xml:space="preserve">eform for Outcomes </w:t>
      </w:r>
      <w:r w:rsidRPr="00D05FBB">
        <w:t>Quarterly Meeting</w:t>
      </w:r>
    </w:p>
    <w:p w14:paraId="7D669B57" w14:textId="77777777" w:rsidR="006C665D" w:rsidRDefault="006C665D" w:rsidP="0013100E">
      <w:pPr>
        <w:pStyle w:val="Heading3"/>
        <w:spacing w:after="0" w:line="276" w:lineRule="auto"/>
      </w:pPr>
      <w:r>
        <w:t>Session details</w:t>
      </w:r>
    </w:p>
    <w:p w14:paraId="64625210" w14:textId="7385ABE1" w:rsidR="00B30823" w:rsidRPr="00984073" w:rsidRDefault="00870788" w:rsidP="0013100E">
      <w:pPr>
        <w:spacing w:after="0" w:line="276" w:lineRule="auto"/>
      </w:pPr>
      <w:r>
        <w:t xml:space="preserve">Friday 17 May, 10.00am-3.00pm </w:t>
      </w:r>
      <w:r w:rsidR="30712622">
        <w:t>AEST</w:t>
      </w:r>
    </w:p>
    <w:p w14:paraId="183D1027" w14:textId="1657FBEB" w:rsidR="427F52FD" w:rsidRDefault="427F52FD" w:rsidP="427F52FD">
      <w:pPr>
        <w:spacing w:after="0" w:line="276" w:lineRule="auto"/>
      </w:pPr>
    </w:p>
    <w:p w14:paraId="2AF31A96" w14:textId="7C0603D4" w:rsidR="002D2848" w:rsidRDefault="0088541F" w:rsidP="0013100E">
      <w:pPr>
        <w:spacing w:after="0" w:line="276" w:lineRule="auto"/>
      </w:pPr>
      <w:r w:rsidRPr="427F52FD">
        <w:rPr>
          <w:b/>
          <w:bCs/>
        </w:rPr>
        <w:t xml:space="preserve">Disability Representative and Carers Organisation (DRCO) </w:t>
      </w:r>
      <w:r w:rsidR="00F941E5" w:rsidRPr="427F52FD">
        <w:rPr>
          <w:b/>
          <w:bCs/>
        </w:rPr>
        <w:t>Attendees:</w:t>
      </w:r>
      <w:r w:rsidR="00F941E5">
        <w:t xml:space="preserve"> </w:t>
      </w:r>
      <w:r w:rsidR="00D91642">
        <w:t xml:space="preserve">A4 Autism Aspergers Advocacy Australia, Australian Autism Alliance, Blind Citizens Australia, Carers Australia, Children and Young People with Disability Australia, Community Mental Health Australia, Deaf Australia, Deafblind Australia, Deafness Forum Australia, Disability Advocacy Network Australia, Down Syndrome Australia, Every Australian Counts, Inclusion Australia, </w:t>
      </w:r>
      <w:r w:rsidR="007A2D3E">
        <w:t xml:space="preserve">Mental Health Australia, </w:t>
      </w:r>
      <w:r w:rsidR="00D91642">
        <w:t xml:space="preserve">National Ethnic Disability Alliance, National Mental Health Consumer and Carer Forum, People with Disability Australia, Physical Disability Australia, </w:t>
      </w:r>
      <w:proofErr w:type="spellStart"/>
      <w:r w:rsidR="00D91642">
        <w:t>ReImagine</w:t>
      </w:r>
      <w:proofErr w:type="spellEnd"/>
      <w:r w:rsidR="00D91642">
        <w:t xml:space="preserve"> Australia, </w:t>
      </w:r>
      <w:proofErr w:type="spellStart"/>
      <w:r w:rsidR="00D91642">
        <w:t>Self Advocacy</w:t>
      </w:r>
      <w:proofErr w:type="spellEnd"/>
      <w:r w:rsidR="00D91642">
        <w:t xml:space="preserve"> Resource Unit, Women with Disabilities Australia, Young People in Nursing Homes National Alliance</w:t>
      </w:r>
    </w:p>
    <w:p w14:paraId="7278CECC" w14:textId="3A903C02" w:rsidR="427F52FD" w:rsidRDefault="427F52FD" w:rsidP="427F52FD">
      <w:pPr>
        <w:spacing w:after="0" w:line="276" w:lineRule="auto"/>
      </w:pPr>
    </w:p>
    <w:p w14:paraId="7641221F" w14:textId="789420EA" w:rsidR="0088541F" w:rsidRPr="00BC7A3C" w:rsidRDefault="00BC7A3C" w:rsidP="0013100E">
      <w:pPr>
        <w:spacing w:after="0" w:line="276" w:lineRule="auto"/>
      </w:pPr>
      <w:r w:rsidRPr="427F52FD">
        <w:rPr>
          <w:b/>
          <w:bCs/>
        </w:rPr>
        <w:t>Independent Advisory Council (IAC)</w:t>
      </w:r>
      <w:r w:rsidR="0088541F" w:rsidRPr="427F52FD">
        <w:rPr>
          <w:b/>
          <w:bCs/>
        </w:rPr>
        <w:t xml:space="preserve"> Attendees:</w:t>
      </w:r>
      <w:r w:rsidRPr="427F52FD">
        <w:rPr>
          <w:b/>
          <w:bCs/>
        </w:rPr>
        <w:t xml:space="preserve"> </w:t>
      </w:r>
      <w:r w:rsidR="00FC336D">
        <w:t xml:space="preserve">Leah van Poppel, Dr Sharon Boyce, Gavin Burner, Dr Leighton Jay, Samantha Jenkinson, </w:t>
      </w:r>
      <w:r w:rsidR="00EC4CCA">
        <w:t xml:space="preserve">Sylvana </w:t>
      </w:r>
      <w:proofErr w:type="spellStart"/>
      <w:r w:rsidR="00EC4CCA">
        <w:t>Mahmic</w:t>
      </w:r>
      <w:proofErr w:type="spellEnd"/>
      <w:r w:rsidR="00EC4CCA">
        <w:t xml:space="preserve">, </w:t>
      </w:r>
      <w:r w:rsidR="00FC336D">
        <w:t xml:space="preserve">James Manders, Sam </w:t>
      </w:r>
      <w:proofErr w:type="spellStart"/>
      <w:r w:rsidR="00FC336D">
        <w:t>Paior</w:t>
      </w:r>
      <w:proofErr w:type="spellEnd"/>
      <w:r w:rsidR="00FC336D">
        <w:t xml:space="preserve">, Dr George </w:t>
      </w:r>
      <w:proofErr w:type="spellStart"/>
      <w:r w:rsidR="00FC336D">
        <w:t>Taleporos</w:t>
      </w:r>
      <w:proofErr w:type="spellEnd"/>
      <w:r w:rsidR="00FC336D">
        <w:t>, Mark Tonga </w:t>
      </w:r>
    </w:p>
    <w:p w14:paraId="5D39CE9D" w14:textId="5C1D0242" w:rsidR="427F52FD" w:rsidRDefault="427F52FD" w:rsidP="427F52FD">
      <w:pPr>
        <w:spacing w:after="0" w:line="276" w:lineRule="auto"/>
      </w:pPr>
    </w:p>
    <w:p w14:paraId="4B4FC01D" w14:textId="427E26BE" w:rsidR="007D3AA7" w:rsidRPr="00984073" w:rsidRDefault="007D3AA7" w:rsidP="0013100E">
      <w:pPr>
        <w:spacing w:after="0" w:line="276" w:lineRule="auto"/>
        <w:rPr>
          <w:szCs w:val="24"/>
        </w:rPr>
      </w:pPr>
      <w:r w:rsidRPr="4FB0BB74">
        <w:rPr>
          <w:b/>
          <w:bCs/>
        </w:rPr>
        <w:t>Apologies:</w:t>
      </w:r>
      <w:r>
        <w:t xml:space="preserve"> </w:t>
      </w:r>
      <w:r w:rsidR="00C63822" w:rsidRPr="00D91642">
        <w:rPr>
          <w:szCs w:val="24"/>
        </w:rPr>
        <w:t>Australian Federation of Disability Organisations,</w:t>
      </w:r>
      <w:r w:rsidR="00C63822">
        <w:rPr>
          <w:szCs w:val="24"/>
        </w:rPr>
        <w:t xml:space="preserve"> </w:t>
      </w:r>
      <w:r w:rsidR="00C63822" w:rsidRPr="00D91642">
        <w:rPr>
          <w:szCs w:val="24"/>
        </w:rPr>
        <w:t>JFA Purple Orange</w:t>
      </w:r>
    </w:p>
    <w:p w14:paraId="4D89E749" w14:textId="77777777" w:rsidR="4BF1A7EF" w:rsidRDefault="4BF1A7EF" w:rsidP="0013100E">
      <w:pPr>
        <w:pStyle w:val="Heading3"/>
        <w:spacing w:after="0" w:line="276" w:lineRule="auto"/>
      </w:pPr>
      <w:r>
        <w:t>Key outcomes</w:t>
      </w:r>
    </w:p>
    <w:p w14:paraId="5E3B5E24" w14:textId="5A17A880" w:rsidR="000070E9" w:rsidRPr="009A7C59" w:rsidRDefault="000070E9" w:rsidP="0013100E">
      <w:pPr>
        <w:pStyle w:val="ListParagraph"/>
        <w:numPr>
          <w:ilvl w:val="0"/>
          <w:numId w:val="26"/>
        </w:numPr>
        <w:spacing w:after="0" w:line="276" w:lineRule="auto"/>
        <w:ind w:left="357" w:hanging="357"/>
      </w:pPr>
      <w:r>
        <w:t xml:space="preserve">The </w:t>
      </w:r>
      <w:r w:rsidRPr="00731B76">
        <w:t xml:space="preserve">NDIA, DRCO and IAC </w:t>
      </w:r>
      <w:r>
        <w:t xml:space="preserve">commit </w:t>
      </w:r>
      <w:r w:rsidRPr="00731B76">
        <w:t>to</w:t>
      </w:r>
      <w:r>
        <w:t xml:space="preserve"> continue</w:t>
      </w:r>
      <w:r w:rsidRPr="00731B76">
        <w:t xml:space="preserve"> working together on NDIS reforms</w:t>
      </w:r>
      <w:r>
        <w:t>.</w:t>
      </w:r>
    </w:p>
    <w:p w14:paraId="23C88428" w14:textId="6BB49E77" w:rsidR="005F6EA6" w:rsidRDefault="0013100E" w:rsidP="0013100E">
      <w:pPr>
        <w:pStyle w:val="ListParagraph"/>
        <w:numPr>
          <w:ilvl w:val="0"/>
          <w:numId w:val="26"/>
        </w:numPr>
        <w:spacing w:after="0" w:line="276" w:lineRule="auto"/>
        <w:ind w:left="357" w:hanging="357"/>
      </w:pPr>
      <w:r>
        <w:t xml:space="preserve">Co-design </w:t>
      </w:r>
      <w:r w:rsidR="005F6EA6" w:rsidRPr="005F6EA6">
        <w:t xml:space="preserve">working groups need to </w:t>
      </w:r>
      <w:r w:rsidR="00DE4CC5">
        <w:t>evolve to</w:t>
      </w:r>
      <w:r w:rsidR="005F6EA6" w:rsidRPr="005F6EA6">
        <w:t xml:space="preserve"> better reflect the broader scope of </w:t>
      </w:r>
      <w:r w:rsidR="00DE4CC5" w:rsidRPr="005F6EA6">
        <w:t xml:space="preserve">co-design </w:t>
      </w:r>
      <w:r w:rsidR="005F6EA6" w:rsidRPr="005F6EA6">
        <w:t>work in this phase of reform</w:t>
      </w:r>
      <w:r w:rsidR="00D011DF">
        <w:t>.</w:t>
      </w:r>
    </w:p>
    <w:p w14:paraId="7C3B9976" w14:textId="2DB7E575" w:rsidR="7D5BC064" w:rsidRDefault="7D5BC064" w:rsidP="0013100E">
      <w:pPr>
        <w:pStyle w:val="Heading3"/>
        <w:spacing w:after="0" w:line="276" w:lineRule="auto"/>
      </w:pPr>
      <w:r>
        <w:t>What you can share</w:t>
      </w:r>
    </w:p>
    <w:p w14:paraId="157B4C77" w14:textId="5AB465CD" w:rsidR="7D5BC064" w:rsidRPr="0013100E" w:rsidRDefault="7D5BC064" w:rsidP="0013100E">
      <w:pPr>
        <w:spacing w:after="0" w:line="276" w:lineRule="auto"/>
        <w:rPr>
          <w:rFonts w:eastAsia="Arial" w:cs="Arial"/>
          <w:szCs w:val="24"/>
        </w:rPr>
      </w:pPr>
      <w:r w:rsidRPr="0013100E">
        <w:rPr>
          <w:rFonts w:eastAsia="Arial" w:cs="Arial"/>
          <w:color w:val="000000" w:themeColor="text1"/>
          <w:szCs w:val="24"/>
        </w:rPr>
        <w:t xml:space="preserve">This summary can be shared with your organisation, </w:t>
      </w:r>
      <w:r w:rsidR="008F3C69" w:rsidRPr="0013100E">
        <w:rPr>
          <w:rFonts w:eastAsia="Arial" w:cs="Arial"/>
          <w:color w:val="000000" w:themeColor="text1"/>
          <w:szCs w:val="24"/>
        </w:rPr>
        <w:t>members,</w:t>
      </w:r>
      <w:r w:rsidRPr="0013100E">
        <w:rPr>
          <w:rFonts w:eastAsia="Arial" w:cs="Arial"/>
          <w:color w:val="000000" w:themeColor="text1"/>
          <w:szCs w:val="24"/>
        </w:rPr>
        <w:t xml:space="preserve"> and networks. </w:t>
      </w:r>
    </w:p>
    <w:p w14:paraId="4CBCCD1B" w14:textId="77777777" w:rsidR="00C15D41" w:rsidRDefault="00C15D41">
      <w:pPr>
        <w:spacing w:after="160" w:line="259" w:lineRule="auto"/>
        <w:rPr>
          <w:rFonts w:eastAsiaTheme="majorEastAsia" w:cstheme="majorBidi"/>
          <w:b/>
          <w:bCs/>
          <w:color w:val="6B2976"/>
          <w:sz w:val="30"/>
          <w:szCs w:val="24"/>
        </w:rPr>
      </w:pPr>
      <w:bookmarkStart w:id="0" w:name="_Hlk144896691"/>
      <w:r>
        <w:br w:type="page"/>
      </w:r>
    </w:p>
    <w:p w14:paraId="6744A8EC" w14:textId="3AF8AC0B" w:rsidR="00755091" w:rsidRDefault="00755091" w:rsidP="0013100E">
      <w:pPr>
        <w:pStyle w:val="Heading3"/>
        <w:keepNext/>
        <w:spacing w:after="0" w:line="276" w:lineRule="auto"/>
      </w:pPr>
      <w:r>
        <w:lastRenderedPageBreak/>
        <w:t>Actions from this meeting</w:t>
      </w:r>
    </w:p>
    <w:tbl>
      <w:tblPr>
        <w:tblStyle w:val="GridTable4"/>
        <w:tblW w:w="10456" w:type="dxa"/>
        <w:tblLook w:val="0420" w:firstRow="1" w:lastRow="0" w:firstColumn="0" w:lastColumn="0" w:noHBand="0" w:noVBand="1"/>
        <w:tblCaption w:val="Table 1 Meeting actions"/>
        <w:tblDescription w:val="The table has 4 columns headed: Action, Details, Responsibility, Status"/>
      </w:tblPr>
      <w:tblGrid>
        <w:gridCol w:w="988"/>
        <w:gridCol w:w="5244"/>
        <w:gridCol w:w="2552"/>
        <w:gridCol w:w="1672"/>
      </w:tblGrid>
      <w:tr w:rsidR="00EE18BA" w14:paraId="20859C83" w14:textId="77777777" w:rsidTr="6B816D64">
        <w:trPr>
          <w:cnfStyle w:val="100000000000" w:firstRow="1" w:lastRow="0" w:firstColumn="0" w:lastColumn="0" w:oddVBand="0" w:evenVBand="0" w:oddHBand="0" w:evenHBand="0" w:firstRowFirstColumn="0" w:firstRowLastColumn="0" w:lastRowFirstColumn="0" w:lastRowLastColumn="0"/>
          <w:tblHeader/>
        </w:trPr>
        <w:tc>
          <w:tcPr>
            <w:tcW w:w="988" w:type="dxa"/>
            <w:shd w:val="clear" w:color="auto" w:fill="6B2976"/>
          </w:tcPr>
          <w:p w14:paraId="50114E8F" w14:textId="77777777" w:rsidR="00EE18BA" w:rsidRPr="00077AD7" w:rsidRDefault="00EE18BA" w:rsidP="0013100E">
            <w:pPr>
              <w:keepNext/>
              <w:spacing w:after="0" w:line="276" w:lineRule="auto"/>
            </w:pPr>
            <w:r>
              <w:t>Action</w:t>
            </w:r>
          </w:p>
        </w:tc>
        <w:tc>
          <w:tcPr>
            <w:tcW w:w="5244" w:type="dxa"/>
            <w:shd w:val="clear" w:color="auto" w:fill="6B2976"/>
          </w:tcPr>
          <w:p w14:paraId="42FFA236" w14:textId="77777777" w:rsidR="00EE18BA" w:rsidRDefault="00EE18BA" w:rsidP="0013100E">
            <w:pPr>
              <w:keepNext/>
              <w:spacing w:after="0" w:line="276" w:lineRule="auto"/>
            </w:pPr>
            <w:r>
              <w:t>Details</w:t>
            </w:r>
          </w:p>
        </w:tc>
        <w:tc>
          <w:tcPr>
            <w:tcW w:w="2552" w:type="dxa"/>
            <w:shd w:val="clear" w:color="auto" w:fill="6B2976"/>
          </w:tcPr>
          <w:p w14:paraId="63FEB86C" w14:textId="77777777" w:rsidR="00EE18BA" w:rsidRDefault="00EE18BA" w:rsidP="0013100E">
            <w:pPr>
              <w:keepNext/>
              <w:spacing w:after="0" w:line="276" w:lineRule="auto"/>
            </w:pPr>
            <w:r>
              <w:t>Responsibility</w:t>
            </w:r>
          </w:p>
        </w:tc>
        <w:tc>
          <w:tcPr>
            <w:tcW w:w="1672" w:type="dxa"/>
            <w:shd w:val="clear" w:color="auto" w:fill="6B2976"/>
          </w:tcPr>
          <w:p w14:paraId="3DF5FA06" w14:textId="77777777" w:rsidR="00EE18BA" w:rsidRDefault="00EE18BA" w:rsidP="0013100E">
            <w:pPr>
              <w:keepNext/>
              <w:spacing w:after="0" w:line="276" w:lineRule="auto"/>
            </w:pPr>
            <w:r>
              <w:t>Status</w:t>
            </w:r>
          </w:p>
        </w:tc>
      </w:tr>
      <w:tr w:rsidR="00402B1B" w14:paraId="2C926689" w14:textId="77777777" w:rsidTr="6B816D64">
        <w:trPr>
          <w:cnfStyle w:val="000000100000" w:firstRow="0" w:lastRow="0" w:firstColumn="0" w:lastColumn="0" w:oddVBand="0" w:evenVBand="0" w:oddHBand="1" w:evenHBand="0" w:firstRowFirstColumn="0" w:firstRowLastColumn="0" w:lastRowFirstColumn="0" w:lastRowLastColumn="0"/>
        </w:trPr>
        <w:tc>
          <w:tcPr>
            <w:tcW w:w="988" w:type="dxa"/>
          </w:tcPr>
          <w:p w14:paraId="40D20962" w14:textId="4F55C164" w:rsidR="00402B1B" w:rsidRPr="00402B1B" w:rsidRDefault="00402B1B" w:rsidP="0013100E">
            <w:pPr>
              <w:spacing w:after="0" w:line="276" w:lineRule="auto"/>
              <w:rPr>
                <w:b/>
                <w:bCs/>
              </w:rPr>
            </w:pPr>
            <w:r w:rsidRPr="00402B1B">
              <w:rPr>
                <w:b/>
                <w:bCs/>
              </w:rPr>
              <w:t>1</w:t>
            </w:r>
          </w:p>
        </w:tc>
        <w:tc>
          <w:tcPr>
            <w:tcW w:w="5244" w:type="dxa"/>
          </w:tcPr>
          <w:p w14:paraId="54BECC7E" w14:textId="4F107A34" w:rsidR="00402B1B" w:rsidRPr="00402B1B" w:rsidRDefault="00402B1B" w:rsidP="0013100E">
            <w:pPr>
              <w:spacing w:after="0" w:line="276" w:lineRule="auto"/>
              <w:rPr>
                <w:sz w:val="22"/>
                <w:szCs w:val="22"/>
              </w:rPr>
            </w:pPr>
            <w:r w:rsidRPr="00402B1B">
              <w:rPr>
                <w:rFonts w:cs="Arial"/>
                <w:sz w:val="22"/>
                <w:szCs w:val="22"/>
              </w:rPr>
              <w:t>Investigate establishing cross-group meetings for groups working on similar initiatives, or where cross-over is identified between group initiatives.</w:t>
            </w:r>
          </w:p>
        </w:tc>
        <w:tc>
          <w:tcPr>
            <w:tcW w:w="2552" w:type="dxa"/>
          </w:tcPr>
          <w:p w14:paraId="36B7DA16" w14:textId="4BB196E0" w:rsidR="00402B1B" w:rsidRPr="00402B1B" w:rsidRDefault="00402B1B" w:rsidP="0013100E">
            <w:pPr>
              <w:spacing w:after="0" w:line="276" w:lineRule="auto"/>
              <w:rPr>
                <w:sz w:val="22"/>
                <w:szCs w:val="22"/>
              </w:rPr>
            </w:pPr>
            <w:r w:rsidRPr="00402B1B">
              <w:rPr>
                <w:rFonts w:eastAsia="Calibri" w:cs="Arial"/>
                <w:sz w:val="22"/>
                <w:szCs w:val="22"/>
              </w:rPr>
              <w:t>Co-design Branch</w:t>
            </w:r>
          </w:p>
        </w:tc>
        <w:tc>
          <w:tcPr>
            <w:tcW w:w="1672" w:type="dxa"/>
          </w:tcPr>
          <w:p w14:paraId="46364F70" w14:textId="74A18058" w:rsidR="00402B1B" w:rsidRPr="00402B1B" w:rsidRDefault="00402B1B" w:rsidP="0013100E">
            <w:pPr>
              <w:spacing w:after="0" w:line="276" w:lineRule="auto"/>
              <w:rPr>
                <w:sz w:val="22"/>
                <w:szCs w:val="22"/>
              </w:rPr>
            </w:pPr>
            <w:r w:rsidRPr="00402B1B">
              <w:rPr>
                <w:sz w:val="22"/>
                <w:szCs w:val="22"/>
              </w:rPr>
              <w:t>Ongoing</w:t>
            </w:r>
          </w:p>
        </w:tc>
      </w:tr>
      <w:tr w:rsidR="00402B1B" w14:paraId="1787709B" w14:textId="77777777" w:rsidTr="6B816D64">
        <w:tc>
          <w:tcPr>
            <w:tcW w:w="988" w:type="dxa"/>
          </w:tcPr>
          <w:p w14:paraId="1224757E" w14:textId="57007FB3" w:rsidR="00402B1B" w:rsidRPr="00402B1B" w:rsidRDefault="00795347" w:rsidP="0013100E">
            <w:pPr>
              <w:spacing w:after="0" w:line="276" w:lineRule="auto"/>
              <w:rPr>
                <w:b/>
                <w:bCs/>
              </w:rPr>
            </w:pPr>
            <w:r>
              <w:rPr>
                <w:b/>
                <w:bCs/>
              </w:rPr>
              <w:t>2</w:t>
            </w:r>
          </w:p>
        </w:tc>
        <w:tc>
          <w:tcPr>
            <w:tcW w:w="5244" w:type="dxa"/>
          </w:tcPr>
          <w:p w14:paraId="1BBC3007" w14:textId="73C5276C" w:rsidR="00402B1B" w:rsidRPr="00402B1B" w:rsidRDefault="00402B1B" w:rsidP="0013100E">
            <w:pPr>
              <w:spacing w:after="0" w:line="276" w:lineRule="auto"/>
              <w:rPr>
                <w:sz w:val="22"/>
                <w:szCs w:val="22"/>
              </w:rPr>
            </w:pPr>
            <w:r w:rsidRPr="00402B1B">
              <w:rPr>
                <w:rFonts w:cs="Arial"/>
                <w:sz w:val="22"/>
                <w:szCs w:val="22"/>
              </w:rPr>
              <w:t xml:space="preserve">Ensure </w:t>
            </w:r>
            <w:r w:rsidR="003B54AB">
              <w:rPr>
                <w:rFonts w:cs="Arial"/>
                <w:sz w:val="22"/>
                <w:szCs w:val="22"/>
              </w:rPr>
              <w:t>reform</w:t>
            </w:r>
            <w:r w:rsidRPr="00402B1B">
              <w:rPr>
                <w:rFonts w:cs="Arial"/>
                <w:sz w:val="22"/>
                <w:szCs w:val="22"/>
              </w:rPr>
              <w:t xml:space="preserve"> program members are provided visibility of materials and products from different working groups, before external publication.</w:t>
            </w:r>
          </w:p>
        </w:tc>
        <w:tc>
          <w:tcPr>
            <w:tcW w:w="2552" w:type="dxa"/>
          </w:tcPr>
          <w:p w14:paraId="1D8B3A70" w14:textId="76F5E3AB" w:rsidR="00402B1B" w:rsidRPr="00402B1B" w:rsidRDefault="00402B1B" w:rsidP="0013100E">
            <w:pPr>
              <w:spacing w:after="0" w:line="276" w:lineRule="auto"/>
              <w:rPr>
                <w:sz w:val="22"/>
                <w:szCs w:val="22"/>
              </w:rPr>
            </w:pPr>
            <w:r w:rsidRPr="00402B1B">
              <w:rPr>
                <w:rFonts w:eastAsia="Calibri" w:cs="Arial"/>
                <w:sz w:val="22"/>
                <w:szCs w:val="22"/>
              </w:rPr>
              <w:t>Co-design Branch</w:t>
            </w:r>
          </w:p>
        </w:tc>
        <w:tc>
          <w:tcPr>
            <w:tcW w:w="1672" w:type="dxa"/>
          </w:tcPr>
          <w:p w14:paraId="014D8F84" w14:textId="3B7CE6B0" w:rsidR="00402B1B" w:rsidRPr="00402B1B" w:rsidRDefault="00402B1B" w:rsidP="0013100E">
            <w:pPr>
              <w:spacing w:after="0" w:line="276" w:lineRule="auto"/>
              <w:rPr>
                <w:sz w:val="22"/>
                <w:szCs w:val="22"/>
              </w:rPr>
            </w:pPr>
            <w:r w:rsidRPr="00402B1B">
              <w:rPr>
                <w:sz w:val="22"/>
                <w:szCs w:val="22"/>
              </w:rPr>
              <w:t>Ongoing</w:t>
            </w:r>
          </w:p>
        </w:tc>
      </w:tr>
      <w:tr w:rsidR="00402B1B" w14:paraId="1047F139" w14:textId="77777777" w:rsidTr="6B816D64">
        <w:trPr>
          <w:cnfStyle w:val="000000100000" w:firstRow="0" w:lastRow="0" w:firstColumn="0" w:lastColumn="0" w:oddVBand="0" w:evenVBand="0" w:oddHBand="1" w:evenHBand="0" w:firstRowFirstColumn="0" w:firstRowLastColumn="0" w:lastRowFirstColumn="0" w:lastRowLastColumn="0"/>
        </w:trPr>
        <w:tc>
          <w:tcPr>
            <w:tcW w:w="988" w:type="dxa"/>
          </w:tcPr>
          <w:p w14:paraId="22ED5A22" w14:textId="4C573186" w:rsidR="00402B1B" w:rsidRPr="00402B1B" w:rsidRDefault="00795347" w:rsidP="0013100E">
            <w:pPr>
              <w:spacing w:after="0" w:line="276" w:lineRule="auto"/>
              <w:rPr>
                <w:b/>
                <w:bCs/>
              </w:rPr>
            </w:pPr>
            <w:r>
              <w:rPr>
                <w:b/>
                <w:bCs/>
              </w:rPr>
              <w:t>3</w:t>
            </w:r>
          </w:p>
        </w:tc>
        <w:tc>
          <w:tcPr>
            <w:tcW w:w="5244" w:type="dxa"/>
          </w:tcPr>
          <w:p w14:paraId="06A795A9" w14:textId="5464FA00" w:rsidR="00402B1B" w:rsidRPr="00402B1B" w:rsidRDefault="00795347" w:rsidP="0013100E">
            <w:pPr>
              <w:spacing w:after="0" w:line="276" w:lineRule="auto"/>
              <w:rPr>
                <w:sz w:val="22"/>
                <w:szCs w:val="22"/>
              </w:rPr>
            </w:pPr>
            <w:r w:rsidRPr="00795347">
              <w:rPr>
                <w:rFonts w:cs="Arial"/>
                <w:sz w:val="22"/>
                <w:szCs w:val="22"/>
              </w:rPr>
              <w:t xml:space="preserve">Coordinate opportunities for co-design </w:t>
            </w:r>
            <w:r w:rsidR="0013100E">
              <w:rPr>
                <w:rFonts w:cs="Arial"/>
                <w:sz w:val="22"/>
                <w:szCs w:val="22"/>
              </w:rPr>
              <w:t>c</w:t>
            </w:r>
            <w:r w:rsidRPr="00795347">
              <w:rPr>
                <w:rFonts w:cs="Arial"/>
                <w:sz w:val="22"/>
                <w:szCs w:val="22"/>
              </w:rPr>
              <w:t>o-chairs to meet regularly.</w:t>
            </w:r>
          </w:p>
        </w:tc>
        <w:tc>
          <w:tcPr>
            <w:tcW w:w="2552" w:type="dxa"/>
          </w:tcPr>
          <w:p w14:paraId="6625168F" w14:textId="522BFE39" w:rsidR="00402B1B" w:rsidRPr="00402B1B" w:rsidRDefault="00402B1B" w:rsidP="0013100E">
            <w:pPr>
              <w:spacing w:after="0" w:line="276" w:lineRule="auto"/>
              <w:rPr>
                <w:sz w:val="22"/>
                <w:szCs w:val="22"/>
              </w:rPr>
            </w:pPr>
            <w:r w:rsidRPr="00402B1B">
              <w:rPr>
                <w:rFonts w:eastAsia="Calibri" w:cs="Arial"/>
                <w:sz w:val="22"/>
                <w:szCs w:val="22"/>
              </w:rPr>
              <w:t>Co-design Branch</w:t>
            </w:r>
          </w:p>
        </w:tc>
        <w:tc>
          <w:tcPr>
            <w:tcW w:w="1672" w:type="dxa"/>
          </w:tcPr>
          <w:p w14:paraId="37DF658F" w14:textId="41AAAE9A" w:rsidR="00402B1B" w:rsidRPr="00402B1B" w:rsidRDefault="00402B1B" w:rsidP="0013100E">
            <w:pPr>
              <w:spacing w:after="0" w:line="276" w:lineRule="auto"/>
              <w:rPr>
                <w:sz w:val="22"/>
                <w:szCs w:val="22"/>
              </w:rPr>
            </w:pPr>
            <w:r w:rsidRPr="00402B1B">
              <w:rPr>
                <w:sz w:val="22"/>
                <w:szCs w:val="22"/>
              </w:rPr>
              <w:t>Ongoing</w:t>
            </w:r>
          </w:p>
        </w:tc>
      </w:tr>
      <w:tr w:rsidR="00402B1B" w14:paraId="1DA53A77" w14:textId="77777777" w:rsidTr="6B816D64">
        <w:tc>
          <w:tcPr>
            <w:tcW w:w="988" w:type="dxa"/>
          </w:tcPr>
          <w:p w14:paraId="32FDDC1E" w14:textId="3955603F" w:rsidR="00402B1B" w:rsidRPr="00402B1B" w:rsidRDefault="00795347" w:rsidP="0013100E">
            <w:pPr>
              <w:spacing w:after="0" w:line="276" w:lineRule="auto"/>
              <w:rPr>
                <w:b/>
                <w:bCs/>
              </w:rPr>
            </w:pPr>
            <w:r>
              <w:rPr>
                <w:b/>
                <w:bCs/>
              </w:rPr>
              <w:t>4</w:t>
            </w:r>
          </w:p>
        </w:tc>
        <w:tc>
          <w:tcPr>
            <w:tcW w:w="5244" w:type="dxa"/>
          </w:tcPr>
          <w:p w14:paraId="4FF23E85" w14:textId="47BB7A11" w:rsidR="00402B1B" w:rsidRPr="00402B1B" w:rsidRDefault="48DBAF8E" w:rsidP="6B816D64">
            <w:pPr>
              <w:spacing w:after="0" w:line="276" w:lineRule="auto"/>
              <w:rPr>
                <w:rFonts w:cs="Arial"/>
                <w:sz w:val="22"/>
                <w:szCs w:val="22"/>
              </w:rPr>
            </w:pPr>
            <w:r w:rsidRPr="6B816D64">
              <w:rPr>
                <w:rFonts w:cs="Arial"/>
                <w:sz w:val="22"/>
                <w:szCs w:val="22"/>
              </w:rPr>
              <w:t xml:space="preserve">Prepare summaries of </w:t>
            </w:r>
            <w:r w:rsidR="76952D4F" w:rsidRPr="6B816D64">
              <w:rPr>
                <w:rFonts w:cs="Arial"/>
                <w:sz w:val="22"/>
                <w:szCs w:val="22"/>
              </w:rPr>
              <w:t xml:space="preserve">group sessions </w:t>
            </w:r>
            <w:r w:rsidR="589F2938" w:rsidRPr="6B816D64">
              <w:rPr>
                <w:rFonts w:cs="Arial"/>
                <w:sz w:val="22"/>
                <w:szCs w:val="22"/>
              </w:rPr>
              <w:t xml:space="preserve">regarding the </w:t>
            </w:r>
            <w:r w:rsidRPr="6B816D64">
              <w:rPr>
                <w:rFonts w:cs="Arial"/>
                <w:sz w:val="22"/>
                <w:szCs w:val="22"/>
              </w:rPr>
              <w:t xml:space="preserve">NDIS Review </w:t>
            </w:r>
            <w:r w:rsidR="69E3C493" w:rsidRPr="6B816D64">
              <w:rPr>
                <w:rFonts w:cs="Arial"/>
                <w:sz w:val="22"/>
                <w:szCs w:val="22"/>
              </w:rPr>
              <w:t>to inform Government considerations of formal response.</w:t>
            </w:r>
            <w:r w:rsidR="00B00F7C" w:rsidRPr="6B816D64">
              <w:rPr>
                <w:rFonts w:cs="Arial"/>
                <w:sz w:val="22"/>
                <w:szCs w:val="22"/>
              </w:rPr>
              <w:t xml:space="preserve"> </w:t>
            </w:r>
          </w:p>
        </w:tc>
        <w:tc>
          <w:tcPr>
            <w:tcW w:w="2552" w:type="dxa"/>
          </w:tcPr>
          <w:p w14:paraId="1B554312" w14:textId="7CC4A825" w:rsidR="00402B1B" w:rsidRPr="00402B1B" w:rsidRDefault="00402B1B" w:rsidP="0013100E">
            <w:pPr>
              <w:spacing w:after="0" w:line="276" w:lineRule="auto"/>
              <w:rPr>
                <w:sz w:val="22"/>
                <w:szCs w:val="22"/>
              </w:rPr>
            </w:pPr>
            <w:r w:rsidRPr="00402B1B">
              <w:rPr>
                <w:rFonts w:eastAsia="Calibri" w:cs="Arial"/>
                <w:sz w:val="22"/>
                <w:szCs w:val="22"/>
              </w:rPr>
              <w:t>Co-design Branch / NDIA Secretariat</w:t>
            </w:r>
          </w:p>
        </w:tc>
        <w:tc>
          <w:tcPr>
            <w:tcW w:w="1672" w:type="dxa"/>
          </w:tcPr>
          <w:p w14:paraId="30FAB958" w14:textId="4BF91A6B" w:rsidR="00402B1B" w:rsidRPr="00402B1B" w:rsidRDefault="00402B1B" w:rsidP="0013100E">
            <w:pPr>
              <w:spacing w:after="0" w:line="276" w:lineRule="auto"/>
              <w:rPr>
                <w:sz w:val="22"/>
                <w:szCs w:val="22"/>
              </w:rPr>
            </w:pPr>
            <w:r w:rsidRPr="00402B1B">
              <w:rPr>
                <w:sz w:val="22"/>
                <w:szCs w:val="22"/>
              </w:rPr>
              <w:t>Ongoing</w:t>
            </w:r>
          </w:p>
        </w:tc>
      </w:tr>
      <w:tr w:rsidR="00402B1B" w14:paraId="01FDF612" w14:textId="77777777" w:rsidTr="6B816D64">
        <w:trPr>
          <w:cnfStyle w:val="000000100000" w:firstRow="0" w:lastRow="0" w:firstColumn="0" w:lastColumn="0" w:oddVBand="0" w:evenVBand="0" w:oddHBand="1" w:evenHBand="0" w:firstRowFirstColumn="0" w:firstRowLastColumn="0" w:lastRowFirstColumn="0" w:lastRowLastColumn="0"/>
        </w:trPr>
        <w:tc>
          <w:tcPr>
            <w:tcW w:w="988" w:type="dxa"/>
          </w:tcPr>
          <w:p w14:paraId="66C0A45F" w14:textId="6BAA8450" w:rsidR="00402B1B" w:rsidRPr="00402B1B" w:rsidRDefault="00795347" w:rsidP="0013100E">
            <w:pPr>
              <w:spacing w:after="0" w:line="276" w:lineRule="auto"/>
              <w:rPr>
                <w:b/>
                <w:bCs/>
              </w:rPr>
            </w:pPr>
            <w:r>
              <w:rPr>
                <w:b/>
                <w:bCs/>
              </w:rPr>
              <w:t>5</w:t>
            </w:r>
          </w:p>
        </w:tc>
        <w:tc>
          <w:tcPr>
            <w:tcW w:w="5244" w:type="dxa"/>
          </w:tcPr>
          <w:p w14:paraId="076EB2BF" w14:textId="321140A6" w:rsidR="00402B1B" w:rsidRPr="00402B1B" w:rsidRDefault="00402B1B" w:rsidP="0013100E">
            <w:pPr>
              <w:spacing w:after="0" w:line="276" w:lineRule="auto"/>
              <w:rPr>
                <w:sz w:val="22"/>
                <w:szCs w:val="22"/>
              </w:rPr>
            </w:pPr>
            <w:r w:rsidRPr="00402B1B">
              <w:rPr>
                <w:rFonts w:cs="Arial"/>
                <w:sz w:val="22"/>
                <w:szCs w:val="22"/>
              </w:rPr>
              <w:t>Provide information on how plan flexibility co-design topics will be incorporated into new co-design program</w:t>
            </w:r>
          </w:p>
        </w:tc>
        <w:tc>
          <w:tcPr>
            <w:tcW w:w="2552" w:type="dxa"/>
          </w:tcPr>
          <w:p w14:paraId="3CCC01E2" w14:textId="1F7392AC" w:rsidR="00402B1B" w:rsidRPr="00402B1B" w:rsidRDefault="00402B1B" w:rsidP="0013100E">
            <w:pPr>
              <w:spacing w:after="0" w:line="276" w:lineRule="auto"/>
              <w:rPr>
                <w:sz w:val="22"/>
                <w:szCs w:val="22"/>
              </w:rPr>
            </w:pPr>
            <w:r w:rsidRPr="00402B1B">
              <w:rPr>
                <w:rFonts w:eastAsia="Calibri" w:cs="Arial"/>
                <w:sz w:val="22"/>
                <w:szCs w:val="22"/>
              </w:rPr>
              <w:t xml:space="preserve">Co-design Branch </w:t>
            </w:r>
          </w:p>
        </w:tc>
        <w:tc>
          <w:tcPr>
            <w:tcW w:w="1672" w:type="dxa"/>
          </w:tcPr>
          <w:p w14:paraId="7971134A" w14:textId="2E7757DC" w:rsidR="00402B1B" w:rsidRPr="00402B1B" w:rsidRDefault="00402B1B" w:rsidP="0013100E">
            <w:pPr>
              <w:spacing w:after="0" w:line="276" w:lineRule="auto"/>
              <w:rPr>
                <w:sz w:val="22"/>
                <w:szCs w:val="22"/>
              </w:rPr>
            </w:pPr>
            <w:r w:rsidRPr="00402B1B">
              <w:rPr>
                <w:sz w:val="22"/>
                <w:szCs w:val="22"/>
              </w:rPr>
              <w:t>Ongoing</w:t>
            </w:r>
          </w:p>
        </w:tc>
      </w:tr>
    </w:tbl>
    <w:bookmarkEnd w:id="0"/>
    <w:p w14:paraId="41F79FE2" w14:textId="77777777" w:rsidR="00755091" w:rsidRPr="009723DB" w:rsidRDefault="00755091" w:rsidP="0013100E">
      <w:pPr>
        <w:pStyle w:val="Heading3"/>
        <w:spacing w:after="0" w:line="276" w:lineRule="auto"/>
      </w:pPr>
      <w:r>
        <w:t xml:space="preserve">Key </w:t>
      </w:r>
      <w:r w:rsidR="008314F3">
        <w:t>t</w:t>
      </w:r>
      <w:r>
        <w:t xml:space="preserve">hemes and </w:t>
      </w:r>
      <w:r w:rsidR="008314F3">
        <w:t>i</w:t>
      </w:r>
      <w:r>
        <w:t>nsights</w:t>
      </w:r>
    </w:p>
    <w:p w14:paraId="53BD8192" w14:textId="6E5A18C0" w:rsidR="00755091" w:rsidRDefault="00755091" w:rsidP="0013100E">
      <w:pPr>
        <w:pStyle w:val="ListParagraph"/>
        <w:numPr>
          <w:ilvl w:val="0"/>
          <w:numId w:val="24"/>
        </w:numPr>
        <w:spacing w:before="200" w:after="0" w:line="276" w:lineRule="auto"/>
        <w:ind w:left="363" w:hanging="357"/>
        <w:rPr>
          <w:rFonts w:eastAsia="Calibri" w:cs="Arial"/>
          <w:b/>
          <w:bCs/>
          <w:szCs w:val="24"/>
        </w:rPr>
      </w:pPr>
      <w:r>
        <w:rPr>
          <w:rFonts w:eastAsia="Calibri" w:cs="Arial"/>
          <w:b/>
          <w:bCs/>
          <w:szCs w:val="24"/>
        </w:rPr>
        <w:t xml:space="preserve">Agenda item 1: </w:t>
      </w:r>
      <w:r w:rsidR="006A2C82" w:rsidRPr="006A2C82">
        <w:rPr>
          <w:rFonts w:eastAsia="Calibri" w:cs="Arial"/>
          <w:b/>
          <w:bCs/>
          <w:szCs w:val="24"/>
        </w:rPr>
        <w:t xml:space="preserve">RFO Co-design progress update </w:t>
      </w:r>
    </w:p>
    <w:p w14:paraId="32AE415B" w14:textId="75D3B8DC" w:rsidR="0013100E" w:rsidRPr="0013100E" w:rsidRDefault="0013100E" w:rsidP="0013100E">
      <w:pPr>
        <w:spacing w:before="200" w:after="0" w:line="276" w:lineRule="auto"/>
        <w:ind w:left="6"/>
        <w:rPr>
          <w:rFonts w:eastAsia="Calibri" w:cs="Arial"/>
          <w:szCs w:val="24"/>
        </w:rPr>
      </w:pPr>
      <w:r w:rsidRPr="0013100E">
        <w:rPr>
          <w:rFonts w:eastAsia="Calibri" w:cs="Arial"/>
          <w:szCs w:val="24"/>
        </w:rPr>
        <w:t xml:space="preserve">Discussion: </w:t>
      </w:r>
    </w:p>
    <w:p w14:paraId="03868526" w14:textId="30AC6B63" w:rsidR="0057674B" w:rsidRDefault="0057674B" w:rsidP="2D4DD824">
      <w:pPr>
        <w:pStyle w:val="ListParagraph"/>
        <w:numPr>
          <w:ilvl w:val="0"/>
          <w:numId w:val="25"/>
        </w:numPr>
        <w:spacing w:after="0" w:line="276" w:lineRule="auto"/>
        <w:rPr>
          <w:rFonts w:eastAsia="Arial" w:cs="Arial"/>
        </w:rPr>
      </w:pPr>
      <w:r w:rsidRPr="2D4DD824">
        <w:rPr>
          <w:rFonts w:eastAsia="Arial" w:cs="Arial"/>
        </w:rPr>
        <w:t xml:space="preserve">Co-design working groups </w:t>
      </w:r>
      <w:r w:rsidR="004E3F4C" w:rsidRPr="2D4DD824">
        <w:rPr>
          <w:rFonts w:eastAsia="Arial" w:cs="Arial"/>
        </w:rPr>
        <w:t>need to be</w:t>
      </w:r>
      <w:r w:rsidRPr="2D4DD824">
        <w:rPr>
          <w:rFonts w:eastAsia="Arial" w:cs="Arial"/>
        </w:rPr>
        <w:t xml:space="preserve"> fit for purpose</w:t>
      </w:r>
      <w:r w:rsidR="32A99B30" w:rsidRPr="2D4DD824">
        <w:rPr>
          <w:rFonts w:eastAsia="Arial" w:cs="Arial"/>
        </w:rPr>
        <w:t xml:space="preserve"> with clear scope and priorities.</w:t>
      </w:r>
      <w:r w:rsidRPr="2D4DD824">
        <w:rPr>
          <w:rFonts w:eastAsia="Arial" w:cs="Arial"/>
        </w:rPr>
        <w:t xml:space="preserve"> </w:t>
      </w:r>
    </w:p>
    <w:p w14:paraId="7FC3E191" w14:textId="0EEC7631" w:rsidR="00460C30" w:rsidRDefault="00451A42" w:rsidP="6B816D64">
      <w:pPr>
        <w:pStyle w:val="ListParagraph"/>
        <w:numPr>
          <w:ilvl w:val="0"/>
          <w:numId w:val="25"/>
        </w:numPr>
        <w:spacing w:after="0" w:line="276" w:lineRule="auto"/>
        <w:rPr>
          <w:rFonts w:eastAsia="Arial" w:cs="Arial"/>
        </w:rPr>
      </w:pPr>
      <w:r w:rsidRPr="6B816D64">
        <w:rPr>
          <w:rFonts w:eastAsia="Arial" w:cs="Arial"/>
        </w:rPr>
        <w:t>Important to have Agency representatives from re</w:t>
      </w:r>
      <w:r w:rsidR="02B569ED" w:rsidRPr="6B816D64">
        <w:rPr>
          <w:rFonts w:eastAsia="Arial" w:cs="Arial"/>
        </w:rPr>
        <w:t xml:space="preserve">levant </w:t>
      </w:r>
      <w:r w:rsidRPr="6B816D64">
        <w:rPr>
          <w:rFonts w:eastAsia="Arial" w:cs="Arial"/>
        </w:rPr>
        <w:t xml:space="preserve">business areas </w:t>
      </w:r>
      <w:r w:rsidR="009840CE" w:rsidRPr="6B816D64">
        <w:rPr>
          <w:rFonts w:eastAsia="Arial" w:cs="Arial"/>
        </w:rPr>
        <w:t>participate</w:t>
      </w:r>
      <w:r w:rsidRPr="6B816D64">
        <w:rPr>
          <w:rFonts w:eastAsia="Arial" w:cs="Arial"/>
        </w:rPr>
        <w:t xml:space="preserve"> </w:t>
      </w:r>
      <w:r w:rsidR="009840CE" w:rsidRPr="6B816D64">
        <w:rPr>
          <w:rFonts w:eastAsia="Arial" w:cs="Arial"/>
        </w:rPr>
        <w:t xml:space="preserve">in </w:t>
      </w:r>
      <w:r w:rsidRPr="6B816D64">
        <w:rPr>
          <w:rFonts w:eastAsia="Arial" w:cs="Arial"/>
        </w:rPr>
        <w:t>working group</w:t>
      </w:r>
      <w:r w:rsidR="009840CE" w:rsidRPr="6B816D64">
        <w:rPr>
          <w:rFonts w:eastAsia="Arial" w:cs="Arial"/>
        </w:rPr>
        <w:t>s</w:t>
      </w:r>
      <w:r w:rsidRPr="6B816D64">
        <w:rPr>
          <w:rFonts w:eastAsia="Arial" w:cs="Arial"/>
        </w:rPr>
        <w:t xml:space="preserve"> from the outset</w:t>
      </w:r>
      <w:r w:rsidR="00CB50B6" w:rsidRPr="6B816D64">
        <w:rPr>
          <w:rFonts w:eastAsia="Arial" w:cs="Arial"/>
        </w:rPr>
        <w:t>.</w:t>
      </w:r>
    </w:p>
    <w:p w14:paraId="76A2EA26" w14:textId="7E97ABAD" w:rsidR="00054C3F" w:rsidRPr="00A94718" w:rsidRDefault="00054C3F" w:rsidP="6B816D64">
      <w:pPr>
        <w:pStyle w:val="ListParagraph"/>
        <w:numPr>
          <w:ilvl w:val="0"/>
          <w:numId w:val="25"/>
        </w:numPr>
        <w:spacing w:after="0" w:line="276" w:lineRule="auto"/>
        <w:rPr>
          <w:rFonts w:eastAsia="Arial" w:cs="Arial"/>
        </w:rPr>
      </w:pPr>
      <w:r w:rsidRPr="6B816D64">
        <w:rPr>
          <w:rFonts w:eastAsia="Arial" w:cs="Arial"/>
        </w:rPr>
        <w:t xml:space="preserve">An ongoing </w:t>
      </w:r>
      <w:r w:rsidR="00D42BBD" w:rsidRPr="6B816D64">
        <w:rPr>
          <w:rFonts w:eastAsia="Arial" w:cs="Arial"/>
        </w:rPr>
        <w:t>mechanism is required</w:t>
      </w:r>
      <w:r w:rsidRPr="6B816D64">
        <w:rPr>
          <w:rFonts w:eastAsia="Arial" w:cs="Arial"/>
        </w:rPr>
        <w:t xml:space="preserve"> to connect </w:t>
      </w:r>
      <w:r w:rsidR="00D42BBD" w:rsidRPr="6B816D64">
        <w:rPr>
          <w:rFonts w:eastAsia="Arial" w:cs="Arial"/>
        </w:rPr>
        <w:t xml:space="preserve">reform </w:t>
      </w:r>
      <w:r w:rsidRPr="6B816D64">
        <w:rPr>
          <w:rFonts w:eastAsia="Arial" w:cs="Arial"/>
        </w:rPr>
        <w:t xml:space="preserve">working groups </w:t>
      </w:r>
      <w:r w:rsidR="00D42BBD" w:rsidRPr="6B816D64">
        <w:rPr>
          <w:rFonts w:eastAsia="Arial" w:cs="Arial"/>
        </w:rPr>
        <w:t>where</w:t>
      </w:r>
      <w:r w:rsidRPr="6B816D64">
        <w:rPr>
          <w:rFonts w:eastAsia="Arial" w:cs="Arial"/>
        </w:rPr>
        <w:t xml:space="preserve"> topics cross over the scope of </w:t>
      </w:r>
      <w:r w:rsidR="00D42BBD" w:rsidRPr="6B816D64">
        <w:rPr>
          <w:rFonts w:eastAsia="Arial" w:cs="Arial"/>
        </w:rPr>
        <w:t xml:space="preserve">multiple </w:t>
      </w:r>
      <w:r w:rsidRPr="6B816D64">
        <w:rPr>
          <w:rFonts w:eastAsia="Arial" w:cs="Arial"/>
        </w:rPr>
        <w:t>groups.</w:t>
      </w:r>
    </w:p>
    <w:p w14:paraId="5B34B639" w14:textId="77777777" w:rsidR="001A5435" w:rsidRPr="00A62D48" w:rsidRDefault="001A5435" w:rsidP="0013100E">
      <w:pPr>
        <w:pStyle w:val="ListParagraph"/>
        <w:numPr>
          <w:ilvl w:val="0"/>
          <w:numId w:val="25"/>
        </w:numPr>
        <w:spacing w:after="0" w:line="276" w:lineRule="auto"/>
      </w:pPr>
      <w:r w:rsidRPr="00A62D48">
        <w:t>The disability community is concerned about the Agency using the term ‘fraud’ as part of its communications related to some Scheme reform. The concern is about the long-term implications for the Scheme’s reputation with the public by having it associated with the term ‘fraud’ and the implication that participants are defrauding the Scheme.</w:t>
      </w:r>
    </w:p>
    <w:p w14:paraId="0924C7A8" w14:textId="77777777" w:rsidR="0013100E" w:rsidRPr="0013100E" w:rsidRDefault="0013100E" w:rsidP="0013100E">
      <w:pPr>
        <w:spacing w:before="200" w:after="0" w:line="276" w:lineRule="auto"/>
        <w:rPr>
          <w:rFonts w:eastAsia="Calibri" w:cs="Arial"/>
          <w:szCs w:val="24"/>
        </w:rPr>
      </w:pPr>
      <w:r w:rsidRPr="0013100E">
        <w:rPr>
          <w:rFonts w:eastAsia="Calibri" w:cs="Arial"/>
          <w:szCs w:val="24"/>
        </w:rPr>
        <w:t xml:space="preserve">Outcomes: </w:t>
      </w:r>
    </w:p>
    <w:p w14:paraId="12F553A8" w14:textId="77777777" w:rsidR="0013100E" w:rsidRDefault="0013100E" w:rsidP="0013100E">
      <w:pPr>
        <w:pStyle w:val="ListParagraph"/>
        <w:numPr>
          <w:ilvl w:val="0"/>
          <w:numId w:val="25"/>
        </w:numPr>
        <w:spacing w:after="0" w:line="276" w:lineRule="auto"/>
        <w:rPr>
          <w:rFonts w:eastAsia="Arial" w:cs="Arial"/>
          <w:szCs w:val="24"/>
        </w:rPr>
      </w:pPr>
      <w:r w:rsidRPr="6B816D64">
        <w:rPr>
          <w:rFonts w:eastAsia="Arial" w:cs="Arial"/>
        </w:rPr>
        <w:t xml:space="preserve">NDIA to provide more regular updates to all members on outcomes of co-design. </w:t>
      </w:r>
    </w:p>
    <w:p w14:paraId="08809C58" w14:textId="5FD78700" w:rsidR="5F5819AD" w:rsidRDefault="5F5819AD" w:rsidP="6B816D64">
      <w:pPr>
        <w:pStyle w:val="ListParagraph"/>
        <w:numPr>
          <w:ilvl w:val="0"/>
          <w:numId w:val="25"/>
        </w:numPr>
        <w:tabs>
          <w:tab w:val="left" w:pos="3969"/>
        </w:tabs>
        <w:spacing w:after="0" w:line="276" w:lineRule="auto"/>
        <w:rPr>
          <w:rFonts w:eastAsia="Arial" w:cs="Arial"/>
        </w:rPr>
      </w:pPr>
      <w:r w:rsidRPr="6B816D64">
        <w:rPr>
          <w:rFonts w:eastAsia="Arial" w:cs="Arial"/>
        </w:rPr>
        <w:t xml:space="preserve">Current working groups will be adapted to match the agreed topics and oversee the co-design, </w:t>
      </w:r>
      <w:proofErr w:type="gramStart"/>
      <w:r w:rsidRPr="6B816D64">
        <w:rPr>
          <w:rFonts w:eastAsia="Arial" w:cs="Arial"/>
        </w:rPr>
        <w:t>consultation</w:t>
      </w:r>
      <w:proofErr w:type="gramEnd"/>
      <w:r w:rsidRPr="6B816D64">
        <w:rPr>
          <w:rFonts w:eastAsia="Arial" w:cs="Arial"/>
        </w:rPr>
        <w:t xml:space="preserve"> and engagement activities in that topic.</w:t>
      </w:r>
    </w:p>
    <w:p w14:paraId="57487F03" w14:textId="77777777" w:rsidR="002C07BC" w:rsidRDefault="002C07BC" w:rsidP="002C07BC">
      <w:pPr>
        <w:pStyle w:val="ListParagraph"/>
        <w:tabs>
          <w:tab w:val="left" w:pos="3969"/>
        </w:tabs>
        <w:spacing w:after="0" w:line="276" w:lineRule="auto"/>
        <w:contextualSpacing w:val="0"/>
        <w:rPr>
          <w:rFonts w:eastAsia="Arial" w:cs="Arial"/>
          <w:szCs w:val="24"/>
        </w:rPr>
      </w:pPr>
    </w:p>
    <w:p w14:paraId="4E4E6F4E" w14:textId="4E2FD64B" w:rsidR="00755091" w:rsidRDefault="00755091" w:rsidP="0013100E">
      <w:pPr>
        <w:pStyle w:val="ListParagraph"/>
        <w:numPr>
          <w:ilvl w:val="0"/>
          <w:numId w:val="24"/>
        </w:numPr>
        <w:spacing w:before="200" w:after="0" w:line="276" w:lineRule="auto"/>
        <w:ind w:left="363" w:hanging="357"/>
        <w:rPr>
          <w:rFonts w:eastAsia="Calibri" w:cs="Arial"/>
          <w:b/>
          <w:bCs/>
          <w:szCs w:val="24"/>
        </w:rPr>
      </w:pPr>
      <w:r>
        <w:rPr>
          <w:rFonts w:eastAsia="Calibri" w:cs="Arial"/>
          <w:b/>
          <w:bCs/>
          <w:szCs w:val="24"/>
        </w:rPr>
        <w:t>Agenda item 2</w:t>
      </w:r>
      <w:r w:rsidRPr="7F2D33FA">
        <w:rPr>
          <w:rFonts w:eastAsia="Calibri" w:cs="Arial"/>
          <w:b/>
          <w:bCs/>
          <w:szCs w:val="24"/>
        </w:rPr>
        <w:t xml:space="preserve">: </w:t>
      </w:r>
      <w:r w:rsidR="00DB5E54" w:rsidRPr="00DB5E54">
        <w:rPr>
          <w:rFonts w:eastAsia="Calibri" w:cs="Arial"/>
          <w:b/>
          <w:bCs/>
          <w:szCs w:val="24"/>
        </w:rPr>
        <w:t>NDIS Review</w:t>
      </w:r>
      <w:r w:rsidR="00DB5E54">
        <w:rPr>
          <w:rFonts w:eastAsia="Calibri" w:cs="Arial"/>
          <w:b/>
          <w:bCs/>
          <w:szCs w:val="24"/>
        </w:rPr>
        <w:t xml:space="preserve"> themes and </w:t>
      </w:r>
      <w:r w:rsidR="003B0DFD">
        <w:rPr>
          <w:rFonts w:eastAsia="Calibri" w:cs="Arial"/>
          <w:b/>
          <w:bCs/>
          <w:szCs w:val="24"/>
        </w:rPr>
        <w:t>priorities</w:t>
      </w:r>
    </w:p>
    <w:p w14:paraId="19C18F9F" w14:textId="77777777" w:rsidR="0013100E" w:rsidRPr="0013100E" w:rsidRDefault="0013100E" w:rsidP="0013100E">
      <w:pPr>
        <w:spacing w:before="200" w:after="0" w:line="276" w:lineRule="auto"/>
        <w:rPr>
          <w:rFonts w:eastAsia="Calibri" w:cs="Arial"/>
          <w:szCs w:val="24"/>
        </w:rPr>
      </w:pPr>
      <w:r w:rsidRPr="0013100E">
        <w:rPr>
          <w:rFonts w:eastAsia="Calibri" w:cs="Arial"/>
          <w:szCs w:val="24"/>
        </w:rPr>
        <w:t xml:space="preserve">Discussion: </w:t>
      </w:r>
    </w:p>
    <w:p w14:paraId="793D1721" w14:textId="63DF62B0" w:rsidR="0013100E" w:rsidRDefault="0013100E" w:rsidP="6B816D64">
      <w:pPr>
        <w:pStyle w:val="ListParagraph"/>
        <w:numPr>
          <w:ilvl w:val="0"/>
          <w:numId w:val="25"/>
        </w:numPr>
        <w:spacing w:after="0" w:line="276" w:lineRule="auto"/>
        <w:rPr>
          <w:rFonts w:eastAsia="Arial" w:cs="Arial"/>
        </w:rPr>
      </w:pPr>
      <w:r w:rsidRPr="304FB48A">
        <w:rPr>
          <w:rFonts w:eastAsia="Arial" w:cs="Arial"/>
        </w:rPr>
        <w:t xml:space="preserve">Reforms need to be guided by people with lived experience </w:t>
      </w:r>
      <w:r w:rsidR="5CF6EB14" w:rsidRPr="304FB48A">
        <w:rPr>
          <w:rFonts w:eastAsia="Arial" w:cs="Arial"/>
        </w:rPr>
        <w:t>and be</w:t>
      </w:r>
      <w:r w:rsidRPr="304FB48A">
        <w:rPr>
          <w:rFonts w:eastAsia="Arial" w:cs="Arial"/>
        </w:rPr>
        <w:t xml:space="preserve"> sequenced and implemented in a coordinated way.</w:t>
      </w:r>
    </w:p>
    <w:p w14:paraId="15A61C94" w14:textId="3DE77448" w:rsidR="00A536DB" w:rsidRDefault="001025E7" w:rsidP="0013100E">
      <w:pPr>
        <w:pStyle w:val="ListParagraph"/>
        <w:numPr>
          <w:ilvl w:val="0"/>
          <w:numId w:val="25"/>
        </w:numPr>
        <w:spacing w:after="0" w:line="276" w:lineRule="auto"/>
        <w:rPr>
          <w:rFonts w:eastAsia="Arial" w:cs="Arial"/>
          <w:szCs w:val="24"/>
        </w:rPr>
      </w:pPr>
      <w:r>
        <w:rPr>
          <w:rFonts w:eastAsia="Arial" w:cs="Arial"/>
          <w:szCs w:val="24"/>
        </w:rPr>
        <w:t>Foundational support</w:t>
      </w:r>
      <w:r w:rsidR="00241714">
        <w:rPr>
          <w:rFonts w:eastAsia="Arial" w:cs="Arial"/>
          <w:szCs w:val="24"/>
        </w:rPr>
        <w:t xml:space="preserve">s need to be </w:t>
      </w:r>
      <w:r w:rsidR="00C17487">
        <w:rPr>
          <w:rFonts w:eastAsia="Arial" w:cs="Arial"/>
          <w:szCs w:val="24"/>
        </w:rPr>
        <w:t xml:space="preserve">fully functional, with a strong focus on local services, before </w:t>
      </w:r>
      <w:r w:rsidR="000B61C2" w:rsidRPr="00145CE7">
        <w:rPr>
          <w:rFonts w:eastAsia="Arial" w:cs="Arial"/>
          <w:szCs w:val="24"/>
        </w:rPr>
        <w:t>being promoted as a pathway for people with disabilities to access</w:t>
      </w:r>
      <w:r w:rsidR="000B61C2">
        <w:rPr>
          <w:rFonts w:eastAsia="Arial" w:cs="Arial"/>
          <w:szCs w:val="24"/>
        </w:rPr>
        <w:t>.</w:t>
      </w:r>
    </w:p>
    <w:p w14:paraId="2CD21795" w14:textId="0BB2A5AF" w:rsidR="00A536DB" w:rsidRDefault="00241714" w:rsidP="0013100E">
      <w:pPr>
        <w:pStyle w:val="ListParagraph"/>
        <w:numPr>
          <w:ilvl w:val="0"/>
          <w:numId w:val="25"/>
        </w:numPr>
        <w:spacing w:after="0" w:line="276" w:lineRule="auto"/>
        <w:rPr>
          <w:rFonts w:eastAsia="Arial" w:cs="Arial"/>
          <w:szCs w:val="24"/>
        </w:rPr>
      </w:pPr>
      <w:r>
        <w:rPr>
          <w:rFonts w:eastAsia="Arial" w:cs="Arial"/>
          <w:szCs w:val="24"/>
        </w:rPr>
        <w:lastRenderedPageBreak/>
        <w:t xml:space="preserve">There needs to be </w:t>
      </w:r>
      <w:r w:rsidR="00F97D9B">
        <w:rPr>
          <w:rFonts w:eastAsia="Arial" w:cs="Arial"/>
          <w:szCs w:val="24"/>
        </w:rPr>
        <w:t>c</w:t>
      </w:r>
      <w:r w:rsidR="00F97D9B" w:rsidRPr="00F97D9B">
        <w:rPr>
          <w:rFonts w:eastAsia="Arial" w:cs="Arial"/>
          <w:szCs w:val="24"/>
        </w:rPr>
        <w:t>lear</w:t>
      </w:r>
      <w:r w:rsidR="00F97D9B">
        <w:rPr>
          <w:rFonts w:eastAsia="Arial" w:cs="Arial"/>
          <w:szCs w:val="24"/>
        </w:rPr>
        <w:t>ly defined</w:t>
      </w:r>
      <w:r w:rsidR="00F97D9B" w:rsidRPr="00F97D9B">
        <w:rPr>
          <w:rFonts w:eastAsia="Arial" w:cs="Arial"/>
          <w:szCs w:val="24"/>
        </w:rPr>
        <w:t xml:space="preserve"> roles and responsibilities</w:t>
      </w:r>
      <w:r w:rsidR="00F97D9B">
        <w:rPr>
          <w:rFonts w:eastAsia="Arial" w:cs="Arial"/>
          <w:szCs w:val="24"/>
        </w:rPr>
        <w:t xml:space="preserve"> across government</w:t>
      </w:r>
      <w:r w:rsidR="003060B5">
        <w:rPr>
          <w:rFonts w:eastAsia="Arial" w:cs="Arial"/>
          <w:szCs w:val="24"/>
        </w:rPr>
        <w:t xml:space="preserve">, with </w:t>
      </w:r>
      <w:r w:rsidR="00F97D9B">
        <w:rPr>
          <w:rFonts w:eastAsia="Arial" w:cs="Arial"/>
          <w:szCs w:val="24"/>
        </w:rPr>
        <w:t xml:space="preserve">transparency </w:t>
      </w:r>
      <w:r w:rsidR="00A509CA">
        <w:rPr>
          <w:rFonts w:eastAsia="Arial" w:cs="Arial"/>
          <w:szCs w:val="24"/>
        </w:rPr>
        <w:t>of</w:t>
      </w:r>
      <w:r w:rsidR="00F97D9B">
        <w:rPr>
          <w:rFonts w:eastAsia="Arial" w:cs="Arial"/>
          <w:szCs w:val="24"/>
        </w:rPr>
        <w:t xml:space="preserve"> </w:t>
      </w:r>
      <w:r w:rsidR="007E2C8C">
        <w:rPr>
          <w:rFonts w:eastAsia="Arial" w:cs="Arial"/>
          <w:szCs w:val="24"/>
        </w:rPr>
        <w:t xml:space="preserve">reform </w:t>
      </w:r>
      <w:r w:rsidR="008E37AB">
        <w:rPr>
          <w:rFonts w:eastAsia="Arial" w:cs="Arial"/>
          <w:szCs w:val="24"/>
        </w:rPr>
        <w:t>decision making.</w:t>
      </w:r>
    </w:p>
    <w:p w14:paraId="4D05D0CE" w14:textId="40767772" w:rsidR="00A444A1" w:rsidRDefault="003D625F" w:rsidP="0013100E">
      <w:pPr>
        <w:pStyle w:val="ListParagraph"/>
        <w:numPr>
          <w:ilvl w:val="0"/>
          <w:numId w:val="25"/>
        </w:numPr>
        <w:spacing w:after="0" w:line="276" w:lineRule="auto"/>
        <w:rPr>
          <w:rFonts w:eastAsia="Arial" w:cs="Arial"/>
          <w:szCs w:val="24"/>
        </w:rPr>
      </w:pPr>
      <w:r>
        <w:rPr>
          <w:rFonts w:eastAsia="Arial" w:cs="Arial"/>
          <w:szCs w:val="24"/>
        </w:rPr>
        <w:t xml:space="preserve">There needs to be </w:t>
      </w:r>
      <w:r w:rsidR="00AB2D6B" w:rsidRPr="00AB2D6B">
        <w:rPr>
          <w:rFonts w:eastAsia="Arial" w:cs="Arial"/>
          <w:szCs w:val="24"/>
        </w:rPr>
        <w:t>clarity about what service navigators provide, and reassurance that navigators have the skills and capabilities to add value to participants experience</w:t>
      </w:r>
      <w:r>
        <w:rPr>
          <w:rFonts w:eastAsia="Arial" w:cs="Arial"/>
          <w:szCs w:val="24"/>
        </w:rPr>
        <w:t>.</w:t>
      </w:r>
    </w:p>
    <w:p w14:paraId="3A5A2856" w14:textId="77777777" w:rsidR="002C07BC" w:rsidRDefault="002C07BC" w:rsidP="002C07BC">
      <w:pPr>
        <w:pStyle w:val="ListParagraph"/>
        <w:spacing w:after="0" w:line="276" w:lineRule="auto"/>
        <w:rPr>
          <w:rFonts w:eastAsia="Arial" w:cs="Arial"/>
          <w:szCs w:val="24"/>
        </w:rPr>
      </w:pPr>
    </w:p>
    <w:p w14:paraId="7FE98031" w14:textId="05853D47" w:rsidR="0013100E" w:rsidRPr="0013100E" w:rsidRDefault="0013100E" w:rsidP="0013100E">
      <w:pPr>
        <w:spacing w:after="0" w:line="276" w:lineRule="auto"/>
        <w:rPr>
          <w:rFonts w:eastAsia="Arial" w:cs="Arial"/>
          <w:szCs w:val="24"/>
        </w:rPr>
      </w:pPr>
      <w:r w:rsidRPr="0013100E">
        <w:rPr>
          <w:rFonts w:eastAsia="Arial" w:cs="Arial"/>
          <w:szCs w:val="24"/>
        </w:rPr>
        <w:t xml:space="preserve">Outcomes: </w:t>
      </w:r>
    </w:p>
    <w:p w14:paraId="0A6C14E3" w14:textId="5F5287D2" w:rsidR="00A536DB" w:rsidRDefault="00635EBC" w:rsidP="6B816D64">
      <w:pPr>
        <w:pStyle w:val="ListParagraph"/>
        <w:numPr>
          <w:ilvl w:val="0"/>
          <w:numId w:val="25"/>
        </w:numPr>
        <w:tabs>
          <w:tab w:val="left" w:pos="3969"/>
        </w:tabs>
        <w:spacing w:after="0" w:line="276" w:lineRule="auto"/>
        <w:rPr>
          <w:rFonts w:eastAsia="Arial" w:cs="Arial"/>
        </w:rPr>
      </w:pPr>
      <w:r w:rsidRPr="6B816D64">
        <w:rPr>
          <w:rFonts w:eastAsia="Arial" w:cs="Arial"/>
        </w:rPr>
        <w:t xml:space="preserve">A </w:t>
      </w:r>
      <w:r w:rsidR="003B0DFD" w:rsidRPr="6B816D64">
        <w:rPr>
          <w:rFonts w:eastAsia="Arial" w:cs="Arial"/>
        </w:rPr>
        <w:t xml:space="preserve">summary of DRCO and IAC priorities </w:t>
      </w:r>
      <w:r w:rsidR="0087050B" w:rsidRPr="6B816D64">
        <w:rPr>
          <w:rFonts w:eastAsia="Arial" w:cs="Arial"/>
        </w:rPr>
        <w:t xml:space="preserve">identified during the discussion </w:t>
      </w:r>
      <w:r w:rsidRPr="6B816D64">
        <w:rPr>
          <w:rFonts w:eastAsia="Arial" w:cs="Arial"/>
        </w:rPr>
        <w:t xml:space="preserve">will be developed and circulated </w:t>
      </w:r>
      <w:r w:rsidR="499FD870" w:rsidRPr="6B816D64">
        <w:rPr>
          <w:rFonts w:eastAsia="Arial" w:cs="Arial"/>
        </w:rPr>
        <w:t xml:space="preserve">to </w:t>
      </w:r>
      <w:r w:rsidR="0013100E" w:rsidRPr="6B816D64">
        <w:rPr>
          <w:rFonts w:eastAsia="Arial" w:cs="Arial"/>
        </w:rPr>
        <w:t>all</w:t>
      </w:r>
      <w:r w:rsidRPr="6B816D64">
        <w:rPr>
          <w:rFonts w:eastAsia="Arial" w:cs="Arial"/>
        </w:rPr>
        <w:t xml:space="preserve"> members.</w:t>
      </w:r>
    </w:p>
    <w:p w14:paraId="7C6A5813" w14:textId="77777777" w:rsidR="002C07BC" w:rsidRDefault="002C07BC" w:rsidP="002C07BC">
      <w:pPr>
        <w:pStyle w:val="ListParagraph"/>
        <w:tabs>
          <w:tab w:val="left" w:pos="3969"/>
        </w:tabs>
        <w:spacing w:after="0" w:line="276" w:lineRule="auto"/>
        <w:contextualSpacing w:val="0"/>
        <w:rPr>
          <w:rFonts w:eastAsia="Arial" w:cs="Arial"/>
          <w:szCs w:val="24"/>
        </w:rPr>
      </w:pPr>
    </w:p>
    <w:p w14:paraId="20E62600" w14:textId="30E59204" w:rsidR="00755091" w:rsidRDefault="00755091" w:rsidP="0013100E">
      <w:pPr>
        <w:pStyle w:val="ListParagraph"/>
        <w:numPr>
          <w:ilvl w:val="0"/>
          <w:numId w:val="24"/>
        </w:numPr>
        <w:spacing w:before="200" w:after="0" w:line="276" w:lineRule="auto"/>
        <w:ind w:left="363" w:hanging="357"/>
        <w:rPr>
          <w:rFonts w:eastAsia="Calibri" w:cs="Arial"/>
          <w:b/>
          <w:bCs/>
          <w:szCs w:val="24"/>
        </w:rPr>
      </w:pPr>
      <w:r w:rsidRPr="7F2D33FA">
        <w:rPr>
          <w:rFonts w:eastAsia="Calibri" w:cs="Arial"/>
          <w:b/>
          <w:bCs/>
          <w:szCs w:val="24"/>
        </w:rPr>
        <w:t xml:space="preserve">Agenda item </w:t>
      </w:r>
      <w:r w:rsidR="00271D15">
        <w:rPr>
          <w:rFonts w:eastAsia="Calibri" w:cs="Arial"/>
          <w:b/>
          <w:bCs/>
          <w:szCs w:val="24"/>
        </w:rPr>
        <w:t>3</w:t>
      </w:r>
      <w:r w:rsidRPr="7F2D33FA">
        <w:rPr>
          <w:rFonts w:eastAsia="Calibri" w:cs="Arial"/>
          <w:b/>
          <w:bCs/>
          <w:szCs w:val="24"/>
        </w:rPr>
        <w:t xml:space="preserve">: </w:t>
      </w:r>
      <w:r w:rsidR="00271D15" w:rsidRPr="00271D15">
        <w:rPr>
          <w:rFonts w:eastAsia="Calibri" w:cs="Arial"/>
          <w:b/>
          <w:bCs/>
          <w:szCs w:val="24"/>
        </w:rPr>
        <w:t>Future co-design approach</w:t>
      </w:r>
    </w:p>
    <w:p w14:paraId="1B576AD0" w14:textId="6B4BD7F0" w:rsidR="0013100E" w:rsidRPr="0013100E" w:rsidRDefault="0013100E" w:rsidP="0013100E">
      <w:pPr>
        <w:spacing w:before="200" w:after="0" w:line="276" w:lineRule="auto"/>
        <w:ind w:left="6"/>
        <w:rPr>
          <w:rFonts w:eastAsia="Calibri" w:cs="Arial"/>
          <w:szCs w:val="24"/>
        </w:rPr>
      </w:pPr>
      <w:r w:rsidRPr="0013100E">
        <w:rPr>
          <w:rFonts w:eastAsia="Calibri" w:cs="Arial"/>
          <w:szCs w:val="24"/>
        </w:rPr>
        <w:t>Discussion:</w:t>
      </w:r>
    </w:p>
    <w:p w14:paraId="3BE2D988" w14:textId="7C65C514" w:rsidR="00500B7A" w:rsidRDefault="00665919" w:rsidP="0013100E">
      <w:pPr>
        <w:pStyle w:val="ListParagraph"/>
        <w:numPr>
          <w:ilvl w:val="0"/>
          <w:numId w:val="25"/>
        </w:numPr>
        <w:spacing w:after="0" w:line="276" w:lineRule="auto"/>
        <w:rPr>
          <w:rFonts w:eastAsia="Arial" w:cs="Arial"/>
          <w:szCs w:val="24"/>
        </w:rPr>
      </w:pPr>
      <w:r>
        <w:rPr>
          <w:rFonts w:eastAsia="Arial" w:cs="Arial"/>
          <w:szCs w:val="24"/>
        </w:rPr>
        <w:t>N</w:t>
      </w:r>
      <w:r w:rsidR="00500B7A" w:rsidRPr="00500B7A">
        <w:rPr>
          <w:rFonts w:eastAsia="Arial" w:cs="Arial"/>
          <w:szCs w:val="24"/>
        </w:rPr>
        <w:t xml:space="preserve">ew groups </w:t>
      </w:r>
      <w:r w:rsidR="00822DC0">
        <w:rPr>
          <w:rFonts w:eastAsia="Arial" w:cs="Arial"/>
          <w:szCs w:val="24"/>
        </w:rPr>
        <w:t>need to</w:t>
      </w:r>
      <w:r w:rsidR="00A72C4C">
        <w:rPr>
          <w:rFonts w:eastAsia="Arial" w:cs="Arial"/>
          <w:szCs w:val="24"/>
        </w:rPr>
        <w:t xml:space="preserve"> be</w:t>
      </w:r>
      <w:r w:rsidR="00822DC0">
        <w:rPr>
          <w:rFonts w:eastAsia="Arial" w:cs="Arial"/>
          <w:szCs w:val="24"/>
        </w:rPr>
        <w:t xml:space="preserve"> created bas</w:t>
      </w:r>
      <w:r w:rsidR="00500B7A" w:rsidRPr="00500B7A">
        <w:rPr>
          <w:rFonts w:eastAsia="Arial" w:cs="Arial"/>
          <w:szCs w:val="24"/>
        </w:rPr>
        <w:t>ed on co-design topic</w:t>
      </w:r>
      <w:r w:rsidR="00500B7A">
        <w:rPr>
          <w:rFonts w:eastAsia="Arial" w:cs="Arial"/>
          <w:szCs w:val="24"/>
        </w:rPr>
        <w:t>s</w:t>
      </w:r>
      <w:r w:rsidR="00500B7A" w:rsidRPr="00500B7A">
        <w:rPr>
          <w:rFonts w:eastAsia="Arial" w:cs="Arial"/>
          <w:szCs w:val="24"/>
        </w:rPr>
        <w:t xml:space="preserve"> that better reflect the broader scope of work in this phase of reform.</w:t>
      </w:r>
    </w:p>
    <w:p w14:paraId="4DA26114" w14:textId="3890C401" w:rsidR="00D40713" w:rsidRDefault="00D40713" w:rsidP="6B816D64">
      <w:pPr>
        <w:pStyle w:val="ListParagraph"/>
        <w:numPr>
          <w:ilvl w:val="0"/>
          <w:numId w:val="25"/>
        </w:numPr>
        <w:spacing w:after="0" w:line="276" w:lineRule="auto"/>
        <w:rPr>
          <w:rFonts w:eastAsia="Arial" w:cs="Arial"/>
        </w:rPr>
      </w:pPr>
      <w:r w:rsidRPr="6B816D64">
        <w:rPr>
          <w:rFonts w:eastAsia="Arial" w:cs="Arial"/>
        </w:rPr>
        <w:t xml:space="preserve">Existing Agency reference and advisory groups will </w:t>
      </w:r>
      <w:r w:rsidR="096B09C3" w:rsidRPr="6B816D64">
        <w:rPr>
          <w:rFonts w:eastAsia="Arial" w:cs="Arial"/>
        </w:rPr>
        <w:t xml:space="preserve">provide input across </w:t>
      </w:r>
      <w:r w:rsidRPr="6B816D64">
        <w:rPr>
          <w:rFonts w:eastAsia="Arial" w:cs="Arial"/>
        </w:rPr>
        <w:t>reform topics in their area of expertise.</w:t>
      </w:r>
    </w:p>
    <w:p w14:paraId="194055F7" w14:textId="06761EC1" w:rsidR="00D000BE" w:rsidRDefault="120AD400" w:rsidP="6B816D64">
      <w:pPr>
        <w:pStyle w:val="ListParagraph"/>
        <w:numPr>
          <w:ilvl w:val="0"/>
          <w:numId w:val="25"/>
        </w:numPr>
        <w:spacing w:after="0" w:line="276" w:lineRule="auto"/>
        <w:rPr>
          <w:rFonts w:eastAsia="Arial" w:cs="Arial"/>
        </w:rPr>
      </w:pPr>
      <w:r w:rsidRPr="6B816D64">
        <w:rPr>
          <w:rFonts w:eastAsia="Arial" w:cs="Arial"/>
        </w:rPr>
        <w:t xml:space="preserve">New groups must </w:t>
      </w:r>
      <w:r w:rsidR="0013100E" w:rsidRPr="6B816D64">
        <w:rPr>
          <w:rFonts w:eastAsia="Arial" w:cs="Arial"/>
        </w:rPr>
        <w:t xml:space="preserve">begin with </w:t>
      </w:r>
      <w:r w:rsidR="00D000BE" w:rsidRPr="6B816D64">
        <w:rPr>
          <w:rFonts w:eastAsia="Arial" w:cs="Arial"/>
        </w:rPr>
        <w:t>robust scope setting</w:t>
      </w:r>
      <w:r w:rsidR="00F07C13" w:rsidRPr="6B816D64">
        <w:rPr>
          <w:rFonts w:eastAsia="Arial" w:cs="Arial"/>
        </w:rPr>
        <w:t xml:space="preserve">, </w:t>
      </w:r>
      <w:r w:rsidR="3E002827" w:rsidRPr="6B816D64">
        <w:rPr>
          <w:rFonts w:eastAsia="Arial" w:cs="Arial"/>
        </w:rPr>
        <w:t xml:space="preserve">so that </w:t>
      </w:r>
      <w:r w:rsidR="00F07C13" w:rsidRPr="6B816D64">
        <w:rPr>
          <w:rFonts w:eastAsia="Arial" w:cs="Arial"/>
        </w:rPr>
        <w:t xml:space="preserve">responsibility for addressing </w:t>
      </w:r>
      <w:r w:rsidR="00D000BE" w:rsidRPr="6B816D64">
        <w:rPr>
          <w:rFonts w:eastAsia="Arial" w:cs="Arial"/>
        </w:rPr>
        <w:t>reform topic</w:t>
      </w:r>
      <w:r w:rsidR="00F07C13" w:rsidRPr="6B816D64">
        <w:rPr>
          <w:rFonts w:eastAsia="Arial" w:cs="Arial"/>
        </w:rPr>
        <w:t xml:space="preserve">s </w:t>
      </w:r>
      <w:r w:rsidR="1044988A" w:rsidRPr="6B816D64">
        <w:rPr>
          <w:rFonts w:eastAsia="Arial" w:cs="Arial"/>
        </w:rPr>
        <w:t xml:space="preserve">is </w:t>
      </w:r>
      <w:r w:rsidR="00F07C13" w:rsidRPr="6B816D64">
        <w:rPr>
          <w:rFonts w:eastAsia="Arial" w:cs="Arial"/>
        </w:rPr>
        <w:t>clearly defined.</w:t>
      </w:r>
    </w:p>
    <w:p w14:paraId="6C49679E" w14:textId="2AE926D8" w:rsidR="00FA1519" w:rsidRDefault="299B9566" w:rsidP="6B816D64">
      <w:pPr>
        <w:pStyle w:val="ListParagraph"/>
        <w:numPr>
          <w:ilvl w:val="0"/>
          <w:numId w:val="25"/>
        </w:numPr>
        <w:spacing w:after="0" w:line="276" w:lineRule="auto"/>
        <w:rPr>
          <w:rFonts w:eastAsia="Arial" w:cs="Arial"/>
        </w:rPr>
      </w:pPr>
      <w:r w:rsidRPr="6B816D64">
        <w:rPr>
          <w:rFonts w:eastAsia="Arial" w:cs="Arial"/>
        </w:rPr>
        <w:t>A</w:t>
      </w:r>
      <w:r w:rsidR="00F002E2" w:rsidRPr="6B816D64">
        <w:rPr>
          <w:rFonts w:eastAsia="Arial" w:cs="Arial"/>
        </w:rPr>
        <w:t xml:space="preserve">rrangements </w:t>
      </w:r>
      <w:r w:rsidR="00FA1519" w:rsidRPr="6B816D64">
        <w:rPr>
          <w:rFonts w:eastAsia="Arial" w:cs="Arial"/>
        </w:rPr>
        <w:t>need to</w:t>
      </w:r>
      <w:r w:rsidR="00F002E2" w:rsidRPr="6B816D64">
        <w:rPr>
          <w:rFonts w:eastAsia="Arial" w:cs="Arial"/>
        </w:rPr>
        <w:t xml:space="preserve"> give</w:t>
      </w:r>
      <w:r w:rsidR="00FA1519" w:rsidRPr="6B816D64">
        <w:rPr>
          <w:rFonts w:eastAsia="Arial" w:cs="Arial"/>
        </w:rPr>
        <w:t xml:space="preserve"> </w:t>
      </w:r>
      <w:r w:rsidR="006861D8" w:rsidRPr="6B816D64">
        <w:rPr>
          <w:rFonts w:eastAsia="Arial" w:cs="Arial"/>
        </w:rPr>
        <w:t>p</w:t>
      </w:r>
      <w:r w:rsidR="00AE389C" w:rsidRPr="6B816D64">
        <w:rPr>
          <w:rFonts w:eastAsia="Arial" w:cs="Arial"/>
        </w:rPr>
        <w:t xml:space="preserve">eople opportunity to </w:t>
      </w:r>
      <w:r w:rsidR="006861D8" w:rsidRPr="6B816D64">
        <w:rPr>
          <w:rFonts w:eastAsia="Arial" w:cs="Arial"/>
        </w:rPr>
        <w:t xml:space="preserve">contribute to </w:t>
      </w:r>
      <w:r w:rsidR="00AE389C" w:rsidRPr="6B816D64">
        <w:rPr>
          <w:rFonts w:eastAsia="Arial" w:cs="Arial"/>
        </w:rPr>
        <w:t>reform topics</w:t>
      </w:r>
      <w:r w:rsidR="00F002E2" w:rsidRPr="6B816D64">
        <w:rPr>
          <w:rFonts w:eastAsia="Arial" w:cs="Arial"/>
        </w:rPr>
        <w:t xml:space="preserve"> concerning their organisation members and networks.</w:t>
      </w:r>
    </w:p>
    <w:p w14:paraId="0C59B5BE" w14:textId="5308E00B" w:rsidR="005067CE" w:rsidRDefault="00AD4962" w:rsidP="0013100E">
      <w:pPr>
        <w:pStyle w:val="ListParagraph"/>
        <w:numPr>
          <w:ilvl w:val="0"/>
          <w:numId w:val="25"/>
        </w:numPr>
        <w:spacing w:after="0" w:line="276" w:lineRule="auto"/>
        <w:rPr>
          <w:rFonts w:eastAsia="Arial" w:cs="Arial"/>
          <w:szCs w:val="24"/>
        </w:rPr>
      </w:pPr>
      <w:r>
        <w:rPr>
          <w:rFonts w:eastAsia="Arial" w:cs="Arial"/>
          <w:szCs w:val="24"/>
        </w:rPr>
        <w:t xml:space="preserve">There needs </w:t>
      </w:r>
      <w:r w:rsidR="005067CE">
        <w:rPr>
          <w:rFonts w:eastAsia="Arial" w:cs="Arial"/>
          <w:szCs w:val="24"/>
        </w:rPr>
        <w:t xml:space="preserve">to </w:t>
      </w:r>
      <w:r w:rsidR="00904B26">
        <w:rPr>
          <w:rFonts w:eastAsia="Arial" w:cs="Arial"/>
          <w:szCs w:val="24"/>
        </w:rPr>
        <w:t xml:space="preserve">be </w:t>
      </w:r>
      <w:r>
        <w:rPr>
          <w:rFonts w:eastAsia="Arial" w:cs="Arial"/>
          <w:szCs w:val="24"/>
        </w:rPr>
        <w:t xml:space="preserve">clarity </w:t>
      </w:r>
      <w:r w:rsidR="00AC3721">
        <w:rPr>
          <w:rFonts w:eastAsia="Arial" w:cs="Arial"/>
          <w:szCs w:val="24"/>
        </w:rPr>
        <w:t>about how existing Agency advisory groups</w:t>
      </w:r>
      <w:r w:rsidR="001A569A">
        <w:rPr>
          <w:rFonts w:eastAsia="Arial" w:cs="Arial"/>
          <w:szCs w:val="24"/>
        </w:rPr>
        <w:t xml:space="preserve"> provide advice to </w:t>
      </w:r>
      <w:r w:rsidR="00AC3721">
        <w:rPr>
          <w:rFonts w:eastAsia="Arial" w:cs="Arial"/>
          <w:szCs w:val="24"/>
        </w:rPr>
        <w:t>support working groups develop reforms</w:t>
      </w:r>
      <w:r w:rsidR="00B95C52">
        <w:rPr>
          <w:rFonts w:eastAsia="Arial" w:cs="Arial"/>
          <w:szCs w:val="24"/>
        </w:rPr>
        <w:t>.</w:t>
      </w:r>
    </w:p>
    <w:p w14:paraId="2509C45A" w14:textId="77777777" w:rsidR="002C07BC" w:rsidRPr="00290597" w:rsidRDefault="002C07BC" w:rsidP="002C07BC">
      <w:pPr>
        <w:pStyle w:val="ListParagraph"/>
        <w:spacing w:after="0" w:line="276" w:lineRule="auto"/>
        <w:rPr>
          <w:rFonts w:eastAsia="Arial" w:cs="Arial"/>
          <w:szCs w:val="24"/>
        </w:rPr>
      </w:pPr>
    </w:p>
    <w:p w14:paraId="6B4F08A2" w14:textId="0F52E1D7" w:rsidR="00755091" w:rsidRPr="0013100E" w:rsidRDefault="0013100E" w:rsidP="0013100E">
      <w:pPr>
        <w:tabs>
          <w:tab w:val="left" w:pos="3969"/>
        </w:tabs>
        <w:spacing w:after="0" w:line="276" w:lineRule="auto"/>
        <w:rPr>
          <w:rFonts w:eastAsia="Arial" w:cs="Arial"/>
          <w:szCs w:val="24"/>
        </w:rPr>
      </w:pPr>
      <w:r>
        <w:rPr>
          <w:rFonts w:eastAsia="Arial" w:cs="Arial"/>
          <w:szCs w:val="24"/>
        </w:rPr>
        <w:t>Outcomes</w:t>
      </w:r>
      <w:r w:rsidR="00755091" w:rsidRPr="0013100E">
        <w:rPr>
          <w:rFonts w:eastAsia="Arial" w:cs="Arial"/>
          <w:szCs w:val="24"/>
        </w:rPr>
        <w:t>:</w:t>
      </w:r>
    </w:p>
    <w:p w14:paraId="1817796D" w14:textId="7B4DB232" w:rsidR="006961B7" w:rsidRDefault="00F86811" w:rsidP="6B816D64">
      <w:pPr>
        <w:pStyle w:val="ListParagraph"/>
        <w:numPr>
          <w:ilvl w:val="0"/>
          <w:numId w:val="25"/>
        </w:numPr>
        <w:spacing w:after="0" w:line="276" w:lineRule="auto"/>
        <w:rPr>
          <w:rFonts w:eastAsia="Arial" w:cs="Arial"/>
        </w:rPr>
      </w:pPr>
      <w:r w:rsidRPr="6B816D64">
        <w:rPr>
          <w:rFonts w:eastAsia="Arial" w:cs="Arial"/>
        </w:rPr>
        <w:t xml:space="preserve">The Agency proposed to hold intensive workshops with </w:t>
      </w:r>
      <w:r w:rsidR="00E11B05" w:rsidRPr="6B816D64">
        <w:rPr>
          <w:rFonts w:eastAsia="Arial" w:cs="Arial"/>
        </w:rPr>
        <w:t xml:space="preserve">all </w:t>
      </w:r>
      <w:r w:rsidR="009526B4" w:rsidRPr="6B816D64">
        <w:rPr>
          <w:rFonts w:eastAsia="Arial" w:cs="Arial"/>
        </w:rPr>
        <w:t>reform</w:t>
      </w:r>
      <w:r w:rsidRPr="6B816D64">
        <w:rPr>
          <w:rFonts w:eastAsia="Arial" w:cs="Arial"/>
        </w:rPr>
        <w:t xml:space="preserve"> program members on</w:t>
      </w:r>
      <w:r w:rsidR="009526B4" w:rsidRPr="6B816D64">
        <w:rPr>
          <w:rFonts w:eastAsia="Arial" w:cs="Arial"/>
        </w:rPr>
        <w:t xml:space="preserve"> reform</w:t>
      </w:r>
      <w:r w:rsidRPr="6B816D64">
        <w:rPr>
          <w:rFonts w:eastAsia="Arial" w:cs="Arial"/>
        </w:rPr>
        <w:t xml:space="preserve"> </w:t>
      </w:r>
      <w:r w:rsidR="00E11B05" w:rsidRPr="6B816D64">
        <w:rPr>
          <w:rFonts w:eastAsia="Arial" w:cs="Arial"/>
        </w:rPr>
        <w:t>topics</w:t>
      </w:r>
      <w:r w:rsidR="00210942" w:rsidRPr="6B816D64">
        <w:rPr>
          <w:rFonts w:eastAsia="Arial" w:cs="Arial"/>
        </w:rPr>
        <w:t xml:space="preserve"> that cut across </w:t>
      </w:r>
      <w:r w:rsidR="002F40C0" w:rsidRPr="6B816D64">
        <w:rPr>
          <w:rFonts w:eastAsia="Arial" w:cs="Arial"/>
        </w:rPr>
        <w:t xml:space="preserve">the scope of multiple </w:t>
      </w:r>
      <w:r w:rsidR="009526B4" w:rsidRPr="6B816D64">
        <w:rPr>
          <w:rFonts w:eastAsia="Arial" w:cs="Arial"/>
        </w:rPr>
        <w:t xml:space="preserve">co-design </w:t>
      </w:r>
      <w:r w:rsidR="002F40C0" w:rsidRPr="6B816D64">
        <w:rPr>
          <w:rFonts w:eastAsia="Arial" w:cs="Arial"/>
        </w:rPr>
        <w:t>working groups</w:t>
      </w:r>
      <w:r w:rsidR="285D113E" w:rsidRPr="6B816D64">
        <w:rPr>
          <w:rFonts w:eastAsia="Arial" w:cs="Arial"/>
        </w:rPr>
        <w:t xml:space="preserve"> or are of interest and need the input of all members</w:t>
      </w:r>
      <w:r w:rsidR="002F40C0" w:rsidRPr="6B816D64">
        <w:rPr>
          <w:rFonts w:eastAsia="Arial" w:cs="Arial"/>
        </w:rPr>
        <w:t xml:space="preserve">. For example, </w:t>
      </w:r>
      <w:r w:rsidRPr="6B816D64">
        <w:rPr>
          <w:rFonts w:eastAsia="Arial" w:cs="Arial"/>
        </w:rPr>
        <w:t>navigation</w:t>
      </w:r>
      <w:r w:rsidR="00E11B05" w:rsidRPr="6B816D64">
        <w:rPr>
          <w:rFonts w:eastAsia="Arial" w:cs="Arial"/>
        </w:rPr>
        <w:t>.</w:t>
      </w:r>
    </w:p>
    <w:p w14:paraId="2F9EA1E0" w14:textId="4ED7BE50" w:rsidR="00A24A18" w:rsidRDefault="00A24A18" w:rsidP="6B816D64">
      <w:pPr>
        <w:pStyle w:val="ListParagraph"/>
        <w:numPr>
          <w:ilvl w:val="0"/>
          <w:numId w:val="25"/>
        </w:numPr>
        <w:spacing w:after="0" w:line="276" w:lineRule="auto"/>
        <w:rPr>
          <w:rFonts w:eastAsia="Arial" w:cs="Arial"/>
        </w:rPr>
      </w:pPr>
      <w:r w:rsidRPr="6B816D64">
        <w:rPr>
          <w:rFonts w:eastAsia="Arial" w:cs="Arial"/>
        </w:rPr>
        <w:t xml:space="preserve">The Agency </w:t>
      </w:r>
      <w:r w:rsidR="00583511" w:rsidRPr="6B816D64">
        <w:rPr>
          <w:rFonts w:eastAsia="Arial" w:cs="Arial"/>
        </w:rPr>
        <w:t xml:space="preserve">will continue to </w:t>
      </w:r>
      <w:r w:rsidR="00EF6F2B" w:rsidRPr="6B816D64">
        <w:rPr>
          <w:rFonts w:eastAsia="Arial" w:cs="Arial"/>
        </w:rPr>
        <w:t xml:space="preserve">develop </w:t>
      </w:r>
      <w:r w:rsidR="002B499B" w:rsidRPr="6B816D64">
        <w:rPr>
          <w:rFonts w:eastAsia="Arial" w:cs="Arial"/>
        </w:rPr>
        <w:t xml:space="preserve">work with DRCOs and IAC members, and people from across the disability community, </w:t>
      </w:r>
      <w:r w:rsidR="00EF6F2B" w:rsidRPr="6B816D64">
        <w:rPr>
          <w:rFonts w:eastAsia="Arial" w:cs="Arial"/>
        </w:rPr>
        <w:t xml:space="preserve">as part of the ongoing Scheme </w:t>
      </w:r>
      <w:r w:rsidR="002B499B" w:rsidRPr="6B816D64">
        <w:rPr>
          <w:rFonts w:eastAsia="Arial" w:cs="Arial"/>
        </w:rPr>
        <w:t>reform program</w:t>
      </w:r>
      <w:r w:rsidR="00EF6F2B" w:rsidRPr="6B816D64">
        <w:rPr>
          <w:rFonts w:eastAsia="Arial" w:cs="Arial"/>
        </w:rPr>
        <w:t xml:space="preserve">. This work does not pre-empt any outcome from the passage of the </w:t>
      </w:r>
      <w:hyperlink r:id="rId11" w:anchor="Proposed%20new%20definition%20of%20NDIS%20support%20in%20the%20National%20Disability%20Insurance%20Scheme%20Amendment%20(Getting%20the%20NDIS%20Back%20on%20Track%20No.%201)%20Bill%202024">
        <w:r w:rsidR="00EF6F2B" w:rsidRPr="6B816D64">
          <w:rPr>
            <w:rStyle w:val="Hyperlink"/>
            <w:rFonts w:eastAsia="Arial" w:cs="Arial"/>
          </w:rPr>
          <w:t>NDIS Amendment Bill</w:t>
        </w:r>
      </w:hyperlink>
      <w:r w:rsidR="00EF6F2B" w:rsidRPr="6B816D64">
        <w:rPr>
          <w:rFonts w:eastAsia="Arial" w:cs="Arial"/>
        </w:rPr>
        <w:t>.</w:t>
      </w:r>
    </w:p>
    <w:p w14:paraId="553BCCD9" w14:textId="77777777" w:rsidR="0013100E" w:rsidRPr="006961B7" w:rsidRDefault="0013100E" w:rsidP="0013100E">
      <w:pPr>
        <w:pStyle w:val="ListParagraph"/>
        <w:spacing w:after="0" w:line="276" w:lineRule="auto"/>
        <w:rPr>
          <w:rFonts w:eastAsia="Arial" w:cs="Arial"/>
          <w:szCs w:val="24"/>
        </w:rPr>
      </w:pPr>
    </w:p>
    <w:p w14:paraId="3A5AB07F" w14:textId="65FDF0B2" w:rsidR="00271D15" w:rsidRDefault="00271D15" w:rsidP="0013100E">
      <w:pPr>
        <w:pStyle w:val="ListParagraph"/>
        <w:numPr>
          <w:ilvl w:val="0"/>
          <w:numId w:val="24"/>
        </w:numPr>
        <w:spacing w:before="200" w:after="0" w:line="276" w:lineRule="auto"/>
        <w:ind w:left="363" w:hanging="357"/>
        <w:rPr>
          <w:rFonts w:eastAsia="Calibri" w:cs="Arial"/>
          <w:b/>
          <w:bCs/>
          <w:szCs w:val="24"/>
        </w:rPr>
      </w:pPr>
      <w:r w:rsidRPr="7F2D33FA">
        <w:rPr>
          <w:rFonts w:eastAsia="Calibri" w:cs="Arial"/>
          <w:b/>
          <w:bCs/>
          <w:szCs w:val="24"/>
        </w:rPr>
        <w:t xml:space="preserve">Agenda item </w:t>
      </w:r>
      <w:r>
        <w:rPr>
          <w:rFonts w:eastAsia="Calibri" w:cs="Arial"/>
          <w:b/>
          <w:bCs/>
          <w:szCs w:val="24"/>
        </w:rPr>
        <w:t>4</w:t>
      </w:r>
      <w:r w:rsidRPr="7F2D33FA">
        <w:rPr>
          <w:rFonts w:eastAsia="Calibri" w:cs="Arial"/>
          <w:b/>
          <w:bCs/>
          <w:szCs w:val="24"/>
        </w:rPr>
        <w:t xml:space="preserve">: </w:t>
      </w:r>
      <w:r w:rsidR="00490DB0" w:rsidRPr="00490DB0">
        <w:rPr>
          <w:rFonts w:eastAsia="Calibri" w:cs="Arial"/>
          <w:b/>
          <w:bCs/>
          <w:szCs w:val="24"/>
        </w:rPr>
        <w:t xml:space="preserve">Shared </w:t>
      </w:r>
      <w:r w:rsidR="009F0B08">
        <w:rPr>
          <w:rFonts w:eastAsia="Calibri" w:cs="Arial"/>
          <w:b/>
          <w:bCs/>
          <w:szCs w:val="24"/>
        </w:rPr>
        <w:t xml:space="preserve">NDIA, DRCO and IAC </w:t>
      </w:r>
      <w:r w:rsidR="00490DB0" w:rsidRPr="00490DB0">
        <w:rPr>
          <w:rFonts w:eastAsia="Calibri" w:cs="Arial"/>
          <w:b/>
          <w:bCs/>
          <w:szCs w:val="24"/>
        </w:rPr>
        <w:t>statement</w:t>
      </w:r>
    </w:p>
    <w:p w14:paraId="4DE70156" w14:textId="22606A9A" w:rsidR="0013100E" w:rsidRPr="002C07BC" w:rsidRDefault="0013100E" w:rsidP="002C07BC">
      <w:pPr>
        <w:spacing w:before="200" w:after="0" w:line="276" w:lineRule="auto"/>
        <w:ind w:left="6"/>
        <w:rPr>
          <w:rFonts w:eastAsia="Calibri" w:cs="Arial"/>
          <w:szCs w:val="24"/>
        </w:rPr>
      </w:pPr>
      <w:r w:rsidRPr="002C07BC">
        <w:rPr>
          <w:rFonts w:eastAsia="Calibri" w:cs="Arial"/>
          <w:szCs w:val="24"/>
        </w:rPr>
        <w:t>Discussion:</w:t>
      </w:r>
    </w:p>
    <w:p w14:paraId="500E324B" w14:textId="240D773F" w:rsidR="00B0003A" w:rsidRDefault="00B0003A" w:rsidP="2D4DD824">
      <w:pPr>
        <w:pStyle w:val="ListParagraph"/>
        <w:numPr>
          <w:ilvl w:val="0"/>
          <w:numId w:val="25"/>
        </w:numPr>
        <w:spacing w:after="0" w:line="276" w:lineRule="auto"/>
        <w:rPr>
          <w:rFonts w:eastAsia="Arial" w:cs="Arial"/>
        </w:rPr>
      </w:pPr>
      <w:r w:rsidRPr="2D4DD824">
        <w:rPr>
          <w:rFonts w:eastAsia="Arial" w:cs="Arial"/>
        </w:rPr>
        <w:t xml:space="preserve">The disability community has asked for a public commitment </w:t>
      </w:r>
      <w:r w:rsidR="1313CBC8" w:rsidRPr="2D4DD824">
        <w:rPr>
          <w:rFonts w:eastAsia="Arial" w:cs="Arial"/>
        </w:rPr>
        <w:t xml:space="preserve">to co-design Scheme reforms. </w:t>
      </w:r>
    </w:p>
    <w:p w14:paraId="1ED46B23" w14:textId="77777777" w:rsidR="002C07BC" w:rsidRPr="0013100E" w:rsidRDefault="002C07BC" w:rsidP="002C07BC">
      <w:pPr>
        <w:pStyle w:val="ListParagraph"/>
        <w:spacing w:after="0" w:line="276" w:lineRule="auto"/>
        <w:rPr>
          <w:rFonts w:eastAsia="Arial" w:cs="Arial"/>
          <w:szCs w:val="24"/>
        </w:rPr>
      </w:pPr>
    </w:p>
    <w:p w14:paraId="1FE3E863" w14:textId="77777777" w:rsidR="0013100E" w:rsidRDefault="0013100E" w:rsidP="0013100E">
      <w:pPr>
        <w:spacing w:after="0" w:line="276" w:lineRule="auto"/>
        <w:rPr>
          <w:rFonts w:eastAsia="Arial" w:cs="Arial"/>
          <w:szCs w:val="24"/>
        </w:rPr>
      </w:pPr>
      <w:r>
        <w:rPr>
          <w:rFonts w:eastAsia="Arial" w:cs="Arial"/>
          <w:szCs w:val="24"/>
        </w:rPr>
        <w:t xml:space="preserve">Outcomes: </w:t>
      </w:r>
    </w:p>
    <w:p w14:paraId="6AB11576" w14:textId="703E5495" w:rsidR="00E90D1B" w:rsidRPr="0013100E" w:rsidRDefault="00E90D1B">
      <w:pPr>
        <w:pStyle w:val="ListParagraph"/>
        <w:numPr>
          <w:ilvl w:val="0"/>
          <w:numId w:val="25"/>
        </w:numPr>
        <w:spacing w:after="0" w:line="276" w:lineRule="auto"/>
        <w:rPr>
          <w:rFonts w:eastAsia="Arial" w:cs="Arial"/>
        </w:rPr>
      </w:pPr>
      <w:r w:rsidRPr="6B816D64">
        <w:rPr>
          <w:rFonts w:eastAsia="Arial" w:cs="Arial"/>
        </w:rPr>
        <w:t>A shared NDIA, DRCO and IAC statement has been developed for publication to outline the group’s commitment to working together on NDIS reforms.</w:t>
      </w:r>
      <w:r w:rsidR="54D69CA6" w:rsidRPr="6B816D64">
        <w:rPr>
          <w:rFonts w:eastAsia="Arial" w:cs="Arial"/>
        </w:rPr>
        <w:t xml:space="preserve"> The final version </w:t>
      </w:r>
      <w:r w:rsidR="2A690A63" w:rsidRPr="6B816D64">
        <w:rPr>
          <w:rFonts w:eastAsia="Arial" w:cs="Arial"/>
        </w:rPr>
        <w:t xml:space="preserve">will </w:t>
      </w:r>
      <w:r w:rsidR="54D69CA6" w:rsidRPr="6B816D64">
        <w:rPr>
          <w:rFonts w:eastAsia="Arial" w:cs="Arial"/>
        </w:rPr>
        <w:t>be made public.</w:t>
      </w:r>
    </w:p>
    <w:sectPr w:rsidR="00E90D1B" w:rsidRPr="0013100E" w:rsidSect="00FE6395">
      <w:headerReference w:type="default" r:id="rId12"/>
      <w:footerReference w:type="default" r:id="rId13"/>
      <w:headerReference w:type="first" r:id="rId14"/>
      <w:footerReference w:type="first" r:id="rId15"/>
      <w:pgSz w:w="11906" w:h="16838"/>
      <w:pgMar w:top="1134" w:right="720" w:bottom="720" w:left="720" w:header="567" w:footer="4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75131" w14:textId="77777777" w:rsidR="00000856" w:rsidRDefault="00000856">
      <w:pPr>
        <w:spacing w:after="0" w:line="240" w:lineRule="auto"/>
      </w:pPr>
      <w:r>
        <w:separator/>
      </w:r>
    </w:p>
  </w:endnote>
  <w:endnote w:type="continuationSeparator" w:id="0">
    <w:p w14:paraId="3660D3A4" w14:textId="77777777" w:rsidR="00000856" w:rsidRDefault="00000856">
      <w:pPr>
        <w:spacing w:after="0" w:line="240" w:lineRule="auto"/>
      </w:pPr>
      <w:r>
        <w:continuationSeparator/>
      </w:r>
    </w:p>
  </w:endnote>
  <w:endnote w:type="continuationNotice" w:id="1">
    <w:p w14:paraId="1F852BFF" w14:textId="77777777" w:rsidR="00000856" w:rsidRDefault="000008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SMePro">
    <w:altName w:val="Calibri"/>
    <w:charset w:val="00"/>
    <w:family w:val="auto"/>
    <w:pitch w:val="variable"/>
    <w:sig w:usb0="A00002EF" w:usb1="40006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CBF4A" w14:textId="77777777" w:rsidR="00900419" w:rsidRPr="00B05BC2" w:rsidRDefault="00900419" w:rsidP="005C1850">
    <w:pPr>
      <w:pStyle w:val="Header"/>
      <w:tabs>
        <w:tab w:val="clear" w:pos="4513"/>
        <w:tab w:val="clear" w:pos="9026"/>
      </w:tabs>
      <w:spacing w:before="120" w:after="200" w:line="288" w:lineRule="auto"/>
      <w:ind w:right="357"/>
      <w:jc w:val="center"/>
      <w:rPr>
        <w:rFonts w:eastAsia="Times New Roman" w:cs="Times New Roman"/>
        <w:b/>
        <w:color w:val="C00000"/>
        <w:szCs w:val="24"/>
        <w:lang w:eastAsia="ja-JP"/>
      </w:rPr>
    </w:pPr>
    <w:r w:rsidRPr="00B05BC2">
      <w:rPr>
        <w:rFonts w:eastAsia="Times New Roman" w:cs="Times New Roman"/>
        <w:b/>
        <w:color w:val="C00000"/>
        <w:szCs w:val="24"/>
        <w:lang w:eastAsia="ja-JP"/>
      </w:rPr>
      <w:t>OFFICIAL</w:t>
    </w:r>
  </w:p>
  <w:p w14:paraId="66233440" w14:textId="77777777" w:rsidR="00976455" w:rsidRPr="00900419" w:rsidRDefault="00900419" w:rsidP="00900419">
    <w:pPr>
      <w:pStyle w:val="Header"/>
      <w:tabs>
        <w:tab w:val="clear" w:pos="4513"/>
        <w:tab w:val="clear" w:pos="9026"/>
        <w:tab w:val="right" w:pos="10348"/>
      </w:tabs>
      <w:spacing w:after="200" w:line="288" w:lineRule="auto"/>
      <w:rPr>
        <w:rFonts w:eastAsia="Times New Roman" w:cs="Times New Roman"/>
        <w:b/>
        <w:color w:val="6B2976"/>
        <w:szCs w:val="24"/>
        <w:lang w:eastAsia="ja-JP"/>
      </w:rPr>
    </w:pPr>
    <w:r w:rsidRPr="002D2AC9">
      <w:rPr>
        <w:rFonts w:eastAsia="Times New Roman" w:cs="Times New Roman"/>
        <w:b/>
        <w:color w:val="6B2976"/>
        <w:szCs w:val="24"/>
        <w:lang w:eastAsia="ja-JP"/>
      </w:rPr>
      <w:t>ndis.gov.au</w:t>
    </w:r>
    <w:r>
      <w:rPr>
        <w:rFonts w:eastAsia="Times New Roman" w:cs="Times New Roman"/>
        <w:b/>
        <w:color w:val="6B2976"/>
        <w:szCs w:val="24"/>
        <w:lang w:eastAsia="ja-JP"/>
      </w:rPr>
      <w:tab/>
    </w:r>
    <w:r w:rsidRPr="00D41169">
      <w:rPr>
        <w:rFonts w:eastAsia="Times New Roman" w:cs="Times New Roman"/>
        <w:b/>
        <w:color w:val="6B2976"/>
        <w:szCs w:val="24"/>
        <w:shd w:val="clear" w:color="auto" w:fill="E6E6E6"/>
        <w:lang w:eastAsia="ja-JP"/>
      </w:rPr>
      <w:fldChar w:fldCharType="begin"/>
    </w:r>
    <w:r w:rsidRPr="00D41169">
      <w:rPr>
        <w:rFonts w:eastAsia="Times New Roman" w:cs="Times New Roman"/>
        <w:b/>
        <w:color w:val="6B2976"/>
        <w:szCs w:val="24"/>
        <w:lang w:eastAsia="ja-JP"/>
      </w:rPr>
      <w:instrText xml:space="preserve"> PAGE   \* MERGEFORMAT </w:instrText>
    </w:r>
    <w:r w:rsidRPr="00D41169">
      <w:rPr>
        <w:rFonts w:eastAsia="Times New Roman" w:cs="Times New Roman"/>
        <w:b/>
        <w:color w:val="6B2976"/>
        <w:szCs w:val="24"/>
        <w:shd w:val="clear" w:color="auto" w:fill="E6E6E6"/>
        <w:lang w:eastAsia="ja-JP"/>
      </w:rPr>
      <w:fldChar w:fldCharType="separate"/>
    </w:r>
    <w:r>
      <w:rPr>
        <w:b/>
        <w:color w:val="6B2976"/>
      </w:rPr>
      <w:t>1</w:t>
    </w:r>
    <w:r w:rsidRPr="00D41169">
      <w:rPr>
        <w:rFonts w:eastAsia="Times New Roman" w:cs="Times New Roman"/>
        <w:b/>
        <w:noProof/>
        <w:color w:val="6B2976"/>
        <w:szCs w:val="24"/>
        <w:shd w:val="clear" w:color="auto" w:fill="E6E6E6"/>
        <w:lang w:eastAsia="ja-JP"/>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F875" w14:textId="77777777" w:rsidR="00EB76DD" w:rsidRPr="00B05BC2" w:rsidRDefault="00EB76DD" w:rsidP="005C1850">
    <w:pPr>
      <w:pStyle w:val="Header"/>
      <w:tabs>
        <w:tab w:val="clear" w:pos="4513"/>
        <w:tab w:val="clear" w:pos="9026"/>
      </w:tabs>
      <w:spacing w:before="120" w:after="200" w:line="288" w:lineRule="auto"/>
      <w:ind w:right="357"/>
      <w:jc w:val="center"/>
      <w:rPr>
        <w:rFonts w:eastAsia="Times New Roman" w:cs="Times New Roman"/>
        <w:b/>
        <w:color w:val="C00000"/>
        <w:szCs w:val="24"/>
        <w:lang w:eastAsia="ja-JP"/>
      </w:rPr>
    </w:pPr>
    <w:r w:rsidRPr="00B05BC2">
      <w:rPr>
        <w:rFonts w:eastAsia="Times New Roman" w:cs="Times New Roman"/>
        <w:b/>
        <w:color w:val="C00000"/>
        <w:szCs w:val="24"/>
        <w:lang w:eastAsia="ja-JP"/>
      </w:rPr>
      <w:t>OFFICIAL</w:t>
    </w:r>
  </w:p>
  <w:p w14:paraId="59AA94A4" w14:textId="55A48170" w:rsidR="00976455" w:rsidRPr="002D2AC9" w:rsidRDefault="21772117" w:rsidP="21772117">
    <w:pPr>
      <w:pStyle w:val="Header"/>
      <w:tabs>
        <w:tab w:val="clear" w:pos="4513"/>
        <w:tab w:val="clear" w:pos="9026"/>
        <w:tab w:val="right" w:pos="10348"/>
      </w:tabs>
      <w:spacing w:after="200" w:line="288" w:lineRule="auto"/>
      <w:rPr>
        <w:rFonts w:eastAsia="Times New Roman" w:cs="Times New Roman"/>
        <w:b/>
        <w:bCs/>
        <w:color w:val="6B2976"/>
        <w:lang w:eastAsia="ja-JP"/>
      </w:rPr>
    </w:pPr>
    <w:r w:rsidRPr="21772117">
      <w:rPr>
        <w:rFonts w:eastAsia="Times New Roman" w:cs="Times New Roman"/>
        <w:b/>
        <w:bCs/>
        <w:color w:val="6B2976"/>
        <w:lang w:eastAsia="ja-JP"/>
      </w:rPr>
      <w:t>ndis.gov.au</w:t>
    </w:r>
    <w:r w:rsidR="00EB76DD">
      <w:tab/>
    </w:r>
    <w:r w:rsidRPr="21772117">
      <w:rPr>
        <w:rFonts w:eastAsia="Times New Roman" w:cs="Times New Roman"/>
        <w:b/>
        <w:bCs/>
        <w:color w:val="6B2976"/>
        <w:lang w:eastAsia="ja-JP"/>
      </w:rPr>
      <w:t xml:space="preserve"> </w:t>
    </w:r>
    <w:r w:rsidR="00EB76DD" w:rsidRPr="21772117">
      <w:rPr>
        <w:rFonts w:eastAsia="Times New Roman" w:cs="Times New Roman"/>
        <w:b/>
        <w:bCs/>
        <w:noProof/>
        <w:color w:val="6B2976"/>
        <w:lang w:eastAsia="ja-JP"/>
      </w:rPr>
      <w:fldChar w:fldCharType="begin"/>
    </w:r>
    <w:r w:rsidR="00EB76DD" w:rsidRPr="21772117">
      <w:rPr>
        <w:rFonts w:eastAsia="Times New Roman" w:cs="Times New Roman"/>
        <w:b/>
        <w:bCs/>
        <w:color w:val="6B2976"/>
        <w:lang w:eastAsia="ja-JP"/>
      </w:rPr>
      <w:instrText xml:space="preserve"> PAGE   \* MERGEFORMAT </w:instrText>
    </w:r>
    <w:r w:rsidR="00EB76DD" w:rsidRPr="21772117">
      <w:rPr>
        <w:rFonts w:eastAsia="Times New Roman" w:cs="Times New Roman"/>
        <w:b/>
        <w:bCs/>
        <w:color w:val="6B2976"/>
        <w:lang w:eastAsia="ja-JP"/>
      </w:rPr>
      <w:fldChar w:fldCharType="separate"/>
    </w:r>
    <w:r w:rsidRPr="21772117">
      <w:rPr>
        <w:rFonts w:eastAsia="Times New Roman" w:cs="Times New Roman"/>
        <w:b/>
        <w:bCs/>
        <w:noProof/>
        <w:color w:val="6B2976"/>
        <w:lang w:eastAsia="ja-JP"/>
      </w:rPr>
      <w:t>1</w:t>
    </w:r>
    <w:r w:rsidR="00EB76DD" w:rsidRPr="21772117">
      <w:rPr>
        <w:rFonts w:eastAsia="Times New Roman" w:cs="Times New Roman"/>
        <w:b/>
        <w:bCs/>
        <w:noProof/>
        <w:color w:val="6B2976"/>
        <w:lang w:eastAsia="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437A3" w14:textId="77777777" w:rsidR="00000856" w:rsidRDefault="00000856">
      <w:pPr>
        <w:spacing w:after="0" w:line="240" w:lineRule="auto"/>
      </w:pPr>
      <w:r>
        <w:separator/>
      </w:r>
    </w:p>
  </w:footnote>
  <w:footnote w:type="continuationSeparator" w:id="0">
    <w:p w14:paraId="6DFE527B" w14:textId="77777777" w:rsidR="00000856" w:rsidRDefault="00000856">
      <w:pPr>
        <w:spacing w:after="0" w:line="240" w:lineRule="auto"/>
      </w:pPr>
      <w:r>
        <w:continuationSeparator/>
      </w:r>
    </w:p>
  </w:footnote>
  <w:footnote w:type="continuationNotice" w:id="1">
    <w:p w14:paraId="6A8E2C02" w14:textId="77777777" w:rsidR="00000856" w:rsidRDefault="000008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1CB5" w14:textId="77777777" w:rsidR="00976455" w:rsidRPr="00C87C25" w:rsidRDefault="00C63C31" w:rsidP="00C87C25">
    <w:pPr>
      <w:pStyle w:val="Footer"/>
      <w:spacing w:after="240"/>
      <w:jc w:val="center"/>
      <w:rPr>
        <w:b/>
        <w:color w:val="C00000"/>
      </w:rPr>
    </w:pPr>
    <w:r w:rsidRPr="00ED3E1E">
      <w:rPr>
        <w:b/>
        <w:color w:val="C00000"/>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2240D" w14:textId="77777777" w:rsidR="008F515E" w:rsidRDefault="008F515E" w:rsidP="00F766FA">
    <w:pPr>
      <w:pStyle w:val="Footer"/>
      <w:spacing w:after="240"/>
      <w:jc w:val="center"/>
      <w:rPr>
        <w:b/>
        <w:color w:val="C00000"/>
      </w:rPr>
    </w:pPr>
    <w:r w:rsidRPr="00ED3E1E">
      <w:rPr>
        <w:b/>
        <w:color w:val="C00000"/>
      </w:rPr>
      <w:t>OFFICIAL</w:t>
    </w:r>
  </w:p>
  <w:p w14:paraId="328DD121" w14:textId="77777777" w:rsidR="00976455" w:rsidRPr="00CA13AB" w:rsidRDefault="001E6561" w:rsidP="00CA13AB">
    <w:pPr>
      <w:spacing w:before="120"/>
      <w:rPr>
        <w:b/>
      </w:rPr>
    </w:pPr>
    <w:r>
      <w:rPr>
        <w:noProof/>
        <w:color w:val="2B579A"/>
        <w:shd w:val="clear" w:color="auto" w:fill="E6E6E6"/>
        <w:lang w:eastAsia="en-AU"/>
      </w:rPr>
      <w:drawing>
        <wp:inline distT="0" distB="0" distL="0" distR="0" wp14:anchorId="4240567E" wp14:editId="3942F0B2">
          <wp:extent cx="2276475" cy="539750"/>
          <wp:effectExtent l="0" t="0" r="0" b="6350"/>
          <wp:docPr id="1744442073" name="Picture 1744442073" descr="ND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NDI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55A7"/>
    <w:multiLevelType w:val="hybridMultilevel"/>
    <w:tmpl w:val="BD98FDBE"/>
    <w:lvl w:ilvl="0" w:tplc="2666A55A">
      <w:start w:val="1"/>
      <w:numFmt w:val="decimal"/>
      <w:lvlText w:val="%1."/>
      <w:lvlJc w:val="left"/>
      <w:pPr>
        <w:ind w:left="720" w:hanging="360"/>
      </w:pPr>
    </w:lvl>
    <w:lvl w:ilvl="1" w:tplc="05DE9072">
      <w:start w:val="1"/>
      <w:numFmt w:val="lowerLetter"/>
      <w:lvlText w:val="%2."/>
      <w:lvlJc w:val="left"/>
      <w:pPr>
        <w:ind w:left="1440" w:hanging="360"/>
      </w:pPr>
    </w:lvl>
    <w:lvl w:ilvl="2" w:tplc="1060808A">
      <w:start w:val="1"/>
      <w:numFmt w:val="lowerRoman"/>
      <w:lvlText w:val="%3."/>
      <w:lvlJc w:val="right"/>
      <w:pPr>
        <w:ind w:left="2160" w:hanging="180"/>
      </w:pPr>
    </w:lvl>
    <w:lvl w:ilvl="3" w:tplc="CC8A4FFC">
      <w:start w:val="1"/>
      <w:numFmt w:val="decimal"/>
      <w:lvlText w:val="%4."/>
      <w:lvlJc w:val="left"/>
      <w:pPr>
        <w:ind w:left="2880" w:hanging="360"/>
      </w:pPr>
    </w:lvl>
    <w:lvl w:ilvl="4" w:tplc="D73E2734">
      <w:start w:val="1"/>
      <w:numFmt w:val="lowerLetter"/>
      <w:lvlText w:val="%5."/>
      <w:lvlJc w:val="left"/>
      <w:pPr>
        <w:ind w:left="3600" w:hanging="360"/>
      </w:pPr>
    </w:lvl>
    <w:lvl w:ilvl="5" w:tplc="59C0903A">
      <w:start w:val="1"/>
      <w:numFmt w:val="lowerRoman"/>
      <w:lvlText w:val="%6."/>
      <w:lvlJc w:val="right"/>
      <w:pPr>
        <w:ind w:left="4320" w:hanging="180"/>
      </w:pPr>
    </w:lvl>
    <w:lvl w:ilvl="6" w:tplc="8662EE5E">
      <w:start w:val="1"/>
      <w:numFmt w:val="decimal"/>
      <w:lvlText w:val="%7."/>
      <w:lvlJc w:val="left"/>
      <w:pPr>
        <w:ind w:left="5040" w:hanging="360"/>
      </w:pPr>
    </w:lvl>
    <w:lvl w:ilvl="7" w:tplc="3202C3B2">
      <w:start w:val="1"/>
      <w:numFmt w:val="lowerLetter"/>
      <w:lvlText w:val="%8."/>
      <w:lvlJc w:val="left"/>
      <w:pPr>
        <w:ind w:left="5760" w:hanging="360"/>
      </w:pPr>
    </w:lvl>
    <w:lvl w:ilvl="8" w:tplc="1890A828">
      <w:start w:val="1"/>
      <w:numFmt w:val="lowerRoman"/>
      <w:lvlText w:val="%9."/>
      <w:lvlJc w:val="right"/>
      <w:pPr>
        <w:ind w:left="6480" w:hanging="180"/>
      </w:pPr>
    </w:lvl>
  </w:abstractNum>
  <w:abstractNum w:abstractNumId="1" w15:restartNumberingAfterBreak="0">
    <w:nsid w:val="066A4ADB"/>
    <w:multiLevelType w:val="hybridMultilevel"/>
    <w:tmpl w:val="FF9453BC"/>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 w15:restartNumberingAfterBreak="0">
    <w:nsid w:val="14373757"/>
    <w:multiLevelType w:val="hybridMultilevel"/>
    <w:tmpl w:val="7C98752A"/>
    <w:lvl w:ilvl="0" w:tplc="0C090001">
      <w:start w:val="1"/>
      <w:numFmt w:val="bullet"/>
      <w:lvlText w:val=""/>
      <w:lvlJc w:val="left"/>
      <w:pPr>
        <w:ind w:left="-535" w:hanging="360"/>
      </w:pPr>
      <w:rPr>
        <w:rFonts w:ascii="Symbol" w:hAnsi="Symbol" w:hint="default"/>
      </w:rPr>
    </w:lvl>
    <w:lvl w:ilvl="1" w:tplc="0C090003" w:tentative="1">
      <w:start w:val="1"/>
      <w:numFmt w:val="bullet"/>
      <w:lvlText w:val="o"/>
      <w:lvlJc w:val="left"/>
      <w:pPr>
        <w:ind w:left="185" w:hanging="360"/>
      </w:pPr>
      <w:rPr>
        <w:rFonts w:ascii="Courier New" w:hAnsi="Courier New" w:cs="Courier New" w:hint="default"/>
      </w:rPr>
    </w:lvl>
    <w:lvl w:ilvl="2" w:tplc="0C090005" w:tentative="1">
      <w:start w:val="1"/>
      <w:numFmt w:val="bullet"/>
      <w:lvlText w:val=""/>
      <w:lvlJc w:val="left"/>
      <w:pPr>
        <w:ind w:left="905" w:hanging="360"/>
      </w:pPr>
      <w:rPr>
        <w:rFonts w:ascii="Wingdings" w:hAnsi="Wingdings" w:hint="default"/>
      </w:rPr>
    </w:lvl>
    <w:lvl w:ilvl="3" w:tplc="0C090001" w:tentative="1">
      <w:start w:val="1"/>
      <w:numFmt w:val="bullet"/>
      <w:lvlText w:val=""/>
      <w:lvlJc w:val="left"/>
      <w:pPr>
        <w:ind w:left="1625" w:hanging="360"/>
      </w:pPr>
      <w:rPr>
        <w:rFonts w:ascii="Symbol" w:hAnsi="Symbol" w:hint="default"/>
      </w:rPr>
    </w:lvl>
    <w:lvl w:ilvl="4" w:tplc="0C090003" w:tentative="1">
      <w:start w:val="1"/>
      <w:numFmt w:val="bullet"/>
      <w:lvlText w:val="o"/>
      <w:lvlJc w:val="left"/>
      <w:pPr>
        <w:ind w:left="2345" w:hanging="360"/>
      </w:pPr>
      <w:rPr>
        <w:rFonts w:ascii="Courier New" w:hAnsi="Courier New" w:cs="Courier New" w:hint="default"/>
      </w:rPr>
    </w:lvl>
    <w:lvl w:ilvl="5" w:tplc="0C090005" w:tentative="1">
      <w:start w:val="1"/>
      <w:numFmt w:val="bullet"/>
      <w:lvlText w:val=""/>
      <w:lvlJc w:val="left"/>
      <w:pPr>
        <w:ind w:left="3065" w:hanging="360"/>
      </w:pPr>
      <w:rPr>
        <w:rFonts w:ascii="Wingdings" w:hAnsi="Wingdings" w:hint="default"/>
      </w:rPr>
    </w:lvl>
    <w:lvl w:ilvl="6" w:tplc="0C090001" w:tentative="1">
      <w:start w:val="1"/>
      <w:numFmt w:val="bullet"/>
      <w:lvlText w:val=""/>
      <w:lvlJc w:val="left"/>
      <w:pPr>
        <w:ind w:left="3785" w:hanging="360"/>
      </w:pPr>
      <w:rPr>
        <w:rFonts w:ascii="Symbol" w:hAnsi="Symbol" w:hint="default"/>
      </w:rPr>
    </w:lvl>
    <w:lvl w:ilvl="7" w:tplc="0C090003" w:tentative="1">
      <w:start w:val="1"/>
      <w:numFmt w:val="bullet"/>
      <w:lvlText w:val="o"/>
      <w:lvlJc w:val="left"/>
      <w:pPr>
        <w:ind w:left="4505" w:hanging="360"/>
      </w:pPr>
      <w:rPr>
        <w:rFonts w:ascii="Courier New" w:hAnsi="Courier New" w:cs="Courier New" w:hint="default"/>
      </w:rPr>
    </w:lvl>
    <w:lvl w:ilvl="8" w:tplc="0C090005" w:tentative="1">
      <w:start w:val="1"/>
      <w:numFmt w:val="bullet"/>
      <w:lvlText w:val=""/>
      <w:lvlJc w:val="left"/>
      <w:pPr>
        <w:ind w:left="5225" w:hanging="360"/>
      </w:pPr>
      <w:rPr>
        <w:rFonts w:ascii="Wingdings" w:hAnsi="Wingdings" w:hint="default"/>
      </w:rPr>
    </w:lvl>
  </w:abstractNum>
  <w:abstractNum w:abstractNumId="3" w15:restartNumberingAfterBreak="0">
    <w:nsid w:val="1DAA3B74"/>
    <w:multiLevelType w:val="hybridMultilevel"/>
    <w:tmpl w:val="30A0D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B455AE"/>
    <w:multiLevelType w:val="hybridMultilevel"/>
    <w:tmpl w:val="729EA1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CB0240"/>
    <w:multiLevelType w:val="hybridMultilevel"/>
    <w:tmpl w:val="7F8EC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FE0856"/>
    <w:multiLevelType w:val="hybridMultilevel"/>
    <w:tmpl w:val="E08E5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99BFCE"/>
    <w:multiLevelType w:val="hybridMultilevel"/>
    <w:tmpl w:val="3ED25E62"/>
    <w:lvl w:ilvl="0" w:tplc="6A825A18">
      <w:start w:val="2"/>
      <w:numFmt w:val="decimal"/>
      <w:lvlText w:val="%1."/>
      <w:lvlJc w:val="left"/>
      <w:pPr>
        <w:ind w:left="720" w:hanging="360"/>
      </w:pPr>
    </w:lvl>
    <w:lvl w:ilvl="1" w:tplc="B3A6704E">
      <w:start w:val="1"/>
      <w:numFmt w:val="lowerLetter"/>
      <w:lvlText w:val="%2."/>
      <w:lvlJc w:val="left"/>
      <w:pPr>
        <w:ind w:left="1440" w:hanging="360"/>
      </w:pPr>
    </w:lvl>
    <w:lvl w:ilvl="2" w:tplc="E6CA57A8">
      <w:start w:val="1"/>
      <w:numFmt w:val="lowerRoman"/>
      <w:lvlText w:val="%3."/>
      <w:lvlJc w:val="right"/>
      <w:pPr>
        <w:ind w:left="2160" w:hanging="180"/>
      </w:pPr>
    </w:lvl>
    <w:lvl w:ilvl="3" w:tplc="1A544BA2">
      <w:start w:val="1"/>
      <w:numFmt w:val="decimal"/>
      <w:lvlText w:val="%4."/>
      <w:lvlJc w:val="left"/>
      <w:pPr>
        <w:ind w:left="2880" w:hanging="360"/>
      </w:pPr>
    </w:lvl>
    <w:lvl w:ilvl="4" w:tplc="183C1E0C">
      <w:start w:val="1"/>
      <w:numFmt w:val="lowerLetter"/>
      <w:lvlText w:val="%5."/>
      <w:lvlJc w:val="left"/>
      <w:pPr>
        <w:ind w:left="3600" w:hanging="360"/>
      </w:pPr>
    </w:lvl>
    <w:lvl w:ilvl="5" w:tplc="242620D2">
      <w:start w:val="1"/>
      <w:numFmt w:val="lowerRoman"/>
      <w:lvlText w:val="%6."/>
      <w:lvlJc w:val="right"/>
      <w:pPr>
        <w:ind w:left="4320" w:hanging="180"/>
      </w:pPr>
    </w:lvl>
    <w:lvl w:ilvl="6" w:tplc="826AB1B4">
      <w:start w:val="1"/>
      <w:numFmt w:val="decimal"/>
      <w:lvlText w:val="%7."/>
      <w:lvlJc w:val="left"/>
      <w:pPr>
        <w:ind w:left="5040" w:hanging="360"/>
      </w:pPr>
    </w:lvl>
    <w:lvl w:ilvl="7" w:tplc="E1D08992">
      <w:start w:val="1"/>
      <w:numFmt w:val="lowerLetter"/>
      <w:lvlText w:val="%8."/>
      <w:lvlJc w:val="left"/>
      <w:pPr>
        <w:ind w:left="5760" w:hanging="360"/>
      </w:pPr>
    </w:lvl>
    <w:lvl w:ilvl="8" w:tplc="17928F6A">
      <w:start w:val="1"/>
      <w:numFmt w:val="lowerRoman"/>
      <w:lvlText w:val="%9."/>
      <w:lvlJc w:val="right"/>
      <w:pPr>
        <w:ind w:left="6480" w:hanging="180"/>
      </w:pPr>
    </w:lvl>
  </w:abstractNum>
  <w:abstractNum w:abstractNumId="8" w15:restartNumberingAfterBreak="0">
    <w:nsid w:val="3F5BDF2E"/>
    <w:multiLevelType w:val="hybridMultilevel"/>
    <w:tmpl w:val="2CF63C48"/>
    <w:lvl w:ilvl="0" w:tplc="03B45E00">
      <w:start w:val="1"/>
      <w:numFmt w:val="bullet"/>
      <w:lvlText w:val="·"/>
      <w:lvlJc w:val="left"/>
      <w:pPr>
        <w:ind w:left="720" w:hanging="360"/>
      </w:pPr>
      <w:rPr>
        <w:rFonts w:ascii="Symbol" w:hAnsi="Symbol" w:hint="default"/>
      </w:rPr>
    </w:lvl>
    <w:lvl w:ilvl="1" w:tplc="87D8F4A2">
      <w:start w:val="1"/>
      <w:numFmt w:val="bullet"/>
      <w:lvlText w:val="o"/>
      <w:lvlJc w:val="left"/>
      <w:pPr>
        <w:ind w:left="1440" w:hanging="360"/>
      </w:pPr>
      <w:rPr>
        <w:rFonts w:ascii="Courier New" w:hAnsi="Courier New" w:hint="default"/>
      </w:rPr>
    </w:lvl>
    <w:lvl w:ilvl="2" w:tplc="991E7BAE">
      <w:start w:val="1"/>
      <w:numFmt w:val="bullet"/>
      <w:lvlText w:val=""/>
      <w:lvlJc w:val="left"/>
      <w:pPr>
        <w:ind w:left="2160" w:hanging="360"/>
      </w:pPr>
      <w:rPr>
        <w:rFonts w:ascii="Wingdings" w:hAnsi="Wingdings" w:hint="default"/>
      </w:rPr>
    </w:lvl>
    <w:lvl w:ilvl="3" w:tplc="6870EC16">
      <w:start w:val="1"/>
      <w:numFmt w:val="bullet"/>
      <w:lvlText w:val=""/>
      <w:lvlJc w:val="left"/>
      <w:pPr>
        <w:ind w:left="2880" w:hanging="360"/>
      </w:pPr>
      <w:rPr>
        <w:rFonts w:ascii="Symbol" w:hAnsi="Symbol" w:hint="default"/>
      </w:rPr>
    </w:lvl>
    <w:lvl w:ilvl="4" w:tplc="D0EC7CB0">
      <w:start w:val="1"/>
      <w:numFmt w:val="bullet"/>
      <w:lvlText w:val="o"/>
      <w:lvlJc w:val="left"/>
      <w:pPr>
        <w:ind w:left="3600" w:hanging="360"/>
      </w:pPr>
      <w:rPr>
        <w:rFonts w:ascii="Courier New" w:hAnsi="Courier New" w:hint="default"/>
      </w:rPr>
    </w:lvl>
    <w:lvl w:ilvl="5" w:tplc="D29AF5E6">
      <w:start w:val="1"/>
      <w:numFmt w:val="bullet"/>
      <w:lvlText w:val=""/>
      <w:lvlJc w:val="left"/>
      <w:pPr>
        <w:ind w:left="4320" w:hanging="360"/>
      </w:pPr>
      <w:rPr>
        <w:rFonts w:ascii="Wingdings" w:hAnsi="Wingdings" w:hint="default"/>
      </w:rPr>
    </w:lvl>
    <w:lvl w:ilvl="6" w:tplc="34E231E4">
      <w:start w:val="1"/>
      <w:numFmt w:val="bullet"/>
      <w:lvlText w:val=""/>
      <w:lvlJc w:val="left"/>
      <w:pPr>
        <w:ind w:left="5040" w:hanging="360"/>
      </w:pPr>
      <w:rPr>
        <w:rFonts w:ascii="Symbol" w:hAnsi="Symbol" w:hint="default"/>
      </w:rPr>
    </w:lvl>
    <w:lvl w:ilvl="7" w:tplc="7040E68E">
      <w:start w:val="1"/>
      <w:numFmt w:val="bullet"/>
      <w:lvlText w:val="o"/>
      <w:lvlJc w:val="left"/>
      <w:pPr>
        <w:ind w:left="5760" w:hanging="360"/>
      </w:pPr>
      <w:rPr>
        <w:rFonts w:ascii="Courier New" w:hAnsi="Courier New" w:hint="default"/>
      </w:rPr>
    </w:lvl>
    <w:lvl w:ilvl="8" w:tplc="9D3696DE">
      <w:start w:val="1"/>
      <w:numFmt w:val="bullet"/>
      <w:lvlText w:val=""/>
      <w:lvlJc w:val="left"/>
      <w:pPr>
        <w:ind w:left="6480" w:hanging="360"/>
      </w:pPr>
      <w:rPr>
        <w:rFonts w:ascii="Wingdings" w:hAnsi="Wingdings" w:hint="default"/>
      </w:rPr>
    </w:lvl>
  </w:abstractNum>
  <w:abstractNum w:abstractNumId="9" w15:restartNumberingAfterBreak="0">
    <w:nsid w:val="4A863E32"/>
    <w:multiLevelType w:val="hybridMultilevel"/>
    <w:tmpl w:val="AF0009EC"/>
    <w:lvl w:ilvl="0" w:tplc="0F5E09E0">
      <w:start w:val="1"/>
      <w:numFmt w:val="bullet"/>
      <w:lvlText w:val=""/>
      <w:lvlJc w:val="left"/>
      <w:pPr>
        <w:ind w:left="-351" w:hanging="360"/>
      </w:pPr>
      <w:rPr>
        <w:rFonts w:ascii="Symbol" w:hAnsi="Symbol" w:hint="default"/>
      </w:rPr>
    </w:lvl>
    <w:lvl w:ilvl="1" w:tplc="3B688F40">
      <w:start w:val="1"/>
      <w:numFmt w:val="bullet"/>
      <w:lvlText w:val="o"/>
      <w:lvlJc w:val="left"/>
      <w:pPr>
        <w:ind w:left="369" w:hanging="360"/>
      </w:pPr>
      <w:rPr>
        <w:rFonts w:ascii="Courier New" w:hAnsi="Courier New" w:hint="default"/>
      </w:rPr>
    </w:lvl>
    <w:lvl w:ilvl="2" w:tplc="36304D8C">
      <w:start w:val="1"/>
      <w:numFmt w:val="bullet"/>
      <w:lvlText w:val=""/>
      <w:lvlJc w:val="left"/>
      <w:pPr>
        <w:ind w:left="1089" w:hanging="360"/>
      </w:pPr>
      <w:rPr>
        <w:rFonts w:ascii="Wingdings" w:hAnsi="Wingdings" w:hint="default"/>
      </w:rPr>
    </w:lvl>
    <w:lvl w:ilvl="3" w:tplc="4AFE7E5E">
      <w:start w:val="1"/>
      <w:numFmt w:val="bullet"/>
      <w:lvlText w:val=""/>
      <w:lvlJc w:val="left"/>
      <w:pPr>
        <w:ind w:left="1809" w:hanging="360"/>
      </w:pPr>
      <w:rPr>
        <w:rFonts w:ascii="Symbol" w:hAnsi="Symbol" w:hint="default"/>
      </w:rPr>
    </w:lvl>
    <w:lvl w:ilvl="4" w:tplc="3C120C38">
      <w:start w:val="1"/>
      <w:numFmt w:val="bullet"/>
      <w:lvlText w:val="o"/>
      <w:lvlJc w:val="left"/>
      <w:pPr>
        <w:ind w:left="2529" w:hanging="360"/>
      </w:pPr>
      <w:rPr>
        <w:rFonts w:ascii="Courier New" w:hAnsi="Courier New" w:hint="default"/>
      </w:rPr>
    </w:lvl>
    <w:lvl w:ilvl="5" w:tplc="1DF0E1C6">
      <w:start w:val="1"/>
      <w:numFmt w:val="bullet"/>
      <w:lvlText w:val=""/>
      <w:lvlJc w:val="left"/>
      <w:pPr>
        <w:ind w:left="3249" w:hanging="360"/>
      </w:pPr>
      <w:rPr>
        <w:rFonts w:ascii="Wingdings" w:hAnsi="Wingdings" w:hint="default"/>
      </w:rPr>
    </w:lvl>
    <w:lvl w:ilvl="6" w:tplc="1A06D7A0">
      <w:start w:val="1"/>
      <w:numFmt w:val="bullet"/>
      <w:lvlText w:val=""/>
      <w:lvlJc w:val="left"/>
      <w:pPr>
        <w:ind w:left="3969" w:hanging="360"/>
      </w:pPr>
      <w:rPr>
        <w:rFonts w:ascii="Symbol" w:hAnsi="Symbol" w:hint="default"/>
      </w:rPr>
    </w:lvl>
    <w:lvl w:ilvl="7" w:tplc="AAAC23FA">
      <w:start w:val="1"/>
      <w:numFmt w:val="bullet"/>
      <w:lvlText w:val="o"/>
      <w:lvlJc w:val="left"/>
      <w:pPr>
        <w:ind w:left="4689" w:hanging="360"/>
      </w:pPr>
      <w:rPr>
        <w:rFonts w:ascii="Courier New" w:hAnsi="Courier New" w:hint="default"/>
      </w:rPr>
    </w:lvl>
    <w:lvl w:ilvl="8" w:tplc="AE8CB122">
      <w:start w:val="1"/>
      <w:numFmt w:val="bullet"/>
      <w:lvlText w:val=""/>
      <w:lvlJc w:val="left"/>
      <w:pPr>
        <w:ind w:left="5409" w:hanging="360"/>
      </w:pPr>
      <w:rPr>
        <w:rFonts w:ascii="Wingdings" w:hAnsi="Wingdings" w:hint="default"/>
      </w:rPr>
    </w:lvl>
  </w:abstractNum>
  <w:abstractNum w:abstractNumId="10" w15:restartNumberingAfterBreak="0">
    <w:nsid w:val="4ADA5AC0"/>
    <w:multiLevelType w:val="hybridMultilevel"/>
    <w:tmpl w:val="A1DC0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186F2B"/>
    <w:multiLevelType w:val="hybridMultilevel"/>
    <w:tmpl w:val="1D9E7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9122B1"/>
    <w:multiLevelType w:val="hybridMultilevel"/>
    <w:tmpl w:val="4EC07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B61C18"/>
    <w:multiLevelType w:val="hybridMultilevel"/>
    <w:tmpl w:val="359E45F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83666BA"/>
    <w:multiLevelType w:val="hybridMultilevel"/>
    <w:tmpl w:val="78525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4CD28A"/>
    <w:multiLevelType w:val="multilevel"/>
    <w:tmpl w:val="7A76830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63F74311"/>
    <w:multiLevelType w:val="hybridMultilevel"/>
    <w:tmpl w:val="6ADC1C9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9064936"/>
    <w:multiLevelType w:val="hybridMultilevel"/>
    <w:tmpl w:val="112AC602"/>
    <w:lvl w:ilvl="0" w:tplc="FFFFFFFF">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C891D01"/>
    <w:multiLevelType w:val="hybridMultilevel"/>
    <w:tmpl w:val="DBE44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8777A4"/>
    <w:multiLevelType w:val="hybridMultilevel"/>
    <w:tmpl w:val="0AA4993A"/>
    <w:lvl w:ilvl="0" w:tplc="F0022266">
      <w:start w:val="1"/>
      <w:numFmt w:val="bullet"/>
      <w:lvlText w:val="·"/>
      <w:lvlJc w:val="left"/>
      <w:pPr>
        <w:ind w:left="720" w:hanging="360"/>
      </w:pPr>
      <w:rPr>
        <w:rFonts w:ascii="Symbol" w:hAnsi="Symbol" w:hint="default"/>
      </w:rPr>
    </w:lvl>
    <w:lvl w:ilvl="1" w:tplc="F77C0BC4">
      <w:start w:val="1"/>
      <w:numFmt w:val="bullet"/>
      <w:lvlText w:val="o"/>
      <w:lvlJc w:val="left"/>
      <w:pPr>
        <w:ind w:left="1440" w:hanging="360"/>
      </w:pPr>
      <w:rPr>
        <w:rFonts w:ascii="Courier New" w:hAnsi="Courier New" w:hint="default"/>
      </w:rPr>
    </w:lvl>
    <w:lvl w:ilvl="2" w:tplc="BDFA9752">
      <w:start w:val="1"/>
      <w:numFmt w:val="bullet"/>
      <w:lvlText w:val=""/>
      <w:lvlJc w:val="left"/>
      <w:pPr>
        <w:ind w:left="2160" w:hanging="360"/>
      </w:pPr>
      <w:rPr>
        <w:rFonts w:ascii="Wingdings" w:hAnsi="Wingdings" w:hint="default"/>
      </w:rPr>
    </w:lvl>
    <w:lvl w:ilvl="3" w:tplc="8F4246D8">
      <w:start w:val="1"/>
      <w:numFmt w:val="bullet"/>
      <w:lvlText w:val=""/>
      <w:lvlJc w:val="left"/>
      <w:pPr>
        <w:ind w:left="2880" w:hanging="360"/>
      </w:pPr>
      <w:rPr>
        <w:rFonts w:ascii="Symbol" w:hAnsi="Symbol" w:hint="default"/>
      </w:rPr>
    </w:lvl>
    <w:lvl w:ilvl="4" w:tplc="398E6B92">
      <w:start w:val="1"/>
      <w:numFmt w:val="bullet"/>
      <w:lvlText w:val="o"/>
      <w:lvlJc w:val="left"/>
      <w:pPr>
        <w:ind w:left="3600" w:hanging="360"/>
      </w:pPr>
      <w:rPr>
        <w:rFonts w:ascii="Courier New" w:hAnsi="Courier New" w:hint="default"/>
      </w:rPr>
    </w:lvl>
    <w:lvl w:ilvl="5" w:tplc="5832D73C">
      <w:start w:val="1"/>
      <w:numFmt w:val="bullet"/>
      <w:lvlText w:val=""/>
      <w:lvlJc w:val="left"/>
      <w:pPr>
        <w:ind w:left="4320" w:hanging="360"/>
      </w:pPr>
      <w:rPr>
        <w:rFonts w:ascii="Wingdings" w:hAnsi="Wingdings" w:hint="default"/>
      </w:rPr>
    </w:lvl>
    <w:lvl w:ilvl="6" w:tplc="962A4534">
      <w:start w:val="1"/>
      <w:numFmt w:val="bullet"/>
      <w:lvlText w:val=""/>
      <w:lvlJc w:val="left"/>
      <w:pPr>
        <w:ind w:left="5040" w:hanging="360"/>
      </w:pPr>
      <w:rPr>
        <w:rFonts w:ascii="Symbol" w:hAnsi="Symbol" w:hint="default"/>
      </w:rPr>
    </w:lvl>
    <w:lvl w:ilvl="7" w:tplc="39527490">
      <w:start w:val="1"/>
      <w:numFmt w:val="bullet"/>
      <w:lvlText w:val="o"/>
      <w:lvlJc w:val="left"/>
      <w:pPr>
        <w:ind w:left="5760" w:hanging="360"/>
      </w:pPr>
      <w:rPr>
        <w:rFonts w:ascii="Courier New" w:hAnsi="Courier New" w:hint="default"/>
      </w:rPr>
    </w:lvl>
    <w:lvl w:ilvl="8" w:tplc="1FE634C4">
      <w:start w:val="1"/>
      <w:numFmt w:val="bullet"/>
      <w:lvlText w:val=""/>
      <w:lvlJc w:val="left"/>
      <w:pPr>
        <w:ind w:left="6480" w:hanging="360"/>
      </w:pPr>
      <w:rPr>
        <w:rFonts w:ascii="Wingdings" w:hAnsi="Wingdings" w:hint="default"/>
      </w:rPr>
    </w:lvl>
  </w:abstractNum>
  <w:abstractNum w:abstractNumId="20" w15:restartNumberingAfterBreak="0">
    <w:nsid w:val="715D4ABE"/>
    <w:multiLevelType w:val="hybridMultilevel"/>
    <w:tmpl w:val="FBEC4B2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1F13F15"/>
    <w:multiLevelType w:val="hybridMultilevel"/>
    <w:tmpl w:val="410001D6"/>
    <w:lvl w:ilvl="0" w:tplc="D5C6BE64">
      <w:start w:val="3"/>
      <w:numFmt w:val="decimal"/>
      <w:lvlText w:val="%1."/>
      <w:lvlJc w:val="left"/>
      <w:pPr>
        <w:ind w:left="720" w:hanging="360"/>
      </w:pPr>
    </w:lvl>
    <w:lvl w:ilvl="1" w:tplc="AFA60A16">
      <w:start w:val="1"/>
      <w:numFmt w:val="lowerLetter"/>
      <w:lvlText w:val="%2."/>
      <w:lvlJc w:val="left"/>
      <w:pPr>
        <w:ind w:left="1440" w:hanging="360"/>
      </w:pPr>
    </w:lvl>
    <w:lvl w:ilvl="2" w:tplc="5D96B350">
      <w:start w:val="1"/>
      <w:numFmt w:val="lowerRoman"/>
      <w:lvlText w:val="%3."/>
      <w:lvlJc w:val="right"/>
      <w:pPr>
        <w:ind w:left="2160" w:hanging="180"/>
      </w:pPr>
    </w:lvl>
    <w:lvl w:ilvl="3" w:tplc="AA8AE41A">
      <w:start w:val="1"/>
      <w:numFmt w:val="decimal"/>
      <w:lvlText w:val="%4."/>
      <w:lvlJc w:val="left"/>
      <w:pPr>
        <w:ind w:left="2880" w:hanging="360"/>
      </w:pPr>
    </w:lvl>
    <w:lvl w:ilvl="4" w:tplc="3C9A5710">
      <w:start w:val="1"/>
      <w:numFmt w:val="lowerLetter"/>
      <w:lvlText w:val="%5."/>
      <w:lvlJc w:val="left"/>
      <w:pPr>
        <w:ind w:left="3600" w:hanging="360"/>
      </w:pPr>
    </w:lvl>
    <w:lvl w:ilvl="5" w:tplc="7CA08DAA">
      <w:start w:val="1"/>
      <w:numFmt w:val="lowerRoman"/>
      <w:lvlText w:val="%6."/>
      <w:lvlJc w:val="right"/>
      <w:pPr>
        <w:ind w:left="4320" w:hanging="180"/>
      </w:pPr>
    </w:lvl>
    <w:lvl w:ilvl="6" w:tplc="3D38E530">
      <w:start w:val="1"/>
      <w:numFmt w:val="decimal"/>
      <w:lvlText w:val="%7."/>
      <w:lvlJc w:val="left"/>
      <w:pPr>
        <w:ind w:left="5040" w:hanging="360"/>
      </w:pPr>
    </w:lvl>
    <w:lvl w:ilvl="7" w:tplc="19867D82">
      <w:start w:val="1"/>
      <w:numFmt w:val="lowerLetter"/>
      <w:lvlText w:val="%8."/>
      <w:lvlJc w:val="left"/>
      <w:pPr>
        <w:ind w:left="5760" w:hanging="360"/>
      </w:pPr>
    </w:lvl>
    <w:lvl w:ilvl="8" w:tplc="4B267B7A">
      <w:start w:val="1"/>
      <w:numFmt w:val="lowerRoman"/>
      <w:lvlText w:val="%9."/>
      <w:lvlJc w:val="right"/>
      <w:pPr>
        <w:ind w:left="6480" w:hanging="180"/>
      </w:pPr>
    </w:lvl>
  </w:abstractNum>
  <w:abstractNum w:abstractNumId="22" w15:restartNumberingAfterBreak="0">
    <w:nsid w:val="77554EEA"/>
    <w:multiLevelType w:val="hybridMultilevel"/>
    <w:tmpl w:val="96D6F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1F1C8A"/>
    <w:multiLevelType w:val="hybridMultilevel"/>
    <w:tmpl w:val="359E45F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8A6546C"/>
    <w:multiLevelType w:val="hybridMultilevel"/>
    <w:tmpl w:val="ED8248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9FE5620"/>
    <w:multiLevelType w:val="hybridMultilevel"/>
    <w:tmpl w:val="53A2F1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47396B"/>
    <w:multiLevelType w:val="hybridMultilevel"/>
    <w:tmpl w:val="DCE62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6527345">
    <w:abstractNumId w:val="8"/>
  </w:num>
  <w:num w:numId="2" w16cid:durableId="723993473">
    <w:abstractNumId w:val="19"/>
  </w:num>
  <w:num w:numId="3" w16cid:durableId="1535388554">
    <w:abstractNumId w:val="21"/>
  </w:num>
  <w:num w:numId="4" w16cid:durableId="1956330608">
    <w:abstractNumId w:val="7"/>
  </w:num>
  <w:num w:numId="5" w16cid:durableId="1096486649">
    <w:abstractNumId w:val="0"/>
  </w:num>
  <w:num w:numId="6" w16cid:durableId="1842502752">
    <w:abstractNumId w:val="5"/>
  </w:num>
  <w:num w:numId="7" w16cid:durableId="832260928">
    <w:abstractNumId w:val="3"/>
  </w:num>
  <w:num w:numId="8" w16cid:durableId="1966038530">
    <w:abstractNumId w:val="6"/>
  </w:num>
  <w:num w:numId="9" w16cid:durableId="1542015366">
    <w:abstractNumId w:val="12"/>
  </w:num>
  <w:num w:numId="10" w16cid:durableId="174392984">
    <w:abstractNumId w:val="2"/>
  </w:num>
  <w:num w:numId="11" w16cid:durableId="526261989">
    <w:abstractNumId w:val="26"/>
  </w:num>
  <w:num w:numId="12" w16cid:durableId="1137070852">
    <w:abstractNumId w:val="25"/>
  </w:num>
  <w:num w:numId="13" w16cid:durableId="1589537163">
    <w:abstractNumId w:val="11"/>
  </w:num>
  <w:num w:numId="14" w16cid:durableId="193807309">
    <w:abstractNumId w:val="16"/>
  </w:num>
  <w:num w:numId="15" w16cid:durableId="1488666115">
    <w:abstractNumId w:val="10"/>
  </w:num>
  <w:num w:numId="16" w16cid:durableId="1312254689">
    <w:abstractNumId w:val="17"/>
  </w:num>
  <w:num w:numId="17" w16cid:durableId="1615600156">
    <w:abstractNumId w:val="14"/>
  </w:num>
  <w:num w:numId="18" w16cid:durableId="677315142">
    <w:abstractNumId w:val="18"/>
  </w:num>
  <w:num w:numId="19" w16cid:durableId="1410613281">
    <w:abstractNumId w:val="1"/>
  </w:num>
  <w:num w:numId="20" w16cid:durableId="1211456510">
    <w:abstractNumId w:val="24"/>
  </w:num>
  <w:num w:numId="21" w16cid:durableId="1890920379">
    <w:abstractNumId w:val="22"/>
  </w:num>
  <w:num w:numId="22" w16cid:durableId="1639845669">
    <w:abstractNumId w:val="15"/>
  </w:num>
  <w:num w:numId="23" w16cid:durableId="1526596947">
    <w:abstractNumId w:val="9"/>
  </w:num>
  <w:num w:numId="24" w16cid:durableId="1553273226">
    <w:abstractNumId w:val="20"/>
  </w:num>
  <w:num w:numId="25" w16cid:durableId="1233736626">
    <w:abstractNumId w:val="4"/>
  </w:num>
  <w:num w:numId="26" w16cid:durableId="1713114218">
    <w:abstractNumId w:val="23"/>
  </w:num>
  <w:num w:numId="27" w16cid:durableId="1819760317">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11C"/>
    <w:rsid w:val="00000856"/>
    <w:rsid w:val="00003048"/>
    <w:rsid w:val="000038D4"/>
    <w:rsid w:val="000070E9"/>
    <w:rsid w:val="000106F8"/>
    <w:rsid w:val="00010BB7"/>
    <w:rsid w:val="00011461"/>
    <w:rsid w:val="00013035"/>
    <w:rsid w:val="00015D13"/>
    <w:rsid w:val="000218DD"/>
    <w:rsid w:val="00022E21"/>
    <w:rsid w:val="00022E57"/>
    <w:rsid w:val="00024B7F"/>
    <w:rsid w:val="000255EB"/>
    <w:rsid w:val="000256AD"/>
    <w:rsid w:val="00026CD5"/>
    <w:rsid w:val="00031872"/>
    <w:rsid w:val="00032666"/>
    <w:rsid w:val="000344CF"/>
    <w:rsid w:val="000352FD"/>
    <w:rsid w:val="00036554"/>
    <w:rsid w:val="00036ED1"/>
    <w:rsid w:val="0004004B"/>
    <w:rsid w:val="00041BED"/>
    <w:rsid w:val="00043932"/>
    <w:rsid w:val="00043B55"/>
    <w:rsid w:val="00044AB2"/>
    <w:rsid w:val="0004505D"/>
    <w:rsid w:val="00045453"/>
    <w:rsid w:val="00045821"/>
    <w:rsid w:val="00047178"/>
    <w:rsid w:val="0005094F"/>
    <w:rsid w:val="00051841"/>
    <w:rsid w:val="00052687"/>
    <w:rsid w:val="00052DBA"/>
    <w:rsid w:val="00054C3F"/>
    <w:rsid w:val="00054E33"/>
    <w:rsid w:val="000569BA"/>
    <w:rsid w:val="00056E74"/>
    <w:rsid w:val="000573A9"/>
    <w:rsid w:val="000608AE"/>
    <w:rsid w:val="00061418"/>
    <w:rsid w:val="00062EEF"/>
    <w:rsid w:val="00063D9B"/>
    <w:rsid w:val="00066776"/>
    <w:rsid w:val="00066E9C"/>
    <w:rsid w:val="000670C6"/>
    <w:rsid w:val="00067BA9"/>
    <w:rsid w:val="00070748"/>
    <w:rsid w:val="000712B0"/>
    <w:rsid w:val="00073683"/>
    <w:rsid w:val="000747AD"/>
    <w:rsid w:val="00074F78"/>
    <w:rsid w:val="00077D16"/>
    <w:rsid w:val="00080B32"/>
    <w:rsid w:val="0008168D"/>
    <w:rsid w:val="000817DD"/>
    <w:rsid w:val="00081E6A"/>
    <w:rsid w:val="00081FD3"/>
    <w:rsid w:val="000825A0"/>
    <w:rsid w:val="000827A2"/>
    <w:rsid w:val="000835BD"/>
    <w:rsid w:val="000858B9"/>
    <w:rsid w:val="00086CD0"/>
    <w:rsid w:val="00087834"/>
    <w:rsid w:val="000878CD"/>
    <w:rsid w:val="00093B98"/>
    <w:rsid w:val="00094660"/>
    <w:rsid w:val="000A3405"/>
    <w:rsid w:val="000A4851"/>
    <w:rsid w:val="000A59D5"/>
    <w:rsid w:val="000B0DEA"/>
    <w:rsid w:val="000B0E08"/>
    <w:rsid w:val="000B0EA2"/>
    <w:rsid w:val="000B4C28"/>
    <w:rsid w:val="000B61C2"/>
    <w:rsid w:val="000C04E7"/>
    <w:rsid w:val="000C0523"/>
    <w:rsid w:val="000C14D8"/>
    <w:rsid w:val="000C2E53"/>
    <w:rsid w:val="000C3BF6"/>
    <w:rsid w:val="000C56FC"/>
    <w:rsid w:val="000C6A4A"/>
    <w:rsid w:val="000C7668"/>
    <w:rsid w:val="000C7AD8"/>
    <w:rsid w:val="000D0374"/>
    <w:rsid w:val="000D0AC0"/>
    <w:rsid w:val="000D1C78"/>
    <w:rsid w:val="000D555C"/>
    <w:rsid w:val="000D5F95"/>
    <w:rsid w:val="000D6071"/>
    <w:rsid w:val="000E18C9"/>
    <w:rsid w:val="000E297E"/>
    <w:rsid w:val="000E3DA9"/>
    <w:rsid w:val="000E4FF5"/>
    <w:rsid w:val="000E6295"/>
    <w:rsid w:val="000E67DF"/>
    <w:rsid w:val="000F186E"/>
    <w:rsid w:val="000F1DF6"/>
    <w:rsid w:val="000F23C6"/>
    <w:rsid w:val="000F3473"/>
    <w:rsid w:val="000F46FF"/>
    <w:rsid w:val="000F59F3"/>
    <w:rsid w:val="000F6133"/>
    <w:rsid w:val="00100A45"/>
    <w:rsid w:val="00101558"/>
    <w:rsid w:val="00101F47"/>
    <w:rsid w:val="001025E7"/>
    <w:rsid w:val="001027AE"/>
    <w:rsid w:val="00102B34"/>
    <w:rsid w:val="00106381"/>
    <w:rsid w:val="00106751"/>
    <w:rsid w:val="00106AC9"/>
    <w:rsid w:val="00110ABF"/>
    <w:rsid w:val="001117DC"/>
    <w:rsid w:val="001132AF"/>
    <w:rsid w:val="0011480C"/>
    <w:rsid w:val="00115B54"/>
    <w:rsid w:val="00121881"/>
    <w:rsid w:val="00122E37"/>
    <w:rsid w:val="001236D3"/>
    <w:rsid w:val="00125228"/>
    <w:rsid w:val="00126D61"/>
    <w:rsid w:val="0013084A"/>
    <w:rsid w:val="0013100E"/>
    <w:rsid w:val="00133134"/>
    <w:rsid w:val="0013480C"/>
    <w:rsid w:val="00134A50"/>
    <w:rsid w:val="00134E5C"/>
    <w:rsid w:val="001359DE"/>
    <w:rsid w:val="00136312"/>
    <w:rsid w:val="00136747"/>
    <w:rsid w:val="00137006"/>
    <w:rsid w:val="00137DB7"/>
    <w:rsid w:val="00143B0E"/>
    <w:rsid w:val="001441E6"/>
    <w:rsid w:val="00145CE7"/>
    <w:rsid w:val="0014614D"/>
    <w:rsid w:val="00150CAF"/>
    <w:rsid w:val="001560FE"/>
    <w:rsid w:val="0015678E"/>
    <w:rsid w:val="00160BE9"/>
    <w:rsid w:val="00160CC7"/>
    <w:rsid w:val="00161696"/>
    <w:rsid w:val="0016195A"/>
    <w:rsid w:val="001639A5"/>
    <w:rsid w:val="00164AE0"/>
    <w:rsid w:val="001656FF"/>
    <w:rsid w:val="00165C7D"/>
    <w:rsid w:val="0016633A"/>
    <w:rsid w:val="00171734"/>
    <w:rsid w:val="00172A00"/>
    <w:rsid w:val="00174019"/>
    <w:rsid w:val="00175270"/>
    <w:rsid w:val="00177A85"/>
    <w:rsid w:val="00185030"/>
    <w:rsid w:val="00185E48"/>
    <w:rsid w:val="001864D7"/>
    <w:rsid w:val="00187E33"/>
    <w:rsid w:val="00187E8B"/>
    <w:rsid w:val="00191A01"/>
    <w:rsid w:val="00192539"/>
    <w:rsid w:val="00192D9A"/>
    <w:rsid w:val="001946AA"/>
    <w:rsid w:val="001950BA"/>
    <w:rsid w:val="00195765"/>
    <w:rsid w:val="00196C28"/>
    <w:rsid w:val="001976C1"/>
    <w:rsid w:val="001A0295"/>
    <w:rsid w:val="001A06CF"/>
    <w:rsid w:val="001A0A11"/>
    <w:rsid w:val="001A1A8B"/>
    <w:rsid w:val="001A237E"/>
    <w:rsid w:val="001A26A5"/>
    <w:rsid w:val="001A4B62"/>
    <w:rsid w:val="001A525C"/>
    <w:rsid w:val="001A5435"/>
    <w:rsid w:val="001A569A"/>
    <w:rsid w:val="001A601B"/>
    <w:rsid w:val="001B069A"/>
    <w:rsid w:val="001B34F1"/>
    <w:rsid w:val="001B36C8"/>
    <w:rsid w:val="001B4E1D"/>
    <w:rsid w:val="001C376C"/>
    <w:rsid w:val="001C616A"/>
    <w:rsid w:val="001C790C"/>
    <w:rsid w:val="001D0F26"/>
    <w:rsid w:val="001D1610"/>
    <w:rsid w:val="001D39A2"/>
    <w:rsid w:val="001D4886"/>
    <w:rsid w:val="001D59ED"/>
    <w:rsid w:val="001E36F6"/>
    <w:rsid w:val="001E533C"/>
    <w:rsid w:val="001E6081"/>
    <w:rsid w:val="001E6561"/>
    <w:rsid w:val="001E722B"/>
    <w:rsid w:val="001F21BE"/>
    <w:rsid w:val="001F427F"/>
    <w:rsid w:val="001F4884"/>
    <w:rsid w:val="001F6159"/>
    <w:rsid w:val="001F6D0B"/>
    <w:rsid w:val="001F7031"/>
    <w:rsid w:val="001F718B"/>
    <w:rsid w:val="001F7233"/>
    <w:rsid w:val="00205847"/>
    <w:rsid w:val="002058D0"/>
    <w:rsid w:val="00206576"/>
    <w:rsid w:val="00206AF3"/>
    <w:rsid w:val="00206F4D"/>
    <w:rsid w:val="00210258"/>
    <w:rsid w:val="00210942"/>
    <w:rsid w:val="00211361"/>
    <w:rsid w:val="00211761"/>
    <w:rsid w:val="00212667"/>
    <w:rsid w:val="002132BA"/>
    <w:rsid w:val="002142E2"/>
    <w:rsid w:val="00214FF5"/>
    <w:rsid w:val="00216A1E"/>
    <w:rsid w:val="00227EF3"/>
    <w:rsid w:val="0023011C"/>
    <w:rsid w:val="002318D6"/>
    <w:rsid w:val="00232145"/>
    <w:rsid w:val="002328E1"/>
    <w:rsid w:val="00233D18"/>
    <w:rsid w:val="002348A8"/>
    <w:rsid w:val="00235DC6"/>
    <w:rsid w:val="00236BE0"/>
    <w:rsid w:val="00236EAB"/>
    <w:rsid w:val="00237D4A"/>
    <w:rsid w:val="00240421"/>
    <w:rsid w:val="00241714"/>
    <w:rsid w:val="00242F2D"/>
    <w:rsid w:val="002449C9"/>
    <w:rsid w:val="00247ECF"/>
    <w:rsid w:val="00250101"/>
    <w:rsid w:val="00250766"/>
    <w:rsid w:val="00250785"/>
    <w:rsid w:val="0025395A"/>
    <w:rsid w:val="00253EC5"/>
    <w:rsid w:val="00254BE4"/>
    <w:rsid w:val="002556C6"/>
    <w:rsid w:val="0025613F"/>
    <w:rsid w:val="002572A3"/>
    <w:rsid w:val="00257529"/>
    <w:rsid w:val="002578DE"/>
    <w:rsid w:val="00260CB4"/>
    <w:rsid w:val="0026215E"/>
    <w:rsid w:val="002624D2"/>
    <w:rsid w:val="00262E18"/>
    <w:rsid w:val="00263D38"/>
    <w:rsid w:val="0026475C"/>
    <w:rsid w:val="00265357"/>
    <w:rsid w:val="002664E8"/>
    <w:rsid w:val="00270014"/>
    <w:rsid w:val="00270B15"/>
    <w:rsid w:val="0027128A"/>
    <w:rsid w:val="00271D15"/>
    <w:rsid w:val="00272690"/>
    <w:rsid w:val="00272A3A"/>
    <w:rsid w:val="0027316B"/>
    <w:rsid w:val="002808F1"/>
    <w:rsid w:val="00281AB8"/>
    <w:rsid w:val="0028222E"/>
    <w:rsid w:val="00283534"/>
    <w:rsid w:val="00284D39"/>
    <w:rsid w:val="00287377"/>
    <w:rsid w:val="002875C0"/>
    <w:rsid w:val="00290597"/>
    <w:rsid w:val="00295122"/>
    <w:rsid w:val="00296A41"/>
    <w:rsid w:val="00296A6B"/>
    <w:rsid w:val="00297623"/>
    <w:rsid w:val="002A0055"/>
    <w:rsid w:val="002A0182"/>
    <w:rsid w:val="002A1EE4"/>
    <w:rsid w:val="002A1FD9"/>
    <w:rsid w:val="002A2D8A"/>
    <w:rsid w:val="002A3FEE"/>
    <w:rsid w:val="002A5BBA"/>
    <w:rsid w:val="002A6AF7"/>
    <w:rsid w:val="002A6C19"/>
    <w:rsid w:val="002A7E06"/>
    <w:rsid w:val="002B0165"/>
    <w:rsid w:val="002B0582"/>
    <w:rsid w:val="002B0691"/>
    <w:rsid w:val="002B0B7F"/>
    <w:rsid w:val="002B130E"/>
    <w:rsid w:val="002B392E"/>
    <w:rsid w:val="002B4121"/>
    <w:rsid w:val="002B499B"/>
    <w:rsid w:val="002B4A11"/>
    <w:rsid w:val="002B4EDD"/>
    <w:rsid w:val="002B4FF3"/>
    <w:rsid w:val="002B5967"/>
    <w:rsid w:val="002B5FDD"/>
    <w:rsid w:val="002C03E3"/>
    <w:rsid w:val="002C07BC"/>
    <w:rsid w:val="002C3449"/>
    <w:rsid w:val="002C4112"/>
    <w:rsid w:val="002C60B1"/>
    <w:rsid w:val="002D0356"/>
    <w:rsid w:val="002D063E"/>
    <w:rsid w:val="002D0814"/>
    <w:rsid w:val="002D12F1"/>
    <w:rsid w:val="002D24EE"/>
    <w:rsid w:val="002D2848"/>
    <w:rsid w:val="002D2AC9"/>
    <w:rsid w:val="002D33C6"/>
    <w:rsid w:val="002D5BF5"/>
    <w:rsid w:val="002E0562"/>
    <w:rsid w:val="002E1F2A"/>
    <w:rsid w:val="002E4F27"/>
    <w:rsid w:val="002E5E08"/>
    <w:rsid w:val="002E64D8"/>
    <w:rsid w:val="002E6DA2"/>
    <w:rsid w:val="002E788E"/>
    <w:rsid w:val="002F0667"/>
    <w:rsid w:val="002F19EC"/>
    <w:rsid w:val="002F3864"/>
    <w:rsid w:val="002F40C0"/>
    <w:rsid w:val="002F5102"/>
    <w:rsid w:val="002F604A"/>
    <w:rsid w:val="002F61FB"/>
    <w:rsid w:val="002F731E"/>
    <w:rsid w:val="003000A1"/>
    <w:rsid w:val="00300B3F"/>
    <w:rsid w:val="00300EF4"/>
    <w:rsid w:val="00302334"/>
    <w:rsid w:val="0030353F"/>
    <w:rsid w:val="00303882"/>
    <w:rsid w:val="00304A62"/>
    <w:rsid w:val="00305F4F"/>
    <w:rsid w:val="003060B5"/>
    <w:rsid w:val="003070BE"/>
    <w:rsid w:val="00307CD3"/>
    <w:rsid w:val="00310542"/>
    <w:rsid w:val="00311BE6"/>
    <w:rsid w:val="00312CFC"/>
    <w:rsid w:val="00314E7F"/>
    <w:rsid w:val="0031586C"/>
    <w:rsid w:val="00315C77"/>
    <w:rsid w:val="00315C9F"/>
    <w:rsid w:val="00316E53"/>
    <w:rsid w:val="00317C0D"/>
    <w:rsid w:val="00322A02"/>
    <w:rsid w:val="00323065"/>
    <w:rsid w:val="00323832"/>
    <w:rsid w:val="00326D71"/>
    <w:rsid w:val="00327D81"/>
    <w:rsid w:val="003303B5"/>
    <w:rsid w:val="003309D9"/>
    <w:rsid w:val="00332F10"/>
    <w:rsid w:val="00334DF5"/>
    <w:rsid w:val="0033653A"/>
    <w:rsid w:val="00340E06"/>
    <w:rsid w:val="00341ABA"/>
    <w:rsid w:val="00343EB9"/>
    <w:rsid w:val="0034428B"/>
    <w:rsid w:val="0034464C"/>
    <w:rsid w:val="003452DC"/>
    <w:rsid w:val="00345351"/>
    <w:rsid w:val="00351F03"/>
    <w:rsid w:val="0035226C"/>
    <w:rsid w:val="00353ACF"/>
    <w:rsid w:val="00356462"/>
    <w:rsid w:val="00357FDC"/>
    <w:rsid w:val="00360BAA"/>
    <w:rsid w:val="00360DCD"/>
    <w:rsid w:val="00361F6D"/>
    <w:rsid w:val="00362851"/>
    <w:rsid w:val="00362AEC"/>
    <w:rsid w:val="00363F8A"/>
    <w:rsid w:val="003658B8"/>
    <w:rsid w:val="00366850"/>
    <w:rsid w:val="00367144"/>
    <w:rsid w:val="003671DE"/>
    <w:rsid w:val="00367FA8"/>
    <w:rsid w:val="003703B3"/>
    <w:rsid w:val="00370707"/>
    <w:rsid w:val="00372786"/>
    <w:rsid w:val="00372F3E"/>
    <w:rsid w:val="00373A10"/>
    <w:rsid w:val="00373B98"/>
    <w:rsid w:val="003753B5"/>
    <w:rsid w:val="00375505"/>
    <w:rsid w:val="00381F08"/>
    <w:rsid w:val="00382375"/>
    <w:rsid w:val="00383ACD"/>
    <w:rsid w:val="00383AF4"/>
    <w:rsid w:val="003848A8"/>
    <w:rsid w:val="003860EA"/>
    <w:rsid w:val="00390035"/>
    <w:rsid w:val="00390DCB"/>
    <w:rsid w:val="00392019"/>
    <w:rsid w:val="00392A6D"/>
    <w:rsid w:val="003952CC"/>
    <w:rsid w:val="00396A6D"/>
    <w:rsid w:val="00396E33"/>
    <w:rsid w:val="00397D49"/>
    <w:rsid w:val="003A0980"/>
    <w:rsid w:val="003A3234"/>
    <w:rsid w:val="003A55D2"/>
    <w:rsid w:val="003A66EB"/>
    <w:rsid w:val="003A78F9"/>
    <w:rsid w:val="003B0DFD"/>
    <w:rsid w:val="003B2E77"/>
    <w:rsid w:val="003B54AB"/>
    <w:rsid w:val="003C0295"/>
    <w:rsid w:val="003C3DD6"/>
    <w:rsid w:val="003C48DA"/>
    <w:rsid w:val="003C7A0D"/>
    <w:rsid w:val="003C7CAD"/>
    <w:rsid w:val="003D1032"/>
    <w:rsid w:val="003D3DB0"/>
    <w:rsid w:val="003D4D23"/>
    <w:rsid w:val="003D50BB"/>
    <w:rsid w:val="003D625F"/>
    <w:rsid w:val="003D63E6"/>
    <w:rsid w:val="003D792D"/>
    <w:rsid w:val="003E05DC"/>
    <w:rsid w:val="003E0843"/>
    <w:rsid w:val="003E2513"/>
    <w:rsid w:val="003E2AD1"/>
    <w:rsid w:val="003E382A"/>
    <w:rsid w:val="003E538A"/>
    <w:rsid w:val="003E72E3"/>
    <w:rsid w:val="003E7D0C"/>
    <w:rsid w:val="003F03CD"/>
    <w:rsid w:val="003F2242"/>
    <w:rsid w:val="003F2897"/>
    <w:rsid w:val="003F2938"/>
    <w:rsid w:val="003F36B5"/>
    <w:rsid w:val="003F3BF6"/>
    <w:rsid w:val="003F570E"/>
    <w:rsid w:val="003F5C5F"/>
    <w:rsid w:val="003F6242"/>
    <w:rsid w:val="003F7E45"/>
    <w:rsid w:val="0040133D"/>
    <w:rsid w:val="00402B1B"/>
    <w:rsid w:val="00403341"/>
    <w:rsid w:val="0040481C"/>
    <w:rsid w:val="00407DD8"/>
    <w:rsid w:val="0041035E"/>
    <w:rsid w:val="00415E16"/>
    <w:rsid w:val="00417045"/>
    <w:rsid w:val="0042069D"/>
    <w:rsid w:val="0042124E"/>
    <w:rsid w:val="0042242E"/>
    <w:rsid w:val="0042408B"/>
    <w:rsid w:val="0042490B"/>
    <w:rsid w:val="00425268"/>
    <w:rsid w:val="0042534D"/>
    <w:rsid w:val="00425B2A"/>
    <w:rsid w:val="004263B3"/>
    <w:rsid w:val="004300A6"/>
    <w:rsid w:val="004310FF"/>
    <w:rsid w:val="00431559"/>
    <w:rsid w:val="00431EE4"/>
    <w:rsid w:val="00431F4D"/>
    <w:rsid w:val="00433131"/>
    <w:rsid w:val="00433CDB"/>
    <w:rsid w:val="004345A1"/>
    <w:rsid w:val="00434D8C"/>
    <w:rsid w:val="004378E2"/>
    <w:rsid w:val="00437A1B"/>
    <w:rsid w:val="00441A41"/>
    <w:rsid w:val="004442A2"/>
    <w:rsid w:val="004454DD"/>
    <w:rsid w:val="00445A2E"/>
    <w:rsid w:val="00446174"/>
    <w:rsid w:val="00446D48"/>
    <w:rsid w:val="00447453"/>
    <w:rsid w:val="00447687"/>
    <w:rsid w:val="004476CE"/>
    <w:rsid w:val="00447CA4"/>
    <w:rsid w:val="00450935"/>
    <w:rsid w:val="00451442"/>
    <w:rsid w:val="00451A42"/>
    <w:rsid w:val="00452A55"/>
    <w:rsid w:val="00452E15"/>
    <w:rsid w:val="004537A9"/>
    <w:rsid w:val="00456F1D"/>
    <w:rsid w:val="00457781"/>
    <w:rsid w:val="00460C30"/>
    <w:rsid w:val="00461073"/>
    <w:rsid w:val="004634C7"/>
    <w:rsid w:val="00463ED8"/>
    <w:rsid w:val="00463F59"/>
    <w:rsid w:val="00464729"/>
    <w:rsid w:val="00467295"/>
    <w:rsid w:val="00467994"/>
    <w:rsid w:val="00467ACC"/>
    <w:rsid w:val="00470A4A"/>
    <w:rsid w:val="004723C3"/>
    <w:rsid w:val="004747A6"/>
    <w:rsid w:val="0047563F"/>
    <w:rsid w:val="00475EED"/>
    <w:rsid w:val="004769FA"/>
    <w:rsid w:val="00476D20"/>
    <w:rsid w:val="00476E23"/>
    <w:rsid w:val="004776D1"/>
    <w:rsid w:val="004823D5"/>
    <w:rsid w:val="004846D2"/>
    <w:rsid w:val="00485B97"/>
    <w:rsid w:val="00487E72"/>
    <w:rsid w:val="004902FA"/>
    <w:rsid w:val="00490DB0"/>
    <w:rsid w:val="00491333"/>
    <w:rsid w:val="00491E9A"/>
    <w:rsid w:val="004946D1"/>
    <w:rsid w:val="00494E29"/>
    <w:rsid w:val="00495891"/>
    <w:rsid w:val="00497AA0"/>
    <w:rsid w:val="004A0DCC"/>
    <w:rsid w:val="004A1918"/>
    <w:rsid w:val="004A27EE"/>
    <w:rsid w:val="004A3A52"/>
    <w:rsid w:val="004A562E"/>
    <w:rsid w:val="004A6CE2"/>
    <w:rsid w:val="004A6D65"/>
    <w:rsid w:val="004A6DC9"/>
    <w:rsid w:val="004A7A6C"/>
    <w:rsid w:val="004B4FCE"/>
    <w:rsid w:val="004B686E"/>
    <w:rsid w:val="004B733F"/>
    <w:rsid w:val="004B7823"/>
    <w:rsid w:val="004B7C77"/>
    <w:rsid w:val="004C1824"/>
    <w:rsid w:val="004C18BB"/>
    <w:rsid w:val="004C39C5"/>
    <w:rsid w:val="004C7C96"/>
    <w:rsid w:val="004D111F"/>
    <w:rsid w:val="004D14A8"/>
    <w:rsid w:val="004D3E9D"/>
    <w:rsid w:val="004D4F45"/>
    <w:rsid w:val="004D53DA"/>
    <w:rsid w:val="004D5D31"/>
    <w:rsid w:val="004D5E58"/>
    <w:rsid w:val="004D61A6"/>
    <w:rsid w:val="004E11F8"/>
    <w:rsid w:val="004E31E2"/>
    <w:rsid w:val="004E3C8E"/>
    <w:rsid w:val="004E3F4C"/>
    <w:rsid w:val="004E3FA2"/>
    <w:rsid w:val="004E4157"/>
    <w:rsid w:val="004E4B0B"/>
    <w:rsid w:val="004F0500"/>
    <w:rsid w:val="004F13DF"/>
    <w:rsid w:val="004F1825"/>
    <w:rsid w:val="004F1AF5"/>
    <w:rsid w:val="004F33FA"/>
    <w:rsid w:val="004F417D"/>
    <w:rsid w:val="004F43AD"/>
    <w:rsid w:val="004F4993"/>
    <w:rsid w:val="004F5558"/>
    <w:rsid w:val="004F63E8"/>
    <w:rsid w:val="004F7572"/>
    <w:rsid w:val="00500580"/>
    <w:rsid w:val="00500B7A"/>
    <w:rsid w:val="00503650"/>
    <w:rsid w:val="00503796"/>
    <w:rsid w:val="00504AF7"/>
    <w:rsid w:val="0050530F"/>
    <w:rsid w:val="00505B8F"/>
    <w:rsid w:val="005067CE"/>
    <w:rsid w:val="00506DA7"/>
    <w:rsid w:val="0050779F"/>
    <w:rsid w:val="00507823"/>
    <w:rsid w:val="0050F354"/>
    <w:rsid w:val="00511D54"/>
    <w:rsid w:val="00512630"/>
    <w:rsid w:val="00512C23"/>
    <w:rsid w:val="00512F67"/>
    <w:rsid w:val="00513826"/>
    <w:rsid w:val="00513B61"/>
    <w:rsid w:val="005141CC"/>
    <w:rsid w:val="00515023"/>
    <w:rsid w:val="00516CC1"/>
    <w:rsid w:val="00520753"/>
    <w:rsid w:val="00521EC6"/>
    <w:rsid w:val="00523111"/>
    <w:rsid w:val="00523BE3"/>
    <w:rsid w:val="005249C5"/>
    <w:rsid w:val="00524B8A"/>
    <w:rsid w:val="005259F2"/>
    <w:rsid w:val="00525ACD"/>
    <w:rsid w:val="00527146"/>
    <w:rsid w:val="0053033E"/>
    <w:rsid w:val="005328C0"/>
    <w:rsid w:val="00533CBC"/>
    <w:rsid w:val="005407D4"/>
    <w:rsid w:val="0054256A"/>
    <w:rsid w:val="0054369C"/>
    <w:rsid w:val="00544A3E"/>
    <w:rsid w:val="00546315"/>
    <w:rsid w:val="00556C9C"/>
    <w:rsid w:val="00557EEC"/>
    <w:rsid w:val="005639F6"/>
    <w:rsid w:val="005643D3"/>
    <w:rsid w:val="0056577E"/>
    <w:rsid w:val="00566418"/>
    <w:rsid w:val="0057046E"/>
    <w:rsid w:val="00570692"/>
    <w:rsid w:val="00572E2C"/>
    <w:rsid w:val="00572FF0"/>
    <w:rsid w:val="005740C5"/>
    <w:rsid w:val="005752C4"/>
    <w:rsid w:val="00575E55"/>
    <w:rsid w:val="0057674B"/>
    <w:rsid w:val="00576760"/>
    <w:rsid w:val="00580FE2"/>
    <w:rsid w:val="005814B7"/>
    <w:rsid w:val="0058349B"/>
    <w:rsid w:val="00583511"/>
    <w:rsid w:val="005843A8"/>
    <w:rsid w:val="00584AEA"/>
    <w:rsid w:val="00585222"/>
    <w:rsid w:val="00585343"/>
    <w:rsid w:val="005904EA"/>
    <w:rsid w:val="005917C3"/>
    <w:rsid w:val="00593ACC"/>
    <w:rsid w:val="00593B2E"/>
    <w:rsid w:val="00593CEB"/>
    <w:rsid w:val="00593D82"/>
    <w:rsid w:val="00595598"/>
    <w:rsid w:val="0059626F"/>
    <w:rsid w:val="005963AC"/>
    <w:rsid w:val="00596664"/>
    <w:rsid w:val="00596C46"/>
    <w:rsid w:val="005A1DF9"/>
    <w:rsid w:val="005A6E7A"/>
    <w:rsid w:val="005A753B"/>
    <w:rsid w:val="005B0901"/>
    <w:rsid w:val="005B1515"/>
    <w:rsid w:val="005B5EE6"/>
    <w:rsid w:val="005B6E30"/>
    <w:rsid w:val="005C0637"/>
    <w:rsid w:val="005C0FF1"/>
    <w:rsid w:val="005C1496"/>
    <w:rsid w:val="005C1850"/>
    <w:rsid w:val="005C1C4F"/>
    <w:rsid w:val="005C50F9"/>
    <w:rsid w:val="005C5D88"/>
    <w:rsid w:val="005C611C"/>
    <w:rsid w:val="005C785D"/>
    <w:rsid w:val="005D0897"/>
    <w:rsid w:val="005D115E"/>
    <w:rsid w:val="005D25CA"/>
    <w:rsid w:val="005D2650"/>
    <w:rsid w:val="005D5B1E"/>
    <w:rsid w:val="005D710E"/>
    <w:rsid w:val="005E0296"/>
    <w:rsid w:val="005E1653"/>
    <w:rsid w:val="005E309B"/>
    <w:rsid w:val="005E353D"/>
    <w:rsid w:val="005E787B"/>
    <w:rsid w:val="005F1063"/>
    <w:rsid w:val="005F14DF"/>
    <w:rsid w:val="005F308A"/>
    <w:rsid w:val="005F3F2A"/>
    <w:rsid w:val="005F6EA6"/>
    <w:rsid w:val="00601C58"/>
    <w:rsid w:val="00601FF4"/>
    <w:rsid w:val="00604468"/>
    <w:rsid w:val="00604B55"/>
    <w:rsid w:val="00605AFF"/>
    <w:rsid w:val="00607493"/>
    <w:rsid w:val="00610543"/>
    <w:rsid w:val="00616889"/>
    <w:rsid w:val="0061693C"/>
    <w:rsid w:val="00617C7A"/>
    <w:rsid w:val="00623189"/>
    <w:rsid w:val="0062436D"/>
    <w:rsid w:val="006264C8"/>
    <w:rsid w:val="006271AF"/>
    <w:rsid w:val="0062786D"/>
    <w:rsid w:val="00630025"/>
    <w:rsid w:val="0063052C"/>
    <w:rsid w:val="00632EC7"/>
    <w:rsid w:val="00633124"/>
    <w:rsid w:val="006335BE"/>
    <w:rsid w:val="00633F27"/>
    <w:rsid w:val="006345D2"/>
    <w:rsid w:val="00634CC1"/>
    <w:rsid w:val="00635EBC"/>
    <w:rsid w:val="0064197B"/>
    <w:rsid w:val="00642247"/>
    <w:rsid w:val="00642D63"/>
    <w:rsid w:val="00643022"/>
    <w:rsid w:val="00643739"/>
    <w:rsid w:val="006454F7"/>
    <w:rsid w:val="006455CA"/>
    <w:rsid w:val="00647451"/>
    <w:rsid w:val="0065020C"/>
    <w:rsid w:val="00652708"/>
    <w:rsid w:val="0065455D"/>
    <w:rsid w:val="00654E78"/>
    <w:rsid w:val="00655FA9"/>
    <w:rsid w:val="00657A97"/>
    <w:rsid w:val="00657EC8"/>
    <w:rsid w:val="00662706"/>
    <w:rsid w:val="00664865"/>
    <w:rsid w:val="00664941"/>
    <w:rsid w:val="006649BE"/>
    <w:rsid w:val="00665919"/>
    <w:rsid w:val="0066730B"/>
    <w:rsid w:val="006676E8"/>
    <w:rsid w:val="00671DFB"/>
    <w:rsid w:val="00672B72"/>
    <w:rsid w:val="00673511"/>
    <w:rsid w:val="0067494D"/>
    <w:rsid w:val="00676155"/>
    <w:rsid w:val="00677180"/>
    <w:rsid w:val="00677522"/>
    <w:rsid w:val="00677E83"/>
    <w:rsid w:val="00677F5A"/>
    <w:rsid w:val="00680566"/>
    <w:rsid w:val="006809B3"/>
    <w:rsid w:val="00680BB2"/>
    <w:rsid w:val="00681CBA"/>
    <w:rsid w:val="00685C70"/>
    <w:rsid w:val="006861D8"/>
    <w:rsid w:val="00686AB6"/>
    <w:rsid w:val="006879DA"/>
    <w:rsid w:val="00687E4D"/>
    <w:rsid w:val="00690797"/>
    <w:rsid w:val="006917BC"/>
    <w:rsid w:val="00691961"/>
    <w:rsid w:val="00692DB4"/>
    <w:rsid w:val="00694CEF"/>
    <w:rsid w:val="006961B7"/>
    <w:rsid w:val="006A121C"/>
    <w:rsid w:val="006A197E"/>
    <w:rsid w:val="006A2C82"/>
    <w:rsid w:val="006A32B4"/>
    <w:rsid w:val="006A3E9D"/>
    <w:rsid w:val="006A710F"/>
    <w:rsid w:val="006A7905"/>
    <w:rsid w:val="006A7C5A"/>
    <w:rsid w:val="006B041B"/>
    <w:rsid w:val="006B09E2"/>
    <w:rsid w:val="006B0BD3"/>
    <w:rsid w:val="006B1CC0"/>
    <w:rsid w:val="006B2E5C"/>
    <w:rsid w:val="006B674D"/>
    <w:rsid w:val="006B6ACC"/>
    <w:rsid w:val="006B71A6"/>
    <w:rsid w:val="006B7F65"/>
    <w:rsid w:val="006C0C2C"/>
    <w:rsid w:val="006C3FF9"/>
    <w:rsid w:val="006C4184"/>
    <w:rsid w:val="006C41FF"/>
    <w:rsid w:val="006C5132"/>
    <w:rsid w:val="006C557B"/>
    <w:rsid w:val="006C590F"/>
    <w:rsid w:val="006C642F"/>
    <w:rsid w:val="006C665D"/>
    <w:rsid w:val="006C72F7"/>
    <w:rsid w:val="006D36AD"/>
    <w:rsid w:val="006D38A3"/>
    <w:rsid w:val="006D475F"/>
    <w:rsid w:val="006D48AA"/>
    <w:rsid w:val="006D6A79"/>
    <w:rsid w:val="006E1929"/>
    <w:rsid w:val="006E2928"/>
    <w:rsid w:val="006E5404"/>
    <w:rsid w:val="006E6684"/>
    <w:rsid w:val="006F029B"/>
    <w:rsid w:val="006F185E"/>
    <w:rsid w:val="006F1988"/>
    <w:rsid w:val="006F3C78"/>
    <w:rsid w:val="006F4F3C"/>
    <w:rsid w:val="006F6090"/>
    <w:rsid w:val="006F7C50"/>
    <w:rsid w:val="00700224"/>
    <w:rsid w:val="00701500"/>
    <w:rsid w:val="007037CE"/>
    <w:rsid w:val="00703C7C"/>
    <w:rsid w:val="007044BE"/>
    <w:rsid w:val="00704A7C"/>
    <w:rsid w:val="00704B35"/>
    <w:rsid w:val="00706629"/>
    <w:rsid w:val="00706AE7"/>
    <w:rsid w:val="0070767E"/>
    <w:rsid w:val="0071001C"/>
    <w:rsid w:val="00710E4E"/>
    <w:rsid w:val="00712AE9"/>
    <w:rsid w:val="00714123"/>
    <w:rsid w:val="00715BD6"/>
    <w:rsid w:val="007203EE"/>
    <w:rsid w:val="00720414"/>
    <w:rsid w:val="00722B8D"/>
    <w:rsid w:val="007235EE"/>
    <w:rsid w:val="00725904"/>
    <w:rsid w:val="00726069"/>
    <w:rsid w:val="00727D69"/>
    <w:rsid w:val="00731B76"/>
    <w:rsid w:val="00732074"/>
    <w:rsid w:val="0073409E"/>
    <w:rsid w:val="00735532"/>
    <w:rsid w:val="00737419"/>
    <w:rsid w:val="00740758"/>
    <w:rsid w:val="00742202"/>
    <w:rsid w:val="00742CC4"/>
    <w:rsid w:val="00744FD2"/>
    <w:rsid w:val="007460D0"/>
    <w:rsid w:val="007475E4"/>
    <w:rsid w:val="00747E28"/>
    <w:rsid w:val="00748FC3"/>
    <w:rsid w:val="00751644"/>
    <w:rsid w:val="00752AD0"/>
    <w:rsid w:val="00753C1B"/>
    <w:rsid w:val="007540F0"/>
    <w:rsid w:val="00754908"/>
    <w:rsid w:val="00755091"/>
    <w:rsid w:val="007563DA"/>
    <w:rsid w:val="00756F59"/>
    <w:rsid w:val="00761992"/>
    <w:rsid w:val="00761E9A"/>
    <w:rsid w:val="00762463"/>
    <w:rsid w:val="00764425"/>
    <w:rsid w:val="00764524"/>
    <w:rsid w:val="007645D6"/>
    <w:rsid w:val="007648AC"/>
    <w:rsid w:val="00765BED"/>
    <w:rsid w:val="007662CF"/>
    <w:rsid w:val="00767FD7"/>
    <w:rsid w:val="007723FC"/>
    <w:rsid w:val="007726B8"/>
    <w:rsid w:val="00772BDE"/>
    <w:rsid w:val="00773E7C"/>
    <w:rsid w:val="007752E5"/>
    <w:rsid w:val="00776083"/>
    <w:rsid w:val="00777070"/>
    <w:rsid w:val="0077738F"/>
    <w:rsid w:val="007808CE"/>
    <w:rsid w:val="00781E46"/>
    <w:rsid w:val="00782289"/>
    <w:rsid w:val="007825F2"/>
    <w:rsid w:val="00782D0C"/>
    <w:rsid w:val="00784C1A"/>
    <w:rsid w:val="00784FE6"/>
    <w:rsid w:val="00786DF4"/>
    <w:rsid w:val="00787323"/>
    <w:rsid w:val="007909FC"/>
    <w:rsid w:val="00791953"/>
    <w:rsid w:val="00791B1A"/>
    <w:rsid w:val="007920AE"/>
    <w:rsid w:val="0079490B"/>
    <w:rsid w:val="00795347"/>
    <w:rsid w:val="00795424"/>
    <w:rsid w:val="0079762F"/>
    <w:rsid w:val="007A2D3E"/>
    <w:rsid w:val="007A543D"/>
    <w:rsid w:val="007A5666"/>
    <w:rsid w:val="007A627C"/>
    <w:rsid w:val="007B0D1D"/>
    <w:rsid w:val="007B165D"/>
    <w:rsid w:val="007B1B08"/>
    <w:rsid w:val="007B1F44"/>
    <w:rsid w:val="007B3CDD"/>
    <w:rsid w:val="007B5A5C"/>
    <w:rsid w:val="007B7623"/>
    <w:rsid w:val="007B7C72"/>
    <w:rsid w:val="007B7FD5"/>
    <w:rsid w:val="007C14C6"/>
    <w:rsid w:val="007C1DDD"/>
    <w:rsid w:val="007C36EC"/>
    <w:rsid w:val="007C37CB"/>
    <w:rsid w:val="007C4853"/>
    <w:rsid w:val="007C5F13"/>
    <w:rsid w:val="007C611F"/>
    <w:rsid w:val="007C66E5"/>
    <w:rsid w:val="007C6846"/>
    <w:rsid w:val="007C7377"/>
    <w:rsid w:val="007C786E"/>
    <w:rsid w:val="007D18F3"/>
    <w:rsid w:val="007D1F40"/>
    <w:rsid w:val="007D206E"/>
    <w:rsid w:val="007D213D"/>
    <w:rsid w:val="007D38F8"/>
    <w:rsid w:val="007D3AA7"/>
    <w:rsid w:val="007D3F19"/>
    <w:rsid w:val="007D43D2"/>
    <w:rsid w:val="007D480F"/>
    <w:rsid w:val="007D798E"/>
    <w:rsid w:val="007E0728"/>
    <w:rsid w:val="007E098F"/>
    <w:rsid w:val="007E1DD5"/>
    <w:rsid w:val="007E2C8C"/>
    <w:rsid w:val="007E42A0"/>
    <w:rsid w:val="007F2907"/>
    <w:rsid w:val="007F3C19"/>
    <w:rsid w:val="007F3E89"/>
    <w:rsid w:val="007F41F9"/>
    <w:rsid w:val="007F42A2"/>
    <w:rsid w:val="007F54EB"/>
    <w:rsid w:val="007F6760"/>
    <w:rsid w:val="007F7017"/>
    <w:rsid w:val="007F7756"/>
    <w:rsid w:val="00800ACA"/>
    <w:rsid w:val="008022FA"/>
    <w:rsid w:val="00802D5C"/>
    <w:rsid w:val="00803BAC"/>
    <w:rsid w:val="008045AA"/>
    <w:rsid w:val="00805104"/>
    <w:rsid w:val="00807420"/>
    <w:rsid w:val="008122D1"/>
    <w:rsid w:val="0081380B"/>
    <w:rsid w:val="00814363"/>
    <w:rsid w:val="00815070"/>
    <w:rsid w:val="008169A0"/>
    <w:rsid w:val="008172C1"/>
    <w:rsid w:val="00817330"/>
    <w:rsid w:val="00817CC3"/>
    <w:rsid w:val="00820435"/>
    <w:rsid w:val="00821134"/>
    <w:rsid w:val="008219F7"/>
    <w:rsid w:val="00821BAB"/>
    <w:rsid w:val="00822DC0"/>
    <w:rsid w:val="008248D0"/>
    <w:rsid w:val="0082595F"/>
    <w:rsid w:val="008260D4"/>
    <w:rsid w:val="00826CFE"/>
    <w:rsid w:val="00826F04"/>
    <w:rsid w:val="008314F3"/>
    <w:rsid w:val="008358F5"/>
    <w:rsid w:val="00835999"/>
    <w:rsid w:val="008369F4"/>
    <w:rsid w:val="008405AE"/>
    <w:rsid w:val="00841AC8"/>
    <w:rsid w:val="00847139"/>
    <w:rsid w:val="008477A0"/>
    <w:rsid w:val="0085078B"/>
    <w:rsid w:val="008523BF"/>
    <w:rsid w:val="00852586"/>
    <w:rsid w:val="0085272B"/>
    <w:rsid w:val="00853392"/>
    <w:rsid w:val="008604B9"/>
    <w:rsid w:val="00861198"/>
    <w:rsid w:val="00861B52"/>
    <w:rsid w:val="008626E7"/>
    <w:rsid w:val="0086550B"/>
    <w:rsid w:val="008669C2"/>
    <w:rsid w:val="008677A4"/>
    <w:rsid w:val="00867A10"/>
    <w:rsid w:val="0087050B"/>
    <w:rsid w:val="00870788"/>
    <w:rsid w:val="008707D7"/>
    <w:rsid w:val="00871D81"/>
    <w:rsid w:val="008740C5"/>
    <w:rsid w:val="008754A4"/>
    <w:rsid w:val="00877022"/>
    <w:rsid w:val="008802DC"/>
    <w:rsid w:val="00880978"/>
    <w:rsid w:val="00880B0F"/>
    <w:rsid w:val="008810C7"/>
    <w:rsid w:val="00882A9F"/>
    <w:rsid w:val="0088541F"/>
    <w:rsid w:val="00885706"/>
    <w:rsid w:val="00885CA8"/>
    <w:rsid w:val="00887864"/>
    <w:rsid w:val="008907B2"/>
    <w:rsid w:val="00890E2D"/>
    <w:rsid w:val="00891A88"/>
    <w:rsid w:val="00891A9A"/>
    <w:rsid w:val="00892A81"/>
    <w:rsid w:val="008931DC"/>
    <w:rsid w:val="00894623"/>
    <w:rsid w:val="00895ACC"/>
    <w:rsid w:val="00895AF3"/>
    <w:rsid w:val="00896D79"/>
    <w:rsid w:val="00897A65"/>
    <w:rsid w:val="00897EAC"/>
    <w:rsid w:val="008A02D7"/>
    <w:rsid w:val="008A04B8"/>
    <w:rsid w:val="008A2FDE"/>
    <w:rsid w:val="008A502D"/>
    <w:rsid w:val="008B0581"/>
    <w:rsid w:val="008B0903"/>
    <w:rsid w:val="008B1CA6"/>
    <w:rsid w:val="008B37D0"/>
    <w:rsid w:val="008B3CF2"/>
    <w:rsid w:val="008B4FB7"/>
    <w:rsid w:val="008B5CAA"/>
    <w:rsid w:val="008B6035"/>
    <w:rsid w:val="008B70CB"/>
    <w:rsid w:val="008B7C94"/>
    <w:rsid w:val="008C0C10"/>
    <w:rsid w:val="008C10C9"/>
    <w:rsid w:val="008C1196"/>
    <w:rsid w:val="008C1802"/>
    <w:rsid w:val="008C26E7"/>
    <w:rsid w:val="008C2B2B"/>
    <w:rsid w:val="008C2E06"/>
    <w:rsid w:val="008C5A40"/>
    <w:rsid w:val="008C7138"/>
    <w:rsid w:val="008C7C99"/>
    <w:rsid w:val="008C7FD4"/>
    <w:rsid w:val="008D106F"/>
    <w:rsid w:val="008D7CE4"/>
    <w:rsid w:val="008E148A"/>
    <w:rsid w:val="008E2313"/>
    <w:rsid w:val="008E37AB"/>
    <w:rsid w:val="008E3927"/>
    <w:rsid w:val="008E502B"/>
    <w:rsid w:val="008E5240"/>
    <w:rsid w:val="008E5382"/>
    <w:rsid w:val="008E6CBB"/>
    <w:rsid w:val="008E77C7"/>
    <w:rsid w:val="008F002E"/>
    <w:rsid w:val="008F011F"/>
    <w:rsid w:val="008F104F"/>
    <w:rsid w:val="008F3C69"/>
    <w:rsid w:val="008F4FE7"/>
    <w:rsid w:val="008F515E"/>
    <w:rsid w:val="008F5451"/>
    <w:rsid w:val="00900419"/>
    <w:rsid w:val="0090052D"/>
    <w:rsid w:val="00904B26"/>
    <w:rsid w:val="00904E53"/>
    <w:rsid w:val="00912954"/>
    <w:rsid w:val="00914528"/>
    <w:rsid w:val="0091583B"/>
    <w:rsid w:val="00915F3B"/>
    <w:rsid w:val="0091791A"/>
    <w:rsid w:val="00917FDB"/>
    <w:rsid w:val="00917FDD"/>
    <w:rsid w:val="00921781"/>
    <w:rsid w:val="00921E92"/>
    <w:rsid w:val="00924E9C"/>
    <w:rsid w:val="00927B9E"/>
    <w:rsid w:val="00927F66"/>
    <w:rsid w:val="00930025"/>
    <w:rsid w:val="00932070"/>
    <w:rsid w:val="009321EB"/>
    <w:rsid w:val="009339C4"/>
    <w:rsid w:val="00934AC0"/>
    <w:rsid w:val="00935A06"/>
    <w:rsid w:val="00935E7B"/>
    <w:rsid w:val="00936690"/>
    <w:rsid w:val="0093680D"/>
    <w:rsid w:val="00936FA3"/>
    <w:rsid w:val="00937260"/>
    <w:rsid w:val="0094051B"/>
    <w:rsid w:val="009408B4"/>
    <w:rsid w:val="00940E88"/>
    <w:rsid w:val="009429B7"/>
    <w:rsid w:val="00942CBB"/>
    <w:rsid w:val="00942F3C"/>
    <w:rsid w:val="00945035"/>
    <w:rsid w:val="009450D3"/>
    <w:rsid w:val="0094789E"/>
    <w:rsid w:val="009502B4"/>
    <w:rsid w:val="00950C4C"/>
    <w:rsid w:val="009518CA"/>
    <w:rsid w:val="00951CD8"/>
    <w:rsid w:val="009526B4"/>
    <w:rsid w:val="009536BB"/>
    <w:rsid w:val="009546D0"/>
    <w:rsid w:val="00955D82"/>
    <w:rsid w:val="0095768E"/>
    <w:rsid w:val="00960F97"/>
    <w:rsid w:val="009613C1"/>
    <w:rsid w:val="00962F8B"/>
    <w:rsid w:val="009641EA"/>
    <w:rsid w:val="00964CE4"/>
    <w:rsid w:val="009670D8"/>
    <w:rsid w:val="00967C7D"/>
    <w:rsid w:val="009719EA"/>
    <w:rsid w:val="00971AE1"/>
    <w:rsid w:val="009723DB"/>
    <w:rsid w:val="00975FC7"/>
    <w:rsid w:val="00976455"/>
    <w:rsid w:val="00976567"/>
    <w:rsid w:val="00977286"/>
    <w:rsid w:val="00981E03"/>
    <w:rsid w:val="00981E4A"/>
    <w:rsid w:val="009821C3"/>
    <w:rsid w:val="00983CC0"/>
    <w:rsid w:val="0098400B"/>
    <w:rsid w:val="00984073"/>
    <w:rsid w:val="009840CE"/>
    <w:rsid w:val="00987CFE"/>
    <w:rsid w:val="00987EAE"/>
    <w:rsid w:val="00991E5E"/>
    <w:rsid w:val="0099391B"/>
    <w:rsid w:val="00993E9F"/>
    <w:rsid w:val="00994729"/>
    <w:rsid w:val="0099490F"/>
    <w:rsid w:val="00995D10"/>
    <w:rsid w:val="009976A6"/>
    <w:rsid w:val="00997DD3"/>
    <w:rsid w:val="009A02A1"/>
    <w:rsid w:val="009A07BA"/>
    <w:rsid w:val="009A1FB9"/>
    <w:rsid w:val="009A2126"/>
    <w:rsid w:val="009A6D9B"/>
    <w:rsid w:val="009A7C59"/>
    <w:rsid w:val="009B0BA0"/>
    <w:rsid w:val="009B18C6"/>
    <w:rsid w:val="009B2AC9"/>
    <w:rsid w:val="009B40FA"/>
    <w:rsid w:val="009B46E0"/>
    <w:rsid w:val="009B5066"/>
    <w:rsid w:val="009B5DEF"/>
    <w:rsid w:val="009B60AE"/>
    <w:rsid w:val="009B763A"/>
    <w:rsid w:val="009C13BD"/>
    <w:rsid w:val="009C18FB"/>
    <w:rsid w:val="009C2CB9"/>
    <w:rsid w:val="009C32D6"/>
    <w:rsid w:val="009C42C0"/>
    <w:rsid w:val="009C458D"/>
    <w:rsid w:val="009C483A"/>
    <w:rsid w:val="009D23B0"/>
    <w:rsid w:val="009D2694"/>
    <w:rsid w:val="009D2D94"/>
    <w:rsid w:val="009D70E1"/>
    <w:rsid w:val="009E1CB0"/>
    <w:rsid w:val="009E343C"/>
    <w:rsid w:val="009E3983"/>
    <w:rsid w:val="009E4639"/>
    <w:rsid w:val="009E5D87"/>
    <w:rsid w:val="009E6C2B"/>
    <w:rsid w:val="009E7678"/>
    <w:rsid w:val="009F0A9D"/>
    <w:rsid w:val="009F0B08"/>
    <w:rsid w:val="009F0D1C"/>
    <w:rsid w:val="009F0D40"/>
    <w:rsid w:val="009F17EC"/>
    <w:rsid w:val="009F2EA6"/>
    <w:rsid w:val="009F3298"/>
    <w:rsid w:val="009F5191"/>
    <w:rsid w:val="009F70F3"/>
    <w:rsid w:val="00A020BF"/>
    <w:rsid w:val="00A02F80"/>
    <w:rsid w:val="00A03473"/>
    <w:rsid w:val="00A03E82"/>
    <w:rsid w:val="00A04268"/>
    <w:rsid w:val="00A04467"/>
    <w:rsid w:val="00A056B1"/>
    <w:rsid w:val="00A074CF"/>
    <w:rsid w:val="00A07A1D"/>
    <w:rsid w:val="00A102C5"/>
    <w:rsid w:val="00A10C15"/>
    <w:rsid w:val="00A129A1"/>
    <w:rsid w:val="00A12CBA"/>
    <w:rsid w:val="00A132B9"/>
    <w:rsid w:val="00A133D6"/>
    <w:rsid w:val="00A151DD"/>
    <w:rsid w:val="00A16AAE"/>
    <w:rsid w:val="00A16EF2"/>
    <w:rsid w:val="00A172BB"/>
    <w:rsid w:val="00A21084"/>
    <w:rsid w:val="00A212B3"/>
    <w:rsid w:val="00A22565"/>
    <w:rsid w:val="00A23685"/>
    <w:rsid w:val="00A23812"/>
    <w:rsid w:val="00A24A18"/>
    <w:rsid w:val="00A24A24"/>
    <w:rsid w:val="00A258FB"/>
    <w:rsid w:val="00A25E7E"/>
    <w:rsid w:val="00A26502"/>
    <w:rsid w:val="00A267F9"/>
    <w:rsid w:val="00A27066"/>
    <w:rsid w:val="00A270B1"/>
    <w:rsid w:val="00A276C8"/>
    <w:rsid w:val="00A30492"/>
    <w:rsid w:val="00A36198"/>
    <w:rsid w:val="00A36271"/>
    <w:rsid w:val="00A36A5C"/>
    <w:rsid w:val="00A402DC"/>
    <w:rsid w:val="00A414DD"/>
    <w:rsid w:val="00A41674"/>
    <w:rsid w:val="00A419F3"/>
    <w:rsid w:val="00A41ADB"/>
    <w:rsid w:val="00A444A1"/>
    <w:rsid w:val="00A4477E"/>
    <w:rsid w:val="00A45456"/>
    <w:rsid w:val="00A45699"/>
    <w:rsid w:val="00A46547"/>
    <w:rsid w:val="00A46AAD"/>
    <w:rsid w:val="00A47CFF"/>
    <w:rsid w:val="00A47EA1"/>
    <w:rsid w:val="00A507A9"/>
    <w:rsid w:val="00A509CA"/>
    <w:rsid w:val="00A50D7F"/>
    <w:rsid w:val="00A51413"/>
    <w:rsid w:val="00A51DC6"/>
    <w:rsid w:val="00A536DB"/>
    <w:rsid w:val="00A54319"/>
    <w:rsid w:val="00A54C39"/>
    <w:rsid w:val="00A553DD"/>
    <w:rsid w:val="00A556A3"/>
    <w:rsid w:val="00A6066E"/>
    <w:rsid w:val="00A61134"/>
    <w:rsid w:val="00A61DE2"/>
    <w:rsid w:val="00A621CB"/>
    <w:rsid w:val="00A62BBC"/>
    <w:rsid w:val="00A6308C"/>
    <w:rsid w:val="00A6436B"/>
    <w:rsid w:val="00A64473"/>
    <w:rsid w:val="00A64B82"/>
    <w:rsid w:val="00A669BE"/>
    <w:rsid w:val="00A7028F"/>
    <w:rsid w:val="00A71C17"/>
    <w:rsid w:val="00A72C4C"/>
    <w:rsid w:val="00A72EAA"/>
    <w:rsid w:val="00A74330"/>
    <w:rsid w:val="00A745FA"/>
    <w:rsid w:val="00A74D9E"/>
    <w:rsid w:val="00A76F24"/>
    <w:rsid w:val="00A77EC6"/>
    <w:rsid w:val="00A82543"/>
    <w:rsid w:val="00A83035"/>
    <w:rsid w:val="00A85717"/>
    <w:rsid w:val="00A86313"/>
    <w:rsid w:val="00A87990"/>
    <w:rsid w:val="00A90A47"/>
    <w:rsid w:val="00A90FB7"/>
    <w:rsid w:val="00A92982"/>
    <w:rsid w:val="00A9326B"/>
    <w:rsid w:val="00A932B1"/>
    <w:rsid w:val="00A959A8"/>
    <w:rsid w:val="00AA0A49"/>
    <w:rsid w:val="00AA1D12"/>
    <w:rsid w:val="00AA2323"/>
    <w:rsid w:val="00AA405C"/>
    <w:rsid w:val="00AA42B3"/>
    <w:rsid w:val="00AA4F95"/>
    <w:rsid w:val="00AA5980"/>
    <w:rsid w:val="00AA603A"/>
    <w:rsid w:val="00AA6E1D"/>
    <w:rsid w:val="00AB11D7"/>
    <w:rsid w:val="00AB2D6B"/>
    <w:rsid w:val="00AB3017"/>
    <w:rsid w:val="00AB33A1"/>
    <w:rsid w:val="00AB525B"/>
    <w:rsid w:val="00AB5EDD"/>
    <w:rsid w:val="00AB7A13"/>
    <w:rsid w:val="00AC086F"/>
    <w:rsid w:val="00AC0BFE"/>
    <w:rsid w:val="00AC1173"/>
    <w:rsid w:val="00AC29DC"/>
    <w:rsid w:val="00AC2C1C"/>
    <w:rsid w:val="00AC3721"/>
    <w:rsid w:val="00AC4CBD"/>
    <w:rsid w:val="00AC51F2"/>
    <w:rsid w:val="00AC541F"/>
    <w:rsid w:val="00AD1FB2"/>
    <w:rsid w:val="00AD2A20"/>
    <w:rsid w:val="00AD2A23"/>
    <w:rsid w:val="00AD4962"/>
    <w:rsid w:val="00AD5E50"/>
    <w:rsid w:val="00AD61C7"/>
    <w:rsid w:val="00AD702A"/>
    <w:rsid w:val="00AD7A5D"/>
    <w:rsid w:val="00AE1F9E"/>
    <w:rsid w:val="00AE389C"/>
    <w:rsid w:val="00AE3F5A"/>
    <w:rsid w:val="00AE7AA5"/>
    <w:rsid w:val="00AE7D16"/>
    <w:rsid w:val="00AF06C8"/>
    <w:rsid w:val="00AF0867"/>
    <w:rsid w:val="00AF0C2F"/>
    <w:rsid w:val="00AF2654"/>
    <w:rsid w:val="00AF4830"/>
    <w:rsid w:val="00AF4BF4"/>
    <w:rsid w:val="00AF5223"/>
    <w:rsid w:val="00AF542A"/>
    <w:rsid w:val="00AF5C5E"/>
    <w:rsid w:val="00AF6DD1"/>
    <w:rsid w:val="00AF7C52"/>
    <w:rsid w:val="00AF7FB3"/>
    <w:rsid w:val="00B0003A"/>
    <w:rsid w:val="00B0071C"/>
    <w:rsid w:val="00B00F7C"/>
    <w:rsid w:val="00B0101F"/>
    <w:rsid w:val="00B0109E"/>
    <w:rsid w:val="00B024C1"/>
    <w:rsid w:val="00B02EAD"/>
    <w:rsid w:val="00B02FE0"/>
    <w:rsid w:val="00B033EE"/>
    <w:rsid w:val="00B05BC2"/>
    <w:rsid w:val="00B07970"/>
    <w:rsid w:val="00B07A76"/>
    <w:rsid w:val="00B110C5"/>
    <w:rsid w:val="00B11625"/>
    <w:rsid w:val="00B128DA"/>
    <w:rsid w:val="00B13519"/>
    <w:rsid w:val="00B135C3"/>
    <w:rsid w:val="00B13BF8"/>
    <w:rsid w:val="00B13C9E"/>
    <w:rsid w:val="00B14779"/>
    <w:rsid w:val="00B15CF5"/>
    <w:rsid w:val="00B21262"/>
    <w:rsid w:val="00B21C61"/>
    <w:rsid w:val="00B22CEB"/>
    <w:rsid w:val="00B24559"/>
    <w:rsid w:val="00B25533"/>
    <w:rsid w:val="00B2F6AC"/>
    <w:rsid w:val="00B30823"/>
    <w:rsid w:val="00B31E0B"/>
    <w:rsid w:val="00B327E4"/>
    <w:rsid w:val="00B33725"/>
    <w:rsid w:val="00B349E5"/>
    <w:rsid w:val="00B35F99"/>
    <w:rsid w:val="00B3609D"/>
    <w:rsid w:val="00B36D8A"/>
    <w:rsid w:val="00B37204"/>
    <w:rsid w:val="00B37D80"/>
    <w:rsid w:val="00B41119"/>
    <w:rsid w:val="00B420A6"/>
    <w:rsid w:val="00B44950"/>
    <w:rsid w:val="00B449DE"/>
    <w:rsid w:val="00B46077"/>
    <w:rsid w:val="00B463D0"/>
    <w:rsid w:val="00B46A2E"/>
    <w:rsid w:val="00B505F7"/>
    <w:rsid w:val="00B53250"/>
    <w:rsid w:val="00B551E7"/>
    <w:rsid w:val="00B575D4"/>
    <w:rsid w:val="00B5766C"/>
    <w:rsid w:val="00B61380"/>
    <w:rsid w:val="00B61EA7"/>
    <w:rsid w:val="00B639BD"/>
    <w:rsid w:val="00B644F9"/>
    <w:rsid w:val="00B64ABD"/>
    <w:rsid w:val="00B64DE8"/>
    <w:rsid w:val="00B65B8B"/>
    <w:rsid w:val="00B66CFB"/>
    <w:rsid w:val="00B711E5"/>
    <w:rsid w:val="00B7131D"/>
    <w:rsid w:val="00B71A0B"/>
    <w:rsid w:val="00B74733"/>
    <w:rsid w:val="00B76AFC"/>
    <w:rsid w:val="00B76D87"/>
    <w:rsid w:val="00B76EE1"/>
    <w:rsid w:val="00B77BC1"/>
    <w:rsid w:val="00B812CB"/>
    <w:rsid w:val="00B83F44"/>
    <w:rsid w:val="00B8454C"/>
    <w:rsid w:val="00B847F0"/>
    <w:rsid w:val="00B84E2A"/>
    <w:rsid w:val="00B939C6"/>
    <w:rsid w:val="00B95C52"/>
    <w:rsid w:val="00B95F16"/>
    <w:rsid w:val="00B96B68"/>
    <w:rsid w:val="00B972BD"/>
    <w:rsid w:val="00B97B57"/>
    <w:rsid w:val="00BA04CA"/>
    <w:rsid w:val="00BB014E"/>
    <w:rsid w:val="00BB2229"/>
    <w:rsid w:val="00BB24D8"/>
    <w:rsid w:val="00BB335D"/>
    <w:rsid w:val="00BB4182"/>
    <w:rsid w:val="00BB4407"/>
    <w:rsid w:val="00BB6598"/>
    <w:rsid w:val="00BB6783"/>
    <w:rsid w:val="00BC0F80"/>
    <w:rsid w:val="00BC3063"/>
    <w:rsid w:val="00BC38DE"/>
    <w:rsid w:val="00BC5589"/>
    <w:rsid w:val="00BC7A3C"/>
    <w:rsid w:val="00BD1EEE"/>
    <w:rsid w:val="00BD4C92"/>
    <w:rsid w:val="00BD4E29"/>
    <w:rsid w:val="00BD5446"/>
    <w:rsid w:val="00BD54DD"/>
    <w:rsid w:val="00BD5ACD"/>
    <w:rsid w:val="00BD64B4"/>
    <w:rsid w:val="00BD71FB"/>
    <w:rsid w:val="00BD7739"/>
    <w:rsid w:val="00BD7D48"/>
    <w:rsid w:val="00BE1F79"/>
    <w:rsid w:val="00BE2D81"/>
    <w:rsid w:val="00BE3E87"/>
    <w:rsid w:val="00BE5200"/>
    <w:rsid w:val="00BE5A98"/>
    <w:rsid w:val="00BE60C9"/>
    <w:rsid w:val="00BE70AA"/>
    <w:rsid w:val="00BF0E7F"/>
    <w:rsid w:val="00BF1108"/>
    <w:rsid w:val="00BF308C"/>
    <w:rsid w:val="00BF322D"/>
    <w:rsid w:val="00BF38B4"/>
    <w:rsid w:val="00BF6E14"/>
    <w:rsid w:val="00BF7214"/>
    <w:rsid w:val="00BF7F8A"/>
    <w:rsid w:val="00C004CC"/>
    <w:rsid w:val="00C00F55"/>
    <w:rsid w:val="00C01735"/>
    <w:rsid w:val="00C01C02"/>
    <w:rsid w:val="00C022AF"/>
    <w:rsid w:val="00C04C94"/>
    <w:rsid w:val="00C06835"/>
    <w:rsid w:val="00C069B6"/>
    <w:rsid w:val="00C07A27"/>
    <w:rsid w:val="00C1182B"/>
    <w:rsid w:val="00C11CDE"/>
    <w:rsid w:val="00C12540"/>
    <w:rsid w:val="00C13791"/>
    <w:rsid w:val="00C150C9"/>
    <w:rsid w:val="00C15D41"/>
    <w:rsid w:val="00C1630F"/>
    <w:rsid w:val="00C16D19"/>
    <w:rsid w:val="00C17487"/>
    <w:rsid w:val="00C176BB"/>
    <w:rsid w:val="00C17907"/>
    <w:rsid w:val="00C20218"/>
    <w:rsid w:val="00C2030F"/>
    <w:rsid w:val="00C20FA2"/>
    <w:rsid w:val="00C21B9E"/>
    <w:rsid w:val="00C24E4A"/>
    <w:rsid w:val="00C318C6"/>
    <w:rsid w:val="00C3310C"/>
    <w:rsid w:val="00C334F1"/>
    <w:rsid w:val="00C3376C"/>
    <w:rsid w:val="00C352D7"/>
    <w:rsid w:val="00C35866"/>
    <w:rsid w:val="00C35C99"/>
    <w:rsid w:val="00C37904"/>
    <w:rsid w:val="00C43917"/>
    <w:rsid w:val="00C46851"/>
    <w:rsid w:val="00C47648"/>
    <w:rsid w:val="00C47EE1"/>
    <w:rsid w:val="00C522C3"/>
    <w:rsid w:val="00C53796"/>
    <w:rsid w:val="00C537BB"/>
    <w:rsid w:val="00C53D2D"/>
    <w:rsid w:val="00C5486E"/>
    <w:rsid w:val="00C54DD1"/>
    <w:rsid w:val="00C54F13"/>
    <w:rsid w:val="00C5526C"/>
    <w:rsid w:val="00C55966"/>
    <w:rsid w:val="00C57A4C"/>
    <w:rsid w:val="00C61B14"/>
    <w:rsid w:val="00C621EF"/>
    <w:rsid w:val="00C624D7"/>
    <w:rsid w:val="00C63582"/>
    <w:rsid w:val="00C63822"/>
    <w:rsid w:val="00C63C31"/>
    <w:rsid w:val="00C64DF2"/>
    <w:rsid w:val="00C669AB"/>
    <w:rsid w:val="00C67F81"/>
    <w:rsid w:val="00C73892"/>
    <w:rsid w:val="00C7505B"/>
    <w:rsid w:val="00C77D09"/>
    <w:rsid w:val="00C80BA7"/>
    <w:rsid w:val="00C816CC"/>
    <w:rsid w:val="00C81810"/>
    <w:rsid w:val="00C81E71"/>
    <w:rsid w:val="00C822ED"/>
    <w:rsid w:val="00C829EB"/>
    <w:rsid w:val="00C82DF3"/>
    <w:rsid w:val="00C82F04"/>
    <w:rsid w:val="00C833BF"/>
    <w:rsid w:val="00C836BB"/>
    <w:rsid w:val="00C8605A"/>
    <w:rsid w:val="00C866DF"/>
    <w:rsid w:val="00C867E0"/>
    <w:rsid w:val="00C87504"/>
    <w:rsid w:val="00C87C25"/>
    <w:rsid w:val="00C90A1C"/>
    <w:rsid w:val="00C935A0"/>
    <w:rsid w:val="00C948C0"/>
    <w:rsid w:val="00C94BE9"/>
    <w:rsid w:val="00C94DC7"/>
    <w:rsid w:val="00C95664"/>
    <w:rsid w:val="00C95823"/>
    <w:rsid w:val="00C97183"/>
    <w:rsid w:val="00C97984"/>
    <w:rsid w:val="00CA01F9"/>
    <w:rsid w:val="00CA04DA"/>
    <w:rsid w:val="00CA13AB"/>
    <w:rsid w:val="00CA25AE"/>
    <w:rsid w:val="00CA2CC7"/>
    <w:rsid w:val="00CA2EA1"/>
    <w:rsid w:val="00CA3008"/>
    <w:rsid w:val="00CA5A95"/>
    <w:rsid w:val="00CA6F79"/>
    <w:rsid w:val="00CA71C7"/>
    <w:rsid w:val="00CA7240"/>
    <w:rsid w:val="00CB1542"/>
    <w:rsid w:val="00CB1DBE"/>
    <w:rsid w:val="00CB477F"/>
    <w:rsid w:val="00CB47F6"/>
    <w:rsid w:val="00CB50B6"/>
    <w:rsid w:val="00CC0D3A"/>
    <w:rsid w:val="00CC1E0D"/>
    <w:rsid w:val="00CC3F11"/>
    <w:rsid w:val="00CC57C6"/>
    <w:rsid w:val="00CC6950"/>
    <w:rsid w:val="00CC6C9B"/>
    <w:rsid w:val="00CC7C79"/>
    <w:rsid w:val="00CD01B1"/>
    <w:rsid w:val="00CD0B08"/>
    <w:rsid w:val="00CD2323"/>
    <w:rsid w:val="00CD48AA"/>
    <w:rsid w:val="00CD48FF"/>
    <w:rsid w:val="00CD5AC9"/>
    <w:rsid w:val="00CD5C32"/>
    <w:rsid w:val="00CD70E2"/>
    <w:rsid w:val="00CD71F1"/>
    <w:rsid w:val="00CD72F1"/>
    <w:rsid w:val="00CD7C92"/>
    <w:rsid w:val="00CE03AD"/>
    <w:rsid w:val="00CE6F67"/>
    <w:rsid w:val="00CE7C92"/>
    <w:rsid w:val="00CF07E3"/>
    <w:rsid w:val="00CF3B6E"/>
    <w:rsid w:val="00CF47AC"/>
    <w:rsid w:val="00CF4D1B"/>
    <w:rsid w:val="00CF70FE"/>
    <w:rsid w:val="00D000BE"/>
    <w:rsid w:val="00D00425"/>
    <w:rsid w:val="00D011DF"/>
    <w:rsid w:val="00D01524"/>
    <w:rsid w:val="00D02F27"/>
    <w:rsid w:val="00D0302F"/>
    <w:rsid w:val="00D03834"/>
    <w:rsid w:val="00D05AB8"/>
    <w:rsid w:val="00D05FBB"/>
    <w:rsid w:val="00D074D1"/>
    <w:rsid w:val="00D10BAA"/>
    <w:rsid w:val="00D10DD7"/>
    <w:rsid w:val="00D110BD"/>
    <w:rsid w:val="00D11DC9"/>
    <w:rsid w:val="00D13B61"/>
    <w:rsid w:val="00D14206"/>
    <w:rsid w:val="00D14699"/>
    <w:rsid w:val="00D148E4"/>
    <w:rsid w:val="00D16A38"/>
    <w:rsid w:val="00D17AA8"/>
    <w:rsid w:val="00D210F7"/>
    <w:rsid w:val="00D2211F"/>
    <w:rsid w:val="00D2496A"/>
    <w:rsid w:val="00D24E34"/>
    <w:rsid w:val="00D251EF"/>
    <w:rsid w:val="00D26524"/>
    <w:rsid w:val="00D30508"/>
    <w:rsid w:val="00D33D95"/>
    <w:rsid w:val="00D3507B"/>
    <w:rsid w:val="00D35159"/>
    <w:rsid w:val="00D35BFB"/>
    <w:rsid w:val="00D364BF"/>
    <w:rsid w:val="00D40713"/>
    <w:rsid w:val="00D40A81"/>
    <w:rsid w:val="00D41169"/>
    <w:rsid w:val="00D4151E"/>
    <w:rsid w:val="00D41A80"/>
    <w:rsid w:val="00D42083"/>
    <w:rsid w:val="00D4230E"/>
    <w:rsid w:val="00D42BBD"/>
    <w:rsid w:val="00D43725"/>
    <w:rsid w:val="00D44067"/>
    <w:rsid w:val="00D44502"/>
    <w:rsid w:val="00D4596D"/>
    <w:rsid w:val="00D45D41"/>
    <w:rsid w:val="00D45DD0"/>
    <w:rsid w:val="00D45DDC"/>
    <w:rsid w:val="00D5394F"/>
    <w:rsid w:val="00D562A0"/>
    <w:rsid w:val="00D56ACF"/>
    <w:rsid w:val="00D57DE2"/>
    <w:rsid w:val="00D6168E"/>
    <w:rsid w:val="00D61C2D"/>
    <w:rsid w:val="00D622A6"/>
    <w:rsid w:val="00D64696"/>
    <w:rsid w:val="00D66B50"/>
    <w:rsid w:val="00D6731D"/>
    <w:rsid w:val="00D70570"/>
    <w:rsid w:val="00D73371"/>
    <w:rsid w:val="00D740EA"/>
    <w:rsid w:val="00D7465B"/>
    <w:rsid w:val="00D74D9B"/>
    <w:rsid w:val="00D74E70"/>
    <w:rsid w:val="00D75964"/>
    <w:rsid w:val="00D75BA6"/>
    <w:rsid w:val="00D7632A"/>
    <w:rsid w:val="00D8189F"/>
    <w:rsid w:val="00D81992"/>
    <w:rsid w:val="00D83B10"/>
    <w:rsid w:val="00D84E50"/>
    <w:rsid w:val="00D84EF3"/>
    <w:rsid w:val="00D85BAE"/>
    <w:rsid w:val="00D86E39"/>
    <w:rsid w:val="00D87C7C"/>
    <w:rsid w:val="00D91642"/>
    <w:rsid w:val="00D9201F"/>
    <w:rsid w:val="00D92C1D"/>
    <w:rsid w:val="00D9383F"/>
    <w:rsid w:val="00D939CE"/>
    <w:rsid w:val="00D940BD"/>
    <w:rsid w:val="00D95374"/>
    <w:rsid w:val="00D95E80"/>
    <w:rsid w:val="00D96CC0"/>
    <w:rsid w:val="00D97442"/>
    <w:rsid w:val="00DA1E4F"/>
    <w:rsid w:val="00DA25D6"/>
    <w:rsid w:val="00DA337C"/>
    <w:rsid w:val="00DA35E5"/>
    <w:rsid w:val="00DA630E"/>
    <w:rsid w:val="00DA7A27"/>
    <w:rsid w:val="00DB0241"/>
    <w:rsid w:val="00DB15AC"/>
    <w:rsid w:val="00DB3144"/>
    <w:rsid w:val="00DB456D"/>
    <w:rsid w:val="00DB5E54"/>
    <w:rsid w:val="00DB678D"/>
    <w:rsid w:val="00DB740D"/>
    <w:rsid w:val="00DC10FC"/>
    <w:rsid w:val="00DC23F2"/>
    <w:rsid w:val="00DC4CDF"/>
    <w:rsid w:val="00DC5DA7"/>
    <w:rsid w:val="00DC5F9C"/>
    <w:rsid w:val="00DD056D"/>
    <w:rsid w:val="00DD0A76"/>
    <w:rsid w:val="00DD30DE"/>
    <w:rsid w:val="00DD6CCE"/>
    <w:rsid w:val="00DE0684"/>
    <w:rsid w:val="00DE33F3"/>
    <w:rsid w:val="00DE4CC5"/>
    <w:rsid w:val="00DE54B4"/>
    <w:rsid w:val="00DE5CED"/>
    <w:rsid w:val="00DE6C76"/>
    <w:rsid w:val="00DE7744"/>
    <w:rsid w:val="00DF16FE"/>
    <w:rsid w:val="00DF2E88"/>
    <w:rsid w:val="00DF4C10"/>
    <w:rsid w:val="00DF57D9"/>
    <w:rsid w:val="00DF6C10"/>
    <w:rsid w:val="00E009E0"/>
    <w:rsid w:val="00E010F4"/>
    <w:rsid w:val="00E03AA1"/>
    <w:rsid w:val="00E053FB"/>
    <w:rsid w:val="00E0573C"/>
    <w:rsid w:val="00E05E81"/>
    <w:rsid w:val="00E106D3"/>
    <w:rsid w:val="00E10884"/>
    <w:rsid w:val="00E1098D"/>
    <w:rsid w:val="00E112CB"/>
    <w:rsid w:val="00E11B05"/>
    <w:rsid w:val="00E11D76"/>
    <w:rsid w:val="00E15869"/>
    <w:rsid w:val="00E1703B"/>
    <w:rsid w:val="00E17984"/>
    <w:rsid w:val="00E209AC"/>
    <w:rsid w:val="00E22E6D"/>
    <w:rsid w:val="00E22FD8"/>
    <w:rsid w:val="00E24D60"/>
    <w:rsid w:val="00E2541C"/>
    <w:rsid w:val="00E3110C"/>
    <w:rsid w:val="00E31943"/>
    <w:rsid w:val="00E31F39"/>
    <w:rsid w:val="00E331AB"/>
    <w:rsid w:val="00E35CEE"/>
    <w:rsid w:val="00E36DC3"/>
    <w:rsid w:val="00E37542"/>
    <w:rsid w:val="00E37F18"/>
    <w:rsid w:val="00E40793"/>
    <w:rsid w:val="00E43930"/>
    <w:rsid w:val="00E4708D"/>
    <w:rsid w:val="00E47EFD"/>
    <w:rsid w:val="00E5038B"/>
    <w:rsid w:val="00E51C79"/>
    <w:rsid w:val="00E51F7A"/>
    <w:rsid w:val="00E52D9C"/>
    <w:rsid w:val="00E536E2"/>
    <w:rsid w:val="00E54891"/>
    <w:rsid w:val="00E55CD8"/>
    <w:rsid w:val="00E56035"/>
    <w:rsid w:val="00E563D3"/>
    <w:rsid w:val="00E577E1"/>
    <w:rsid w:val="00E57D10"/>
    <w:rsid w:val="00E60CFF"/>
    <w:rsid w:val="00E616CD"/>
    <w:rsid w:val="00E62D84"/>
    <w:rsid w:val="00E642D3"/>
    <w:rsid w:val="00E6462C"/>
    <w:rsid w:val="00E6580C"/>
    <w:rsid w:val="00E65B8E"/>
    <w:rsid w:val="00E66800"/>
    <w:rsid w:val="00E66B61"/>
    <w:rsid w:val="00E67031"/>
    <w:rsid w:val="00E67A76"/>
    <w:rsid w:val="00E67CD3"/>
    <w:rsid w:val="00E72A55"/>
    <w:rsid w:val="00E72B31"/>
    <w:rsid w:val="00E741E8"/>
    <w:rsid w:val="00E742CF"/>
    <w:rsid w:val="00E75256"/>
    <w:rsid w:val="00E77FC5"/>
    <w:rsid w:val="00E81064"/>
    <w:rsid w:val="00E8459D"/>
    <w:rsid w:val="00E847D2"/>
    <w:rsid w:val="00E85545"/>
    <w:rsid w:val="00E8572E"/>
    <w:rsid w:val="00E86533"/>
    <w:rsid w:val="00E86A79"/>
    <w:rsid w:val="00E90D1B"/>
    <w:rsid w:val="00E91560"/>
    <w:rsid w:val="00E91720"/>
    <w:rsid w:val="00E917F1"/>
    <w:rsid w:val="00E91913"/>
    <w:rsid w:val="00E91DBE"/>
    <w:rsid w:val="00E92DE6"/>
    <w:rsid w:val="00E93B29"/>
    <w:rsid w:val="00E944B1"/>
    <w:rsid w:val="00E94739"/>
    <w:rsid w:val="00E94905"/>
    <w:rsid w:val="00E95A40"/>
    <w:rsid w:val="00E96517"/>
    <w:rsid w:val="00E96B2B"/>
    <w:rsid w:val="00E96D97"/>
    <w:rsid w:val="00E97D38"/>
    <w:rsid w:val="00EA247A"/>
    <w:rsid w:val="00EA42FE"/>
    <w:rsid w:val="00EA4391"/>
    <w:rsid w:val="00EA76A5"/>
    <w:rsid w:val="00EA779A"/>
    <w:rsid w:val="00EB0412"/>
    <w:rsid w:val="00EB3D87"/>
    <w:rsid w:val="00EB4E54"/>
    <w:rsid w:val="00EB6A5A"/>
    <w:rsid w:val="00EB7320"/>
    <w:rsid w:val="00EB76DD"/>
    <w:rsid w:val="00EC05B4"/>
    <w:rsid w:val="00EC1044"/>
    <w:rsid w:val="00EC1FC5"/>
    <w:rsid w:val="00EC26E5"/>
    <w:rsid w:val="00EC2A33"/>
    <w:rsid w:val="00EC4CCA"/>
    <w:rsid w:val="00EC5CDD"/>
    <w:rsid w:val="00EC61EE"/>
    <w:rsid w:val="00EC762D"/>
    <w:rsid w:val="00ED7A57"/>
    <w:rsid w:val="00EE096F"/>
    <w:rsid w:val="00EE18BA"/>
    <w:rsid w:val="00EE56A1"/>
    <w:rsid w:val="00EE7DF4"/>
    <w:rsid w:val="00EF031D"/>
    <w:rsid w:val="00EF0DC9"/>
    <w:rsid w:val="00EF11F3"/>
    <w:rsid w:val="00EF137D"/>
    <w:rsid w:val="00EF1D1E"/>
    <w:rsid w:val="00EF273E"/>
    <w:rsid w:val="00EF406E"/>
    <w:rsid w:val="00EF40EA"/>
    <w:rsid w:val="00EF40FA"/>
    <w:rsid w:val="00EF6F2B"/>
    <w:rsid w:val="00EF74CF"/>
    <w:rsid w:val="00EF7637"/>
    <w:rsid w:val="00F002E2"/>
    <w:rsid w:val="00F009FB"/>
    <w:rsid w:val="00F010BF"/>
    <w:rsid w:val="00F02306"/>
    <w:rsid w:val="00F02406"/>
    <w:rsid w:val="00F0312B"/>
    <w:rsid w:val="00F037F8"/>
    <w:rsid w:val="00F039CF"/>
    <w:rsid w:val="00F05CDB"/>
    <w:rsid w:val="00F06D6C"/>
    <w:rsid w:val="00F07369"/>
    <w:rsid w:val="00F07C13"/>
    <w:rsid w:val="00F1207A"/>
    <w:rsid w:val="00F12132"/>
    <w:rsid w:val="00F1216F"/>
    <w:rsid w:val="00F1269B"/>
    <w:rsid w:val="00F14A18"/>
    <w:rsid w:val="00F14C7D"/>
    <w:rsid w:val="00F161A6"/>
    <w:rsid w:val="00F165D4"/>
    <w:rsid w:val="00F1713B"/>
    <w:rsid w:val="00F17B2C"/>
    <w:rsid w:val="00F21E3E"/>
    <w:rsid w:val="00F229E8"/>
    <w:rsid w:val="00F253F3"/>
    <w:rsid w:val="00F26701"/>
    <w:rsid w:val="00F26887"/>
    <w:rsid w:val="00F35A8B"/>
    <w:rsid w:val="00F402FC"/>
    <w:rsid w:val="00F40A5F"/>
    <w:rsid w:val="00F41ED7"/>
    <w:rsid w:val="00F42425"/>
    <w:rsid w:val="00F426EB"/>
    <w:rsid w:val="00F43E7B"/>
    <w:rsid w:val="00F44343"/>
    <w:rsid w:val="00F448C4"/>
    <w:rsid w:val="00F45B89"/>
    <w:rsid w:val="00F4651F"/>
    <w:rsid w:val="00F47DB7"/>
    <w:rsid w:val="00F47DC5"/>
    <w:rsid w:val="00F509E6"/>
    <w:rsid w:val="00F53BBF"/>
    <w:rsid w:val="00F541B6"/>
    <w:rsid w:val="00F54679"/>
    <w:rsid w:val="00F573E1"/>
    <w:rsid w:val="00F65FF2"/>
    <w:rsid w:val="00F6632D"/>
    <w:rsid w:val="00F663F7"/>
    <w:rsid w:val="00F66856"/>
    <w:rsid w:val="00F670E6"/>
    <w:rsid w:val="00F70364"/>
    <w:rsid w:val="00F70490"/>
    <w:rsid w:val="00F71D0A"/>
    <w:rsid w:val="00F71E43"/>
    <w:rsid w:val="00F7216A"/>
    <w:rsid w:val="00F72B26"/>
    <w:rsid w:val="00F74CBF"/>
    <w:rsid w:val="00F750E2"/>
    <w:rsid w:val="00F75AF5"/>
    <w:rsid w:val="00F766FA"/>
    <w:rsid w:val="00F774EF"/>
    <w:rsid w:val="00F8173F"/>
    <w:rsid w:val="00F8208C"/>
    <w:rsid w:val="00F82D32"/>
    <w:rsid w:val="00F8455E"/>
    <w:rsid w:val="00F84DA6"/>
    <w:rsid w:val="00F85D70"/>
    <w:rsid w:val="00F85D9F"/>
    <w:rsid w:val="00F8655C"/>
    <w:rsid w:val="00F86811"/>
    <w:rsid w:val="00F9094D"/>
    <w:rsid w:val="00F91060"/>
    <w:rsid w:val="00F91D45"/>
    <w:rsid w:val="00F925CB"/>
    <w:rsid w:val="00F926DB"/>
    <w:rsid w:val="00F92E06"/>
    <w:rsid w:val="00F93B47"/>
    <w:rsid w:val="00F941E5"/>
    <w:rsid w:val="00F953A7"/>
    <w:rsid w:val="00F97D9B"/>
    <w:rsid w:val="00F9D5A3"/>
    <w:rsid w:val="00FA0981"/>
    <w:rsid w:val="00FA1519"/>
    <w:rsid w:val="00FA16C1"/>
    <w:rsid w:val="00FA5C46"/>
    <w:rsid w:val="00FA5E48"/>
    <w:rsid w:val="00FA5FA8"/>
    <w:rsid w:val="00FA70F9"/>
    <w:rsid w:val="00FA7458"/>
    <w:rsid w:val="00FA74AD"/>
    <w:rsid w:val="00FB2137"/>
    <w:rsid w:val="00FB4AE0"/>
    <w:rsid w:val="00FB561D"/>
    <w:rsid w:val="00FB670F"/>
    <w:rsid w:val="00FB69AA"/>
    <w:rsid w:val="00FB6CC4"/>
    <w:rsid w:val="00FB742B"/>
    <w:rsid w:val="00FB7C2E"/>
    <w:rsid w:val="00FC0E4D"/>
    <w:rsid w:val="00FC2209"/>
    <w:rsid w:val="00FC336D"/>
    <w:rsid w:val="00FC59FC"/>
    <w:rsid w:val="00FC7C0A"/>
    <w:rsid w:val="00FC7CAE"/>
    <w:rsid w:val="00FD1BB7"/>
    <w:rsid w:val="00FD2162"/>
    <w:rsid w:val="00FD2583"/>
    <w:rsid w:val="00FD3009"/>
    <w:rsid w:val="00FD4C1F"/>
    <w:rsid w:val="00FD4D01"/>
    <w:rsid w:val="00FD5A7D"/>
    <w:rsid w:val="00FD6E20"/>
    <w:rsid w:val="00FE18C0"/>
    <w:rsid w:val="00FE4CE8"/>
    <w:rsid w:val="00FE6395"/>
    <w:rsid w:val="00FE79CE"/>
    <w:rsid w:val="00FF291D"/>
    <w:rsid w:val="00FF38D7"/>
    <w:rsid w:val="00FF3B82"/>
    <w:rsid w:val="00FF481C"/>
    <w:rsid w:val="00FF574F"/>
    <w:rsid w:val="00FF774E"/>
    <w:rsid w:val="010213BD"/>
    <w:rsid w:val="01079C76"/>
    <w:rsid w:val="01082E69"/>
    <w:rsid w:val="0126EEE9"/>
    <w:rsid w:val="0159D1C0"/>
    <w:rsid w:val="01847162"/>
    <w:rsid w:val="01848040"/>
    <w:rsid w:val="018878DA"/>
    <w:rsid w:val="01980F85"/>
    <w:rsid w:val="01A67D13"/>
    <w:rsid w:val="01BF2543"/>
    <w:rsid w:val="01C33A3F"/>
    <w:rsid w:val="01DDC719"/>
    <w:rsid w:val="02167027"/>
    <w:rsid w:val="0227C2DF"/>
    <w:rsid w:val="02339E2D"/>
    <w:rsid w:val="0271053F"/>
    <w:rsid w:val="028B8FE3"/>
    <w:rsid w:val="02941CCB"/>
    <w:rsid w:val="02B569ED"/>
    <w:rsid w:val="02B9880B"/>
    <w:rsid w:val="02BA3D49"/>
    <w:rsid w:val="02D40C98"/>
    <w:rsid w:val="02EA447B"/>
    <w:rsid w:val="030DCFF8"/>
    <w:rsid w:val="03171BF0"/>
    <w:rsid w:val="03194D0F"/>
    <w:rsid w:val="0328BD89"/>
    <w:rsid w:val="03514228"/>
    <w:rsid w:val="03A1A457"/>
    <w:rsid w:val="03B13DF3"/>
    <w:rsid w:val="03C0BCB5"/>
    <w:rsid w:val="03CFA8EC"/>
    <w:rsid w:val="0402F15D"/>
    <w:rsid w:val="0420B8A5"/>
    <w:rsid w:val="045BCF8A"/>
    <w:rsid w:val="045F5ABD"/>
    <w:rsid w:val="04696796"/>
    <w:rsid w:val="048D1494"/>
    <w:rsid w:val="04BC22FE"/>
    <w:rsid w:val="04C5F7E8"/>
    <w:rsid w:val="04C7E8B8"/>
    <w:rsid w:val="04CDA9E3"/>
    <w:rsid w:val="04CF1C94"/>
    <w:rsid w:val="04F0620C"/>
    <w:rsid w:val="04FBDD3E"/>
    <w:rsid w:val="04FCFC54"/>
    <w:rsid w:val="0500193B"/>
    <w:rsid w:val="050595AF"/>
    <w:rsid w:val="051F7638"/>
    <w:rsid w:val="0520112C"/>
    <w:rsid w:val="0546A9CD"/>
    <w:rsid w:val="054EFB9C"/>
    <w:rsid w:val="0551855D"/>
    <w:rsid w:val="05589837"/>
    <w:rsid w:val="0586917F"/>
    <w:rsid w:val="05AA0848"/>
    <w:rsid w:val="05E27AE0"/>
    <w:rsid w:val="05F2593B"/>
    <w:rsid w:val="05F58CC0"/>
    <w:rsid w:val="05F6A4C1"/>
    <w:rsid w:val="05FB0F28"/>
    <w:rsid w:val="05FB7B74"/>
    <w:rsid w:val="0642A7FF"/>
    <w:rsid w:val="064E9862"/>
    <w:rsid w:val="06605E4B"/>
    <w:rsid w:val="066599F0"/>
    <w:rsid w:val="06A95C86"/>
    <w:rsid w:val="06C00C39"/>
    <w:rsid w:val="06D4ED26"/>
    <w:rsid w:val="06D71C95"/>
    <w:rsid w:val="06D96B4B"/>
    <w:rsid w:val="06E12600"/>
    <w:rsid w:val="06E41562"/>
    <w:rsid w:val="06EEDFCF"/>
    <w:rsid w:val="06F82E53"/>
    <w:rsid w:val="07494EC8"/>
    <w:rsid w:val="0751B4F0"/>
    <w:rsid w:val="07743840"/>
    <w:rsid w:val="077A37E0"/>
    <w:rsid w:val="077C6278"/>
    <w:rsid w:val="0796DF89"/>
    <w:rsid w:val="07AC21A9"/>
    <w:rsid w:val="07C7FF1F"/>
    <w:rsid w:val="07D07A4C"/>
    <w:rsid w:val="07D2E1FD"/>
    <w:rsid w:val="087A21E5"/>
    <w:rsid w:val="08861437"/>
    <w:rsid w:val="08883253"/>
    <w:rsid w:val="08A29A9A"/>
    <w:rsid w:val="08B3422F"/>
    <w:rsid w:val="08E1A90A"/>
    <w:rsid w:val="08E98B16"/>
    <w:rsid w:val="08FCB598"/>
    <w:rsid w:val="096973AF"/>
    <w:rsid w:val="096B09C3"/>
    <w:rsid w:val="0975BA60"/>
    <w:rsid w:val="09815903"/>
    <w:rsid w:val="099F85D1"/>
    <w:rsid w:val="09C05164"/>
    <w:rsid w:val="09C3793E"/>
    <w:rsid w:val="09DACFEA"/>
    <w:rsid w:val="09E23095"/>
    <w:rsid w:val="0A1C9DCE"/>
    <w:rsid w:val="0A3E6352"/>
    <w:rsid w:val="0A3E6AFB"/>
    <w:rsid w:val="0A5A0F29"/>
    <w:rsid w:val="0A7BF786"/>
    <w:rsid w:val="0A96A1C8"/>
    <w:rsid w:val="0AA06AF5"/>
    <w:rsid w:val="0AB819DE"/>
    <w:rsid w:val="0AC5ED3A"/>
    <w:rsid w:val="0AD5BD07"/>
    <w:rsid w:val="0AEA697D"/>
    <w:rsid w:val="0B0A9FB9"/>
    <w:rsid w:val="0B0C3948"/>
    <w:rsid w:val="0B1296BD"/>
    <w:rsid w:val="0B30FEBB"/>
    <w:rsid w:val="0B321175"/>
    <w:rsid w:val="0B3B5632"/>
    <w:rsid w:val="0B754CC4"/>
    <w:rsid w:val="0B847AC6"/>
    <w:rsid w:val="0BA2C3D8"/>
    <w:rsid w:val="0BBB4014"/>
    <w:rsid w:val="0BDA3B5C"/>
    <w:rsid w:val="0BE6D75F"/>
    <w:rsid w:val="0BFCC66E"/>
    <w:rsid w:val="0C00C20A"/>
    <w:rsid w:val="0C611AF2"/>
    <w:rsid w:val="0C628AE2"/>
    <w:rsid w:val="0C6312ED"/>
    <w:rsid w:val="0C69D663"/>
    <w:rsid w:val="0C784C12"/>
    <w:rsid w:val="0CA809A9"/>
    <w:rsid w:val="0CD37684"/>
    <w:rsid w:val="0CF4CD56"/>
    <w:rsid w:val="0D336396"/>
    <w:rsid w:val="0D340C0E"/>
    <w:rsid w:val="0D4B7CEB"/>
    <w:rsid w:val="0D4D003C"/>
    <w:rsid w:val="0D62F763"/>
    <w:rsid w:val="0DD64960"/>
    <w:rsid w:val="0E430315"/>
    <w:rsid w:val="0E790E62"/>
    <w:rsid w:val="0E7B6DEB"/>
    <w:rsid w:val="0EA5EC30"/>
    <w:rsid w:val="0EC14FE6"/>
    <w:rsid w:val="0EE12592"/>
    <w:rsid w:val="0EF5F1F2"/>
    <w:rsid w:val="0F14C6D9"/>
    <w:rsid w:val="0F1ECB37"/>
    <w:rsid w:val="0F50E975"/>
    <w:rsid w:val="0F72D5B5"/>
    <w:rsid w:val="0F881E6E"/>
    <w:rsid w:val="0F8EABC2"/>
    <w:rsid w:val="0F9EED64"/>
    <w:rsid w:val="0FB9C39D"/>
    <w:rsid w:val="1044988A"/>
    <w:rsid w:val="105FFAEA"/>
    <w:rsid w:val="10650807"/>
    <w:rsid w:val="107A1BDB"/>
    <w:rsid w:val="109068FB"/>
    <w:rsid w:val="10910851"/>
    <w:rsid w:val="10921928"/>
    <w:rsid w:val="10930280"/>
    <w:rsid w:val="10B829E1"/>
    <w:rsid w:val="10C40DA6"/>
    <w:rsid w:val="10D903E2"/>
    <w:rsid w:val="10E17465"/>
    <w:rsid w:val="10E9EED0"/>
    <w:rsid w:val="1123EECF"/>
    <w:rsid w:val="11388BB9"/>
    <w:rsid w:val="1150FFE1"/>
    <w:rsid w:val="11556AA7"/>
    <w:rsid w:val="115AB6CC"/>
    <w:rsid w:val="116D8D12"/>
    <w:rsid w:val="117F5ACF"/>
    <w:rsid w:val="11868640"/>
    <w:rsid w:val="119209BB"/>
    <w:rsid w:val="11A4F1A5"/>
    <w:rsid w:val="11B30EAD"/>
    <w:rsid w:val="11D69B8B"/>
    <w:rsid w:val="11E549E9"/>
    <w:rsid w:val="11E7E1F5"/>
    <w:rsid w:val="120AD400"/>
    <w:rsid w:val="1222BDF7"/>
    <w:rsid w:val="122C395C"/>
    <w:rsid w:val="124A9020"/>
    <w:rsid w:val="1289BFB1"/>
    <w:rsid w:val="128DC602"/>
    <w:rsid w:val="12DAA75C"/>
    <w:rsid w:val="12FA8B14"/>
    <w:rsid w:val="1300D593"/>
    <w:rsid w:val="1308CC30"/>
    <w:rsid w:val="1313CBC8"/>
    <w:rsid w:val="133AE0C1"/>
    <w:rsid w:val="1367D144"/>
    <w:rsid w:val="136F7137"/>
    <w:rsid w:val="138D891A"/>
    <w:rsid w:val="139BEE63"/>
    <w:rsid w:val="13B2B069"/>
    <w:rsid w:val="13BE693C"/>
    <w:rsid w:val="13C42976"/>
    <w:rsid w:val="1407357E"/>
    <w:rsid w:val="14245BB1"/>
    <w:rsid w:val="1453C54E"/>
    <w:rsid w:val="147D10EE"/>
    <w:rsid w:val="14965B75"/>
    <w:rsid w:val="14971A39"/>
    <w:rsid w:val="14A60D07"/>
    <w:rsid w:val="14B0977F"/>
    <w:rsid w:val="14CEA894"/>
    <w:rsid w:val="14D749CC"/>
    <w:rsid w:val="14FBAAC6"/>
    <w:rsid w:val="1529887A"/>
    <w:rsid w:val="154D8CFE"/>
    <w:rsid w:val="154E80CA"/>
    <w:rsid w:val="15B6C5F8"/>
    <w:rsid w:val="15BDD6F3"/>
    <w:rsid w:val="15DDD0E9"/>
    <w:rsid w:val="16322BD6"/>
    <w:rsid w:val="165AA91A"/>
    <w:rsid w:val="166644AF"/>
    <w:rsid w:val="16736C93"/>
    <w:rsid w:val="168670A9"/>
    <w:rsid w:val="16A6F43A"/>
    <w:rsid w:val="16ABFF22"/>
    <w:rsid w:val="16BE67FA"/>
    <w:rsid w:val="16C524E0"/>
    <w:rsid w:val="16F721F0"/>
    <w:rsid w:val="16FDF82F"/>
    <w:rsid w:val="17030F9E"/>
    <w:rsid w:val="171ACAC1"/>
    <w:rsid w:val="172360F0"/>
    <w:rsid w:val="172B4BC8"/>
    <w:rsid w:val="174ED422"/>
    <w:rsid w:val="175B764D"/>
    <w:rsid w:val="1763E9F9"/>
    <w:rsid w:val="17B4F0D9"/>
    <w:rsid w:val="17BB8736"/>
    <w:rsid w:val="17DB8A5D"/>
    <w:rsid w:val="17ED4E64"/>
    <w:rsid w:val="18468960"/>
    <w:rsid w:val="18648F31"/>
    <w:rsid w:val="18852DC0"/>
    <w:rsid w:val="188C3847"/>
    <w:rsid w:val="18996C22"/>
    <w:rsid w:val="18B27DE0"/>
    <w:rsid w:val="18B86FA8"/>
    <w:rsid w:val="18BF6E45"/>
    <w:rsid w:val="18F228B1"/>
    <w:rsid w:val="1945767D"/>
    <w:rsid w:val="194B9B7D"/>
    <w:rsid w:val="1957573E"/>
    <w:rsid w:val="1959873D"/>
    <w:rsid w:val="197A351D"/>
    <w:rsid w:val="197CC489"/>
    <w:rsid w:val="1981DD13"/>
    <w:rsid w:val="19A223A5"/>
    <w:rsid w:val="19B12C53"/>
    <w:rsid w:val="19CC836E"/>
    <w:rsid w:val="1A4FA8FF"/>
    <w:rsid w:val="1A6D9AB3"/>
    <w:rsid w:val="1A82A44E"/>
    <w:rsid w:val="1A86B03B"/>
    <w:rsid w:val="1AC9C532"/>
    <w:rsid w:val="1AEC1752"/>
    <w:rsid w:val="1B0F7607"/>
    <w:rsid w:val="1B11A47E"/>
    <w:rsid w:val="1B43D513"/>
    <w:rsid w:val="1B568419"/>
    <w:rsid w:val="1B62D609"/>
    <w:rsid w:val="1B9C2FF3"/>
    <w:rsid w:val="1B9E1EE3"/>
    <w:rsid w:val="1BA60FAE"/>
    <w:rsid w:val="1BBCCE82"/>
    <w:rsid w:val="1BBD8FD4"/>
    <w:rsid w:val="1C23CE0C"/>
    <w:rsid w:val="1C495096"/>
    <w:rsid w:val="1C5CFD23"/>
    <w:rsid w:val="1C660882"/>
    <w:rsid w:val="1C6E4E96"/>
    <w:rsid w:val="1C7949C1"/>
    <w:rsid w:val="1C87E7B3"/>
    <w:rsid w:val="1C933F21"/>
    <w:rsid w:val="1C95AD38"/>
    <w:rsid w:val="1CA0DECA"/>
    <w:rsid w:val="1CC3C22C"/>
    <w:rsid w:val="1CCC29FB"/>
    <w:rsid w:val="1CD8E733"/>
    <w:rsid w:val="1CE5E067"/>
    <w:rsid w:val="1CF03C89"/>
    <w:rsid w:val="1D025F2E"/>
    <w:rsid w:val="1D1BE5CE"/>
    <w:rsid w:val="1D5A94C3"/>
    <w:rsid w:val="1D5E0A47"/>
    <w:rsid w:val="1D7EB771"/>
    <w:rsid w:val="1DC94926"/>
    <w:rsid w:val="1DDE498E"/>
    <w:rsid w:val="1E00B7E4"/>
    <w:rsid w:val="1E07574F"/>
    <w:rsid w:val="1E0B153A"/>
    <w:rsid w:val="1E1361E4"/>
    <w:rsid w:val="1E1DFB7A"/>
    <w:rsid w:val="1E506B29"/>
    <w:rsid w:val="1E55FAE1"/>
    <w:rsid w:val="1E6E6963"/>
    <w:rsid w:val="1E83ED30"/>
    <w:rsid w:val="1E86BCF7"/>
    <w:rsid w:val="1E8D52FB"/>
    <w:rsid w:val="1ECB743D"/>
    <w:rsid w:val="1ECFF8D7"/>
    <w:rsid w:val="1ED43657"/>
    <w:rsid w:val="1EE9494A"/>
    <w:rsid w:val="1F0774B9"/>
    <w:rsid w:val="1F0B1AAE"/>
    <w:rsid w:val="1F1408C2"/>
    <w:rsid w:val="1F179295"/>
    <w:rsid w:val="1F24FAB8"/>
    <w:rsid w:val="1F31ACA7"/>
    <w:rsid w:val="1F447FE1"/>
    <w:rsid w:val="1F4974BE"/>
    <w:rsid w:val="1F4DA21A"/>
    <w:rsid w:val="1F509A90"/>
    <w:rsid w:val="1F67193C"/>
    <w:rsid w:val="1F6EFBDE"/>
    <w:rsid w:val="1F8F44A5"/>
    <w:rsid w:val="1F9D77CC"/>
    <w:rsid w:val="1F9F5E2E"/>
    <w:rsid w:val="1FA16822"/>
    <w:rsid w:val="1FA6B677"/>
    <w:rsid w:val="1FCD73E5"/>
    <w:rsid w:val="1FDBAD72"/>
    <w:rsid w:val="1FF0CD0C"/>
    <w:rsid w:val="201FF59B"/>
    <w:rsid w:val="203BA4EB"/>
    <w:rsid w:val="20531B98"/>
    <w:rsid w:val="206DD48F"/>
    <w:rsid w:val="20787622"/>
    <w:rsid w:val="207AFA97"/>
    <w:rsid w:val="208A3CF4"/>
    <w:rsid w:val="208E7470"/>
    <w:rsid w:val="208FE878"/>
    <w:rsid w:val="20CCCE92"/>
    <w:rsid w:val="20D96479"/>
    <w:rsid w:val="20DAA293"/>
    <w:rsid w:val="210379D5"/>
    <w:rsid w:val="213C9A92"/>
    <w:rsid w:val="2142B848"/>
    <w:rsid w:val="2157CBD9"/>
    <w:rsid w:val="21772117"/>
    <w:rsid w:val="217D184B"/>
    <w:rsid w:val="21A6CEC9"/>
    <w:rsid w:val="21B8A67C"/>
    <w:rsid w:val="21D02006"/>
    <w:rsid w:val="222BF5AA"/>
    <w:rsid w:val="225C2EB4"/>
    <w:rsid w:val="2261C890"/>
    <w:rsid w:val="227672F4"/>
    <w:rsid w:val="22D3E024"/>
    <w:rsid w:val="22D51849"/>
    <w:rsid w:val="22DDD080"/>
    <w:rsid w:val="22E0F583"/>
    <w:rsid w:val="22E63393"/>
    <w:rsid w:val="22F84D8B"/>
    <w:rsid w:val="232C9074"/>
    <w:rsid w:val="23456457"/>
    <w:rsid w:val="23491A81"/>
    <w:rsid w:val="234CB53D"/>
    <w:rsid w:val="235991C3"/>
    <w:rsid w:val="235E579F"/>
    <w:rsid w:val="23872B83"/>
    <w:rsid w:val="238DC2EF"/>
    <w:rsid w:val="23A741D8"/>
    <w:rsid w:val="23A7A77A"/>
    <w:rsid w:val="23D0C1B9"/>
    <w:rsid w:val="23D2E108"/>
    <w:rsid w:val="23EB4974"/>
    <w:rsid w:val="2440AC0D"/>
    <w:rsid w:val="2464E8B1"/>
    <w:rsid w:val="24711A67"/>
    <w:rsid w:val="2484DA59"/>
    <w:rsid w:val="2493B1E8"/>
    <w:rsid w:val="249AFEAC"/>
    <w:rsid w:val="24A712FA"/>
    <w:rsid w:val="24BCD540"/>
    <w:rsid w:val="24BE1383"/>
    <w:rsid w:val="24DF8EED"/>
    <w:rsid w:val="24DFB0F7"/>
    <w:rsid w:val="24EEEBB3"/>
    <w:rsid w:val="24F45D3B"/>
    <w:rsid w:val="252970D2"/>
    <w:rsid w:val="252E426E"/>
    <w:rsid w:val="2531CE82"/>
    <w:rsid w:val="2550FE2C"/>
    <w:rsid w:val="257ECF05"/>
    <w:rsid w:val="258719D5"/>
    <w:rsid w:val="25AAB9B7"/>
    <w:rsid w:val="25C39320"/>
    <w:rsid w:val="25D643CB"/>
    <w:rsid w:val="25FE6325"/>
    <w:rsid w:val="26106960"/>
    <w:rsid w:val="26294C8D"/>
    <w:rsid w:val="2655F1D6"/>
    <w:rsid w:val="268ABCF5"/>
    <w:rsid w:val="269A892A"/>
    <w:rsid w:val="26F10683"/>
    <w:rsid w:val="2708627B"/>
    <w:rsid w:val="27237E74"/>
    <w:rsid w:val="2739C2DA"/>
    <w:rsid w:val="27872203"/>
    <w:rsid w:val="27C39C45"/>
    <w:rsid w:val="27D4A5A7"/>
    <w:rsid w:val="27EC59CF"/>
    <w:rsid w:val="281A9959"/>
    <w:rsid w:val="282BB97F"/>
    <w:rsid w:val="28579E84"/>
    <w:rsid w:val="285807A5"/>
    <w:rsid w:val="285D113E"/>
    <w:rsid w:val="286ED4CE"/>
    <w:rsid w:val="28A5BA73"/>
    <w:rsid w:val="28C8AE6A"/>
    <w:rsid w:val="28DD1F4B"/>
    <w:rsid w:val="28EF50CC"/>
    <w:rsid w:val="28F2ADE0"/>
    <w:rsid w:val="290592CC"/>
    <w:rsid w:val="2915834B"/>
    <w:rsid w:val="29333675"/>
    <w:rsid w:val="293D678A"/>
    <w:rsid w:val="2947E1D9"/>
    <w:rsid w:val="29603C6E"/>
    <w:rsid w:val="296EB58B"/>
    <w:rsid w:val="2971247E"/>
    <w:rsid w:val="2975C06D"/>
    <w:rsid w:val="297A330A"/>
    <w:rsid w:val="298B75A4"/>
    <w:rsid w:val="299B9566"/>
    <w:rsid w:val="29A5FB1C"/>
    <w:rsid w:val="29C6E4D1"/>
    <w:rsid w:val="29DDB60C"/>
    <w:rsid w:val="2A2CBAF0"/>
    <w:rsid w:val="2A35B3E9"/>
    <w:rsid w:val="2A3C092D"/>
    <w:rsid w:val="2A3D623F"/>
    <w:rsid w:val="2A4B795D"/>
    <w:rsid w:val="2A690A63"/>
    <w:rsid w:val="2A6B0BCE"/>
    <w:rsid w:val="2A6DC84E"/>
    <w:rsid w:val="2A7E6F89"/>
    <w:rsid w:val="2A929C33"/>
    <w:rsid w:val="2A95A496"/>
    <w:rsid w:val="2AAA36E8"/>
    <w:rsid w:val="2AC835C0"/>
    <w:rsid w:val="2AE7B9E0"/>
    <w:rsid w:val="2AF156A4"/>
    <w:rsid w:val="2B11BC81"/>
    <w:rsid w:val="2B298062"/>
    <w:rsid w:val="2B40F239"/>
    <w:rsid w:val="2B810291"/>
    <w:rsid w:val="2BA1CAA8"/>
    <w:rsid w:val="2BA4C52F"/>
    <w:rsid w:val="2BBBBABA"/>
    <w:rsid w:val="2C083F72"/>
    <w:rsid w:val="2C129B7A"/>
    <w:rsid w:val="2C20F410"/>
    <w:rsid w:val="2C27FE58"/>
    <w:rsid w:val="2C47DAC3"/>
    <w:rsid w:val="2C52E058"/>
    <w:rsid w:val="2C578BA8"/>
    <w:rsid w:val="2C6A86B5"/>
    <w:rsid w:val="2C6B23BD"/>
    <w:rsid w:val="2C7CEA8F"/>
    <w:rsid w:val="2C7F829B"/>
    <w:rsid w:val="2C8347EE"/>
    <w:rsid w:val="2C899132"/>
    <w:rsid w:val="2C8CBD1C"/>
    <w:rsid w:val="2CB24E24"/>
    <w:rsid w:val="2CBD783F"/>
    <w:rsid w:val="2D354B0E"/>
    <w:rsid w:val="2D4DD824"/>
    <w:rsid w:val="2D4E2F32"/>
    <w:rsid w:val="2D5E1AAB"/>
    <w:rsid w:val="2D7A73D3"/>
    <w:rsid w:val="2D8FDBCB"/>
    <w:rsid w:val="2D93E457"/>
    <w:rsid w:val="2D9E95FA"/>
    <w:rsid w:val="2DF9939B"/>
    <w:rsid w:val="2E041BC8"/>
    <w:rsid w:val="2E22BFFB"/>
    <w:rsid w:val="2E353471"/>
    <w:rsid w:val="2E5FAA63"/>
    <w:rsid w:val="2E608B62"/>
    <w:rsid w:val="2E65231F"/>
    <w:rsid w:val="2E7D4E45"/>
    <w:rsid w:val="2E7E9FF9"/>
    <w:rsid w:val="2E870517"/>
    <w:rsid w:val="2EA37097"/>
    <w:rsid w:val="2ED11B6F"/>
    <w:rsid w:val="2ED22D74"/>
    <w:rsid w:val="2EDB6998"/>
    <w:rsid w:val="2EF33A2D"/>
    <w:rsid w:val="2EF483F3"/>
    <w:rsid w:val="2F2F8937"/>
    <w:rsid w:val="2F3BCD9F"/>
    <w:rsid w:val="2F400D10"/>
    <w:rsid w:val="2F48267C"/>
    <w:rsid w:val="2F676D46"/>
    <w:rsid w:val="2F90078B"/>
    <w:rsid w:val="2FC400A8"/>
    <w:rsid w:val="2FE52DA4"/>
    <w:rsid w:val="2FE62170"/>
    <w:rsid w:val="30157033"/>
    <w:rsid w:val="301A705A"/>
    <w:rsid w:val="30318B01"/>
    <w:rsid w:val="30324B09"/>
    <w:rsid w:val="303BBFB1"/>
    <w:rsid w:val="3049BE1F"/>
    <w:rsid w:val="304D7010"/>
    <w:rsid w:val="304FB48A"/>
    <w:rsid w:val="30504F4F"/>
    <w:rsid w:val="30712622"/>
    <w:rsid w:val="30923239"/>
    <w:rsid w:val="30FDE555"/>
    <w:rsid w:val="31402BE4"/>
    <w:rsid w:val="31EA36FF"/>
    <w:rsid w:val="31F4356D"/>
    <w:rsid w:val="31FF00BE"/>
    <w:rsid w:val="31FF2D22"/>
    <w:rsid w:val="321911D5"/>
    <w:rsid w:val="32381CDE"/>
    <w:rsid w:val="324D2BDE"/>
    <w:rsid w:val="32732B03"/>
    <w:rsid w:val="3284EF0A"/>
    <w:rsid w:val="3286FF08"/>
    <w:rsid w:val="32A99B30"/>
    <w:rsid w:val="32B1E0A2"/>
    <w:rsid w:val="32B71C47"/>
    <w:rsid w:val="32C33183"/>
    <w:rsid w:val="32DEEBB8"/>
    <w:rsid w:val="32FC6889"/>
    <w:rsid w:val="330BFCB2"/>
    <w:rsid w:val="333FA3A8"/>
    <w:rsid w:val="3354FB59"/>
    <w:rsid w:val="33581690"/>
    <w:rsid w:val="337E7D2A"/>
    <w:rsid w:val="339C201D"/>
    <w:rsid w:val="33A92932"/>
    <w:rsid w:val="33C35C23"/>
    <w:rsid w:val="33D39F76"/>
    <w:rsid w:val="33EE203B"/>
    <w:rsid w:val="33FB8237"/>
    <w:rsid w:val="33FD47D2"/>
    <w:rsid w:val="343BC406"/>
    <w:rsid w:val="343C0F6A"/>
    <w:rsid w:val="34571F76"/>
    <w:rsid w:val="348E8D84"/>
    <w:rsid w:val="34A95BF0"/>
    <w:rsid w:val="34D56D57"/>
    <w:rsid w:val="34ECE561"/>
    <w:rsid w:val="350E5AE5"/>
    <w:rsid w:val="3514AB31"/>
    <w:rsid w:val="352690D1"/>
    <w:rsid w:val="352B8FDD"/>
    <w:rsid w:val="35332B61"/>
    <w:rsid w:val="3564B5AF"/>
    <w:rsid w:val="356558DD"/>
    <w:rsid w:val="356628BC"/>
    <w:rsid w:val="35A1BB2E"/>
    <w:rsid w:val="35AACBC5"/>
    <w:rsid w:val="35BE0719"/>
    <w:rsid w:val="35D8DAD3"/>
    <w:rsid w:val="35E6BC47"/>
    <w:rsid w:val="35EDFFF3"/>
    <w:rsid w:val="3611D3BB"/>
    <w:rsid w:val="361E5352"/>
    <w:rsid w:val="362AFC18"/>
    <w:rsid w:val="365C0894"/>
    <w:rsid w:val="365C5CAE"/>
    <w:rsid w:val="36936F85"/>
    <w:rsid w:val="36A3F426"/>
    <w:rsid w:val="36B4A074"/>
    <w:rsid w:val="36B87747"/>
    <w:rsid w:val="36C373BF"/>
    <w:rsid w:val="36E52BA0"/>
    <w:rsid w:val="36EAC6AC"/>
    <w:rsid w:val="36F7C6B5"/>
    <w:rsid w:val="37008610"/>
    <w:rsid w:val="3730A1E7"/>
    <w:rsid w:val="375737E8"/>
    <w:rsid w:val="37766378"/>
    <w:rsid w:val="37C15D2D"/>
    <w:rsid w:val="3807B954"/>
    <w:rsid w:val="381314CB"/>
    <w:rsid w:val="386574EA"/>
    <w:rsid w:val="389C5671"/>
    <w:rsid w:val="389CCFD8"/>
    <w:rsid w:val="38AE4C26"/>
    <w:rsid w:val="38BFBAEC"/>
    <w:rsid w:val="38F55CEC"/>
    <w:rsid w:val="392A6A3A"/>
    <w:rsid w:val="3962954B"/>
    <w:rsid w:val="3963B6C8"/>
    <w:rsid w:val="39B77338"/>
    <w:rsid w:val="39C0B3CE"/>
    <w:rsid w:val="39E1448C"/>
    <w:rsid w:val="3A06183D"/>
    <w:rsid w:val="3A237556"/>
    <w:rsid w:val="3A4D289F"/>
    <w:rsid w:val="3A5C5C4B"/>
    <w:rsid w:val="3A7BEED1"/>
    <w:rsid w:val="3A9338CE"/>
    <w:rsid w:val="3AAB50EE"/>
    <w:rsid w:val="3AB29726"/>
    <w:rsid w:val="3AB37362"/>
    <w:rsid w:val="3AC22E2C"/>
    <w:rsid w:val="3AD26B98"/>
    <w:rsid w:val="3AE0A4B2"/>
    <w:rsid w:val="3AEFD9A8"/>
    <w:rsid w:val="3AFE6D3B"/>
    <w:rsid w:val="3B06E7EE"/>
    <w:rsid w:val="3B0BEC8D"/>
    <w:rsid w:val="3B200443"/>
    <w:rsid w:val="3B2FCDD1"/>
    <w:rsid w:val="3B4AB58D"/>
    <w:rsid w:val="3B83069A"/>
    <w:rsid w:val="3B9B188E"/>
    <w:rsid w:val="3B9F1236"/>
    <w:rsid w:val="3BD5A1A8"/>
    <w:rsid w:val="3C22ADC5"/>
    <w:rsid w:val="3C3FCB01"/>
    <w:rsid w:val="3C46224D"/>
    <w:rsid w:val="3C80A250"/>
    <w:rsid w:val="3CB6810E"/>
    <w:rsid w:val="3CB6BEB0"/>
    <w:rsid w:val="3CD388B7"/>
    <w:rsid w:val="3CE2E4BA"/>
    <w:rsid w:val="3CE7C6CC"/>
    <w:rsid w:val="3CE92EF6"/>
    <w:rsid w:val="3CFAD875"/>
    <w:rsid w:val="3CFD163F"/>
    <w:rsid w:val="3D32FD53"/>
    <w:rsid w:val="3D34D72C"/>
    <w:rsid w:val="3D3BF0CB"/>
    <w:rsid w:val="3D45DFA4"/>
    <w:rsid w:val="3D5FBF97"/>
    <w:rsid w:val="3D761BC9"/>
    <w:rsid w:val="3D8BC903"/>
    <w:rsid w:val="3DB0B517"/>
    <w:rsid w:val="3DE50234"/>
    <w:rsid w:val="3E002827"/>
    <w:rsid w:val="3E39FE6E"/>
    <w:rsid w:val="3E3F4820"/>
    <w:rsid w:val="3E6DE9B2"/>
    <w:rsid w:val="3E7D2C4B"/>
    <w:rsid w:val="3E9BFAF2"/>
    <w:rsid w:val="3EA3A13C"/>
    <w:rsid w:val="3EA3D2CD"/>
    <w:rsid w:val="3EBEE192"/>
    <w:rsid w:val="3EC45B69"/>
    <w:rsid w:val="3EFF5576"/>
    <w:rsid w:val="3F3C9215"/>
    <w:rsid w:val="3F41992B"/>
    <w:rsid w:val="3F441FE5"/>
    <w:rsid w:val="3F4C59B3"/>
    <w:rsid w:val="3F711545"/>
    <w:rsid w:val="3F802644"/>
    <w:rsid w:val="3F8B1454"/>
    <w:rsid w:val="3F9FBFEC"/>
    <w:rsid w:val="3FE13CFB"/>
    <w:rsid w:val="3FFF2D2C"/>
    <w:rsid w:val="4008A83B"/>
    <w:rsid w:val="4010F5A7"/>
    <w:rsid w:val="4037A5FE"/>
    <w:rsid w:val="404AF09C"/>
    <w:rsid w:val="4075DE08"/>
    <w:rsid w:val="40B7CFB5"/>
    <w:rsid w:val="40D025E5"/>
    <w:rsid w:val="40D04BBC"/>
    <w:rsid w:val="410A9745"/>
    <w:rsid w:val="411682C3"/>
    <w:rsid w:val="412CDF1D"/>
    <w:rsid w:val="41372C69"/>
    <w:rsid w:val="4160A0AF"/>
    <w:rsid w:val="4187AA20"/>
    <w:rsid w:val="41D76752"/>
    <w:rsid w:val="41E66A85"/>
    <w:rsid w:val="4233267F"/>
    <w:rsid w:val="427F52FD"/>
    <w:rsid w:val="4283FA75"/>
    <w:rsid w:val="42A15349"/>
    <w:rsid w:val="42B3CEAF"/>
    <w:rsid w:val="42DB4A53"/>
    <w:rsid w:val="42E41A41"/>
    <w:rsid w:val="43442849"/>
    <w:rsid w:val="436BF309"/>
    <w:rsid w:val="436F8B0A"/>
    <w:rsid w:val="438823D9"/>
    <w:rsid w:val="43CE55A6"/>
    <w:rsid w:val="43D4DBA0"/>
    <w:rsid w:val="43DD17FB"/>
    <w:rsid w:val="442D0CB4"/>
    <w:rsid w:val="44302520"/>
    <w:rsid w:val="44464EA1"/>
    <w:rsid w:val="449007A8"/>
    <w:rsid w:val="44954933"/>
    <w:rsid w:val="4498BC73"/>
    <w:rsid w:val="44AB57DE"/>
    <w:rsid w:val="45138DC9"/>
    <w:rsid w:val="451466FC"/>
    <w:rsid w:val="451662D8"/>
    <w:rsid w:val="4516F4D9"/>
    <w:rsid w:val="4520B2B6"/>
    <w:rsid w:val="45412848"/>
    <w:rsid w:val="455E5303"/>
    <w:rsid w:val="456AC741"/>
    <w:rsid w:val="45BE2983"/>
    <w:rsid w:val="45D76BFD"/>
    <w:rsid w:val="46023CA2"/>
    <w:rsid w:val="461C54C9"/>
    <w:rsid w:val="46216651"/>
    <w:rsid w:val="4654C51A"/>
    <w:rsid w:val="466AC365"/>
    <w:rsid w:val="46744185"/>
    <w:rsid w:val="4687E9BA"/>
    <w:rsid w:val="4688925E"/>
    <w:rsid w:val="46BAB14D"/>
    <w:rsid w:val="46E11647"/>
    <w:rsid w:val="46E826B6"/>
    <w:rsid w:val="46FC3C0B"/>
    <w:rsid w:val="470EE520"/>
    <w:rsid w:val="47213B27"/>
    <w:rsid w:val="47261593"/>
    <w:rsid w:val="47799E00"/>
    <w:rsid w:val="477FE5FA"/>
    <w:rsid w:val="478FBA33"/>
    <w:rsid w:val="479A757D"/>
    <w:rsid w:val="47ABB0BE"/>
    <w:rsid w:val="47C350A8"/>
    <w:rsid w:val="47C8ABB5"/>
    <w:rsid w:val="47D45FA1"/>
    <w:rsid w:val="47F0957B"/>
    <w:rsid w:val="47F9B4B8"/>
    <w:rsid w:val="48277C71"/>
    <w:rsid w:val="4868666F"/>
    <w:rsid w:val="486FF3E2"/>
    <w:rsid w:val="48A02BC8"/>
    <w:rsid w:val="48A02D9E"/>
    <w:rsid w:val="48C0980C"/>
    <w:rsid w:val="48D17C84"/>
    <w:rsid w:val="48DBAF8E"/>
    <w:rsid w:val="48FC1C26"/>
    <w:rsid w:val="4917BEF4"/>
    <w:rsid w:val="499FD870"/>
    <w:rsid w:val="49B44AC9"/>
    <w:rsid w:val="49C7743C"/>
    <w:rsid w:val="49CCF67C"/>
    <w:rsid w:val="49F5B057"/>
    <w:rsid w:val="4A08D2A3"/>
    <w:rsid w:val="4A4DA74D"/>
    <w:rsid w:val="4A5C686D"/>
    <w:rsid w:val="4A736331"/>
    <w:rsid w:val="4A9599F3"/>
    <w:rsid w:val="4B08CD8E"/>
    <w:rsid w:val="4B101A8D"/>
    <w:rsid w:val="4B1476CD"/>
    <w:rsid w:val="4B2F44A1"/>
    <w:rsid w:val="4B618A21"/>
    <w:rsid w:val="4B68C6DD"/>
    <w:rsid w:val="4B7AFD52"/>
    <w:rsid w:val="4B84C1F2"/>
    <w:rsid w:val="4B866764"/>
    <w:rsid w:val="4B960238"/>
    <w:rsid w:val="4B9C9C33"/>
    <w:rsid w:val="4BA7D9F0"/>
    <w:rsid w:val="4BF1A7EF"/>
    <w:rsid w:val="4C2BA420"/>
    <w:rsid w:val="4C84C9A9"/>
    <w:rsid w:val="4C8660E3"/>
    <w:rsid w:val="4CC5023F"/>
    <w:rsid w:val="4CC9853E"/>
    <w:rsid w:val="4CC9F879"/>
    <w:rsid w:val="4CD40254"/>
    <w:rsid w:val="4CE40E3B"/>
    <w:rsid w:val="4CF114FB"/>
    <w:rsid w:val="4CFD5986"/>
    <w:rsid w:val="4D201F43"/>
    <w:rsid w:val="4D529D9E"/>
    <w:rsid w:val="4D5A14CD"/>
    <w:rsid w:val="4D5F6482"/>
    <w:rsid w:val="4D9AF1E7"/>
    <w:rsid w:val="4DBCF030"/>
    <w:rsid w:val="4DC3B068"/>
    <w:rsid w:val="4E0482E9"/>
    <w:rsid w:val="4E18B48D"/>
    <w:rsid w:val="4E23B51C"/>
    <w:rsid w:val="4E5CF3CE"/>
    <w:rsid w:val="4E65D5A4"/>
    <w:rsid w:val="4E81833C"/>
    <w:rsid w:val="4EA8DD5D"/>
    <w:rsid w:val="4EABC115"/>
    <w:rsid w:val="4EB44D83"/>
    <w:rsid w:val="4EE43345"/>
    <w:rsid w:val="4EF23502"/>
    <w:rsid w:val="4F059D27"/>
    <w:rsid w:val="4F66195E"/>
    <w:rsid w:val="4F6CC24F"/>
    <w:rsid w:val="4F738FC5"/>
    <w:rsid w:val="4F870A04"/>
    <w:rsid w:val="4FA3C3CA"/>
    <w:rsid w:val="4FB0BB74"/>
    <w:rsid w:val="4FB8CE99"/>
    <w:rsid w:val="4FBD23F5"/>
    <w:rsid w:val="4FE30BE3"/>
    <w:rsid w:val="4FE7A4D9"/>
    <w:rsid w:val="500F50A1"/>
    <w:rsid w:val="500FF2C5"/>
    <w:rsid w:val="50239C83"/>
    <w:rsid w:val="503BEC64"/>
    <w:rsid w:val="5047D014"/>
    <w:rsid w:val="5050802D"/>
    <w:rsid w:val="50556DAA"/>
    <w:rsid w:val="506EFC2A"/>
    <w:rsid w:val="5079E605"/>
    <w:rsid w:val="507BC758"/>
    <w:rsid w:val="507BCBDD"/>
    <w:rsid w:val="5084991F"/>
    <w:rsid w:val="5089F5F4"/>
    <w:rsid w:val="508CAC95"/>
    <w:rsid w:val="50BA2CBB"/>
    <w:rsid w:val="50BCF626"/>
    <w:rsid w:val="50BE14D1"/>
    <w:rsid w:val="50CBA9F1"/>
    <w:rsid w:val="50F3FD54"/>
    <w:rsid w:val="511D3046"/>
    <w:rsid w:val="511F15F8"/>
    <w:rsid w:val="51295C11"/>
    <w:rsid w:val="514C99FB"/>
    <w:rsid w:val="5175B405"/>
    <w:rsid w:val="517F6577"/>
    <w:rsid w:val="51B728FF"/>
    <w:rsid w:val="51B7A348"/>
    <w:rsid w:val="51BC3299"/>
    <w:rsid w:val="5208B687"/>
    <w:rsid w:val="520C9DDA"/>
    <w:rsid w:val="5220CDC0"/>
    <w:rsid w:val="52222E10"/>
    <w:rsid w:val="524D8F3A"/>
    <w:rsid w:val="5255DD6B"/>
    <w:rsid w:val="5279C380"/>
    <w:rsid w:val="52ABE980"/>
    <w:rsid w:val="52DAAD77"/>
    <w:rsid w:val="52F49CBC"/>
    <w:rsid w:val="53026CC9"/>
    <w:rsid w:val="530E9093"/>
    <w:rsid w:val="533064F1"/>
    <w:rsid w:val="5330B322"/>
    <w:rsid w:val="535D1FD4"/>
    <w:rsid w:val="53676027"/>
    <w:rsid w:val="5367D194"/>
    <w:rsid w:val="53681B09"/>
    <w:rsid w:val="536FAB77"/>
    <w:rsid w:val="53A0740C"/>
    <w:rsid w:val="53A25C92"/>
    <w:rsid w:val="53A4D614"/>
    <w:rsid w:val="53D0E8A9"/>
    <w:rsid w:val="53E11523"/>
    <w:rsid w:val="53EEA570"/>
    <w:rsid w:val="53F4AD3C"/>
    <w:rsid w:val="54090462"/>
    <w:rsid w:val="540CADE9"/>
    <w:rsid w:val="5435207B"/>
    <w:rsid w:val="54403372"/>
    <w:rsid w:val="545B15D5"/>
    <w:rsid w:val="5486B4DC"/>
    <w:rsid w:val="54879F63"/>
    <w:rsid w:val="54880E83"/>
    <w:rsid w:val="54C8C74F"/>
    <w:rsid w:val="54D69CA6"/>
    <w:rsid w:val="54F3D35B"/>
    <w:rsid w:val="54F6550E"/>
    <w:rsid w:val="55103CEE"/>
    <w:rsid w:val="551F076F"/>
    <w:rsid w:val="555D8853"/>
    <w:rsid w:val="55610891"/>
    <w:rsid w:val="5586B993"/>
    <w:rsid w:val="55906C46"/>
    <w:rsid w:val="55B80D8C"/>
    <w:rsid w:val="55C85F8B"/>
    <w:rsid w:val="55CCCC22"/>
    <w:rsid w:val="55E41904"/>
    <w:rsid w:val="55F829BD"/>
    <w:rsid w:val="55FFC38C"/>
    <w:rsid w:val="561DFEE8"/>
    <w:rsid w:val="561E50A6"/>
    <w:rsid w:val="5639CD59"/>
    <w:rsid w:val="563A0D8B"/>
    <w:rsid w:val="56558D28"/>
    <w:rsid w:val="565D8E28"/>
    <w:rsid w:val="56632163"/>
    <w:rsid w:val="566B5FF5"/>
    <w:rsid w:val="56DB8C95"/>
    <w:rsid w:val="56E576FD"/>
    <w:rsid w:val="571AA318"/>
    <w:rsid w:val="577E2694"/>
    <w:rsid w:val="57AC0D73"/>
    <w:rsid w:val="57BEB971"/>
    <w:rsid w:val="58158012"/>
    <w:rsid w:val="5817C699"/>
    <w:rsid w:val="581F49BD"/>
    <w:rsid w:val="58266A83"/>
    <w:rsid w:val="583133E3"/>
    <w:rsid w:val="5833E74D"/>
    <w:rsid w:val="5879BA4B"/>
    <w:rsid w:val="587A9256"/>
    <w:rsid w:val="588D01B9"/>
    <w:rsid w:val="58982D1B"/>
    <w:rsid w:val="589F2938"/>
    <w:rsid w:val="58AB3599"/>
    <w:rsid w:val="58AEAD95"/>
    <w:rsid w:val="58BB45F1"/>
    <w:rsid w:val="58E6A780"/>
    <w:rsid w:val="58EF40BB"/>
    <w:rsid w:val="590F0108"/>
    <w:rsid w:val="594C1FF1"/>
    <w:rsid w:val="596F71B1"/>
    <w:rsid w:val="59715D27"/>
    <w:rsid w:val="5978F9BD"/>
    <w:rsid w:val="597DC125"/>
    <w:rsid w:val="59833771"/>
    <w:rsid w:val="598D556C"/>
    <w:rsid w:val="59A8DDF4"/>
    <w:rsid w:val="59C23AE4"/>
    <w:rsid w:val="59C7A27D"/>
    <w:rsid w:val="59FD6550"/>
    <w:rsid w:val="5A240826"/>
    <w:rsid w:val="5A3FB283"/>
    <w:rsid w:val="5A5963DA"/>
    <w:rsid w:val="5A7845E6"/>
    <w:rsid w:val="5A7DB442"/>
    <w:rsid w:val="5A8ECA23"/>
    <w:rsid w:val="5AAD91F6"/>
    <w:rsid w:val="5AB12CBA"/>
    <w:rsid w:val="5AB42ED9"/>
    <w:rsid w:val="5ABBE736"/>
    <w:rsid w:val="5B156C34"/>
    <w:rsid w:val="5B198FB0"/>
    <w:rsid w:val="5B1E7AD1"/>
    <w:rsid w:val="5B34C776"/>
    <w:rsid w:val="5B606C09"/>
    <w:rsid w:val="5B77C6F0"/>
    <w:rsid w:val="5B7952E9"/>
    <w:rsid w:val="5B8E3219"/>
    <w:rsid w:val="5BAFE7F9"/>
    <w:rsid w:val="5BEE3C02"/>
    <w:rsid w:val="5C08250E"/>
    <w:rsid w:val="5C15B7BB"/>
    <w:rsid w:val="5C2561C1"/>
    <w:rsid w:val="5C321CFA"/>
    <w:rsid w:val="5C61187B"/>
    <w:rsid w:val="5C614CAE"/>
    <w:rsid w:val="5C634283"/>
    <w:rsid w:val="5C84B4F8"/>
    <w:rsid w:val="5CDF1817"/>
    <w:rsid w:val="5CF6EB14"/>
    <w:rsid w:val="5D0FB440"/>
    <w:rsid w:val="5D16CB88"/>
    <w:rsid w:val="5D20B8E2"/>
    <w:rsid w:val="5D3DA3A5"/>
    <w:rsid w:val="5D4EBD6B"/>
    <w:rsid w:val="5D4FDE8B"/>
    <w:rsid w:val="5D911B37"/>
    <w:rsid w:val="5D93F4EE"/>
    <w:rsid w:val="5DABD997"/>
    <w:rsid w:val="5DE69B96"/>
    <w:rsid w:val="5E06F835"/>
    <w:rsid w:val="5E11F70D"/>
    <w:rsid w:val="5E1AF5B7"/>
    <w:rsid w:val="5E28C098"/>
    <w:rsid w:val="5E32CBCA"/>
    <w:rsid w:val="5E4000C0"/>
    <w:rsid w:val="5E41C66C"/>
    <w:rsid w:val="5E59BC40"/>
    <w:rsid w:val="5E5FAA4E"/>
    <w:rsid w:val="5EB71F34"/>
    <w:rsid w:val="5EE554BB"/>
    <w:rsid w:val="5EF24AD1"/>
    <w:rsid w:val="5EF321E6"/>
    <w:rsid w:val="5F18067E"/>
    <w:rsid w:val="5F4F6241"/>
    <w:rsid w:val="5F5819AD"/>
    <w:rsid w:val="5F60AA2B"/>
    <w:rsid w:val="5F9A8888"/>
    <w:rsid w:val="5FA2DC95"/>
    <w:rsid w:val="5FBA1F62"/>
    <w:rsid w:val="5FDA27C1"/>
    <w:rsid w:val="5FEF0F50"/>
    <w:rsid w:val="5FFF174F"/>
    <w:rsid w:val="5FFF3621"/>
    <w:rsid w:val="6002AB7C"/>
    <w:rsid w:val="6014BFF0"/>
    <w:rsid w:val="601717CE"/>
    <w:rsid w:val="602097F0"/>
    <w:rsid w:val="602CA556"/>
    <w:rsid w:val="6056D379"/>
    <w:rsid w:val="60654CD3"/>
    <w:rsid w:val="60736EA7"/>
    <w:rsid w:val="6087A9DE"/>
    <w:rsid w:val="60935AA8"/>
    <w:rsid w:val="60F0F8C1"/>
    <w:rsid w:val="60F50721"/>
    <w:rsid w:val="60F8A2AF"/>
    <w:rsid w:val="60F90234"/>
    <w:rsid w:val="611AB709"/>
    <w:rsid w:val="61370362"/>
    <w:rsid w:val="615F0E0C"/>
    <w:rsid w:val="61625D41"/>
    <w:rsid w:val="617DF544"/>
    <w:rsid w:val="61849D47"/>
    <w:rsid w:val="6195061E"/>
    <w:rsid w:val="61B5BCB6"/>
    <w:rsid w:val="61CF8377"/>
    <w:rsid w:val="61D7F477"/>
    <w:rsid w:val="620A1E4E"/>
    <w:rsid w:val="62363E69"/>
    <w:rsid w:val="624A5FFD"/>
    <w:rsid w:val="62ACFC06"/>
    <w:rsid w:val="62D8C463"/>
    <w:rsid w:val="62F6021C"/>
    <w:rsid w:val="630F4FEC"/>
    <w:rsid w:val="6312EC70"/>
    <w:rsid w:val="6338A611"/>
    <w:rsid w:val="635867D6"/>
    <w:rsid w:val="635A9308"/>
    <w:rsid w:val="63615C16"/>
    <w:rsid w:val="637F397E"/>
    <w:rsid w:val="6386CFA6"/>
    <w:rsid w:val="638A9057"/>
    <w:rsid w:val="6392CA25"/>
    <w:rsid w:val="63B846D3"/>
    <w:rsid w:val="63C2E764"/>
    <w:rsid w:val="63D0BE31"/>
    <w:rsid w:val="63DD9DA1"/>
    <w:rsid w:val="63E7B79A"/>
    <w:rsid w:val="63EA59F7"/>
    <w:rsid w:val="6404582E"/>
    <w:rsid w:val="640E64E6"/>
    <w:rsid w:val="64212351"/>
    <w:rsid w:val="643E573B"/>
    <w:rsid w:val="6474EA86"/>
    <w:rsid w:val="64781AB8"/>
    <w:rsid w:val="648530DC"/>
    <w:rsid w:val="6493F5BC"/>
    <w:rsid w:val="64E103B4"/>
    <w:rsid w:val="64EAFBE0"/>
    <w:rsid w:val="651C0662"/>
    <w:rsid w:val="6547D8DC"/>
    <w:rsid w:val="65555999"/>
    <w:rsid w:val="65576B4C"/>
    <w:rsid w:val="656B8518"/>
    <w:rsid w:val="656C34A1"/>
    <w:rsid w:val="6592F352"/>
    <w:rsid w:val="659DD16E"/>
    <w:rsid w:val="65B67A52"/>
    <w:rsid w:val="65BCF3B2"/>
    <w:rsid w:val="660E018E"/>
    <w:rsid w:val="6638070B"/>
    <w:rsid w:val="663F8DB6"/>
    <w:rsid w:val="66476866"/>
    <w:rsid w:val="6657E7EE"/>
    <w:rsid w:val="665FFC29"/>
    <w:rsid w:val="66616080"/>
    <w:rsid w:val="6686F3CE"/>
    <w:rsid w:val="66A5FCFB"/>
    <w:rsid w:val="66B68485"/>
    <w:rsid w:val="66DD0AAF"/>
    <w:rsid w:val="66E06E50"/>
    <w:rsid w:val="66E2C07E"/>
    <w:rsid w:val="66FBF6E7"/>
    <w:rsid w:val="67035565"/>
    <w:rsid w:val="67035C2C"/>
    <w:rsid w:val="672A99D5"/>
    <w:rsid w:val="6734E20C"/>
    <w:rsid w:val="6736C735"/>
    <w:rsid w:val="675F188C"/>
    <w:rsid w:val="6760D9D6"/>
    <w:rsid w:val="679820F8"/>
    <w:rsid w:val="679C37E4"/>
    <w:rsid w:val="67D8140B"/>
    <w:rsid w:val="67D96099"/>
    <w:rsid w:val="67EE3340"/>
    <w:rsid w:val="67EF35F7"/>
    <w:rsid w:val="67F362E0"/>
    <w:rsid w:val="67FE0F4B"/>
    <w:rsid w:val="67FEB776"/>
    <w:rsid w:val="6808BF07"/>
    <w:rsid w:val="68272B67"/>
    <w:rsid w:val="6827A55F"/>
    <w:rsid w:val="6844A980"/>
    <w:rsid w:val="68513F27"/>
    <w:rsid w:val="687099FF"/>
    <w:rsid w:val="68CC5B65"/>
    <w:rsid w:val="68DA2086"/>
    <w:rsid w:val="69614B2F"/>
    <w:rsid w:val="696543A0"/>
    <w:rsid w:val="699AF77C"/>
    <w:rsid w:val="699C3142"/>
    <w:rsid w:val="69A57A51"/>
    <w:rsid w:val="69E0C67D"/>
    <w:rsid w:val="69E3C493"/>
    <w:rsid w:val="6A020BA9"/>
    <w:rsid w:val="6A184D79"/>
    <w:rsid w:val="6A1C0C4F"/>
    <w:rsid w:val="6A250A44"/>
    <w:rsid w:val="6A4AE45F"/>
    <w:rsid w:val="6A6C82CE"/>
    <w:rsid w:val="6A73288F"/>
    <w:rsid w:val="6A78056F"/>
    <w:rsid w:val="6A802786"/>
    <w:rsid w:val="6AA80F04"/>
    <w:rsid w:val="6AAB9045"/>
    <w:rsid w:val="6AAF0926"/>
    <w:rsid w:val="6ABAD5F6"/>
    <w:rsid w:val="6AC2BE5B"/>
    <w:rsid w:val="6ACB2DAC"/>
    <w:rsid w:val="6AD9463A"/>
    <w:rsid w:val="6ADB9C52"/>
    <w:rsid w:val="6AE5F362"/>
    <w:rsid w:val="6B1267A1"/>
    <w:rsid w:val="6B535A0C"/>
    <w:rsid w:val="6B634A97"/>
    <w:rsid w:val="6B6CA6E5"/>
    <w:rsid w:val="6B812FE8"/>
    <w:rsid w:val="6B816D64"/>
    <w:rsid w:val="6B857CA3"/>
    <w:rsid w:val="6BB9F9B1"/>
    <w:rsid w:val="6BD5CBF1"/>
    <w:rsid w:val="6BF14243"/>
    <w:rsid w:val="6C3A513C"/>
    <w:rsid w:val="6C4F43EE"/>
    <w:rsid w:val="6C50E700"/>
    <w:rsid w:val="6C72ABC5"/>
    <w:rsid w:val="6C7388BE"/>
    <w:rsid w:val="6C7E2817"/>
    <w:rsid w:val="6C8F7B7D"/>
    <w:rsid w:val="6CE55C53"/>
    <w:rsid w:val="6CF96414"/>
    <w:rsid w:val="6D25D866"/>
    <w:rsid w:val="6D2C3BAD"/>
    <w:rsid w:val="6D2D454C"/>
    <w:rsid w:val="6D53B956"/>
    <w:rsid w:val="6D5B8022"/>
    <w:rsid w:val="6D7743D4"/>
    <w:rsid w:val="6DC4851F"/>
    <w:rsid w:val="6DE009FB"/>
    <w:rsid w:val="6DE6A9E8"/>
    <w:rsid w:val="6DEBFEAB"/>
    <w:rsid w:val="6DEFEF12"/>
    <w:rsid w:val="6E0E7C26"/>
    <w:rsid w:val="6E57EA36"/>
    <w:rsid w:val="6E6788E3"/>
    <w:rsid w:val="6EC7DAD6"/>
    <w:rsid w:val="6EE5A4E3"/>
    <w:rsid w:val="6EED673B"/>
    <w:rsid w:val="6F0512B1"/>
    <w:rsid w:val="6F059A0B"/>
    <w:rsid w:val="6F0DD47B"/>
    <w:rsid w:val="6F13F8FA"/>
    <w:rsid w:val="6F36BADF"/>
    <w:rsid w:val="6F452F69"/>
    <w:rsid w:val="6F665907"/>
    <w:rsid w:val="6F7F49A1"/>
    <w:rsid w:val="6F96972A"/>
    <w:rsid w:val="6F9BC124"/>
    <w:rsid w:val="6F9FF00E"/>
    <w:rsid w:val="6FAB4478"/>
    <w:rsid w:val="6FB61EB0"/>
    <w:rsid w:val="6FC83BAC"/>
    <w:rsid w:val="6FDC1D3E"/>
    <w:rsid w:val="7013D0EC"/>
    <w:rsid w:val="7015D176"/>
    <w:rsid w:val="7017DC79"/>
    <w:rsid w:val="7020C258"/>
    <w:rsid w:val="7035D894"/>
    <w:rsid w:val="7036DFA4"/>
    <w:rsid w:val="703ECF16"/>
    <w:rsid w:val="70547FE4"/>
    <w:rsid w:val="7057EAAA"/>
    <w:rsid w:val="706BBDBD"/>
    <w:rsid w:val="70724FA7"/>
    <w:rsid w:val="709AAB69"/>
    <w:rsid w:val="70AB1F76"/>
    <w:rsid w:val="70C7D544"/>
    <w:rsid w:val="70D76815"/>
    <w:rsid w:val="70E6CD49"/>
    <w:rsid w:val="71368C13"/>
    <w:rsid w:val="716093FD"/>
    <w:rsid w:val="716BACED"/>
    <w:rsid w:val="71762737"/>
    <w:rsid w:val="71A93746"/>
    <w:rsid w:val="71B2C012"/>
    <w:rsid w:val="71C3B766"/>
    <w:rsid w:val="71CA9B36"/>
    <w:rsid w:val="71D86788"/>
    <w:rsid w:val="72568FFB"/>
    <w:rsid w:val="7282B3FF"/>
    <w:rsid w:val="72CF538D"/>
    <w:rsid w:val="72CFCF30"/>
    <w:rsid w:val="72DC88BA"/>
    <w:rsid w:val="72F65CCB"/>
    <w:rsid w:val="731232FC"/>
    <w:rsid w:val="7312A57F"/>
    <w:rsid w:val="7313BA40"/>
    <w:rsid w:val="731EF37F"/>
    <w:rsid w:val="7382870D"/>
    <w:rsid w:val="739EE0BB"/>
    <w:rsid w:val="73B56D95"/>
    <w:rsid w:val="73CF8386"/>
    <w:rsid w:val="74023D03"/>
    <w:rsid w:val="7419805A"/>
    <w:rsid w:val="741E8460"/>
    <w:rsid w:val="742042B5"/>
    <w:rsid w:val="742855E5"/>
    <w:rsid w:val="7446A05F"/>
    <w:rsid w:val="7459DB8A"/>
    <w:rsid w:val="74624359"/>
    <w:rsid w:val="74A3ABE6"/>
    <w:rsid w:val="74B1FF2C"/>
    <w:rsid w:val="74F0171B"/>
    <w:rsid w:val="7509D67E"/>
    <w:rsid w:val="754AE5D0"/>
    <w:rsid w:val="757A15F3"/>
    <w:rsid w:val="759B969F"/>
    <w:rsid w:val="75EBBCEA"/>
    <w:rsid w:val="75FE1CC0"/>
    <w:rsid w:val="7615E2F0"/>
    <w:rsid w:val="76187B22"/>
    <w:rsid w:val="762B4DB2"/>
    <w:rsid w:val="76464B5D"/>
    <w:rsid w:val="76509E67"/>
    <w:rsid w:val="766309B5"/>
    <w:rsid w:val="76952D4F"/>
    <w:rsid w:val="76A1E599"/>
    <w:rsid w:val="76A4C24E"/>
    <w:rsid w:val="76B2AF80"/>
    <w:rsid w:val="76CDE3CF"/>
    <w:rsid w:val="76D8860A"/>
    <w:rsid w:val="7709BD44"/>
    <w:rsid w:val="770E98B6"/>
    <w:rsid w:val="775FBEAA"/>
    <w:rsid w:val="7779B894"/>
    <w:rsid w:val="77923AEF"/>
    <w:rsid w:val="779934FF"/>
    <w:rsid w:val="779BDC59"/>
    <w:rsid w:val="77B358AB"/>
    <w:rsid w:val="77C0280E"/>
    <w:rsid w:val="77C1E403"/>
    <w:rsid w:val="77D024ED"/>
    <w:rsid w:val="77D2ED41"/>
    <w:rsid w:val="77E8159E"/>
    <w:rsid w:val="78240F09"/>
    <w:rsid w:val="7828A87F"/>
    <w:rsid w:val="78461556"/>
    <w:rsid w:val="7846F971"/>
    <w:rsid w:val="78615700"/>
    <w:rsid w:val="7893841B"/>
    <w:rsid w:val="78C3A937"/>
    <w:rsid w:val="78D69E99"/>
    <w:rsid w:val="78F1F583"/>
    <w:rsid w:val="79B202D9"/>
    <w:rsid w:val="79B56913"/>
    <w:rsid w:val="79B8527A"/>
    <w:rsid w:val="7A020045"/>
    <w:rsid w:val="7A05F163"/>
    <w:rsid w:val="7A2717FD"/>
    <w:rsid w:val="7A2CEF1E"/>
    <w:rsid w:val="7A47DFCC"/>
    <w:rsid w:val="7A59E8F4"/>
    <w:rsid w:val="7A5DB1BA"/>
    <w:rsid w:val="7A61FDCD"/>
    <w:rsid w:val="7A748732"/>
    <w:rsid w:val="7A8A941E"/>
    <w:rsid w:val="7AA952F3"/>
    <w:rsid w:val="7AC22604"/>
    <w:rsid w:val="7AC5F6EC"/>
    <w:rsid w:val="7AD9B085"/>
    <w:rsid w:val="7ADA34EB"/>
    <w:rsid w:val="7AEDDB30"/>
    <w:rsid w:val="7B1D44E1"/>
    <w:rsid w:val="7B213140"/>
    <w:rsid w:val="7B4C6D32"/>
    <w:rsid w:val="7B57F714"/>
    <w:rsid w:val="7B8E3D09"/>
    <w:rsid w:val="7B8E5103"/>
    <w:rsid w:val="7BA03FDF"/>
    <w:rsid w:val="7BA94EE4"/>
    <w:rsid w:val="7BB57BAB"/>
    <w:rsid w:val="7BB6B15A"/>
    <w:rsid w:val="7BC894F6"/>
    <w:rsid w:val="7BD6866E"/>
    <w:rsid w:val="7C01F2F4"/>
    <w:rsid w:val="7C093893"/>
    <w:rsid w:val="7C30C79D"/>
    <w:rsid w:val="7C6C1C67"/>
    <w:rsid w:val="7C6D383F"/>
    <w:rsid w:val="7C776C34"/>
    <w:rsid w:val="7C8E0198"/>
    <w:rsid w:val="7C8EF60B"/>
    <w:rsid w:val="7CAB8284"/>
    <w:rsid w:val="7CBE3C52"/>
    <w:rsid w:val="7CC07E81"/>
    <w:rsid w:val="7CDB784B"/>
    <w:rsid w:val="7CFA8938"/>
    <w:rsid w:val="7D02EF83"/>
    <w:rsid w:val="7D5BC064"/>
    <w:rsid w:val="7D75A87C"/>
    <w:rsid w:val="7D99596C"/>
    <w:rsid w:val="7DACD835"/>
    <w:rsid w:val="7DB5D9A3"/>
    <w:rsid w:val="7DCC97FE"/>
    <w:rsid w:val="7DDB3898"/>
    <w:rsid w:val="7E2230FD"/>
    <w:rsid w:val="7E5ADE93"/>
    <w:rsid w:val="7E8376A7"/>
    <w:rsid w:val="7E9CFB36"/>
    <w:rsid w:val="7EA54CBF"/>
    <w:rsid w:val="7EED1C6D"/>
    <w:rsid w:val="7EEE3CD9"/>
    <w:rsid w:val="7F1DB4F8"/>
    <w:rsid w:val="7F3E42BC"/>
    <w:rsid w:val="7F46C6D9"/>
    <w:rsid w:val="7F59B50B"/>
    <w:rsid w:val="7F62429F"/>
    <w:rsid w:val="7F8901DB"/>
    <w:rsid w:val="7F8F3537"/>
    <w:rsid w:val="7F9292BB"/>
    <w:rsid w:val="7F9EB04D"/>
    <w:rsid w:val="7FB7ECCD"/>
    <w:rsid w:val="7FBE015E"/>
    <w:rsid w:val="7FC00D0D"/>
    <w:rsid w:val="7FC63B2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B3927"/>
  <w15:chartTrackingRefBased/>
  <w15:docId w15:val="{E9DD505A-AE0B-42F4-8CAA-E4A257F30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95A"/>
    <w:pPr>
      <w:spacing w:after="200" w:line="360" w:lineRule="auto"/>
    </w:pPr>
    <w:rPr>
      <w:rFonts w:ascii="Arial" w:hAnsi="Arial"/>
      <w:sz w:val="24"/>
    </w:rPr>
  </w:style>
  <w:style w:type="paragraph" w:styleId="Heading1">
    <w:name w:val="heading 1"/>
    <w:basedOn w:val="Normal"/>
    <w:next w:val="Normal"/>
    <w:link w:val="Heading1Char"/>
    <w:uiPriority w:val="9"/>
    <w:qFormat/>
    <w:rsid w:val="00983CC0"/>
    <w:pPr>
      <w:spacing w:before="360" w:after="240" w:line="288" w:lineRule="auto"/>
      <w:contextualSpacing/>
      <w:outlineLvl w:val="0"/>
    </w:pPr>
    <w:rPr>
      <w:rFonts w:eastAsiaTheme="majorEastAsia" w:cstheme="majorBidi"/>
      <w:b/>
      <w:bCs/>
      <w:color w:val="6B2976"/>
      <w:sz w:val="60"/>
      <w:szCs w:val="28"/>
    </w:rPr>
  </w:style>
  <w:style w:type="paragraph" w:styleId="Heading2">
    <w:name w:val="heading 2"/>
    <w:basedOn w:val="Heading1"/>
    <w:next w:val="Normal"/>
    <w:link w:val="Heading2Char"/>
    <w:uiPriority w:val="9"/>
    <w:unhideWhenUsed/>
    <w:qFormat/>
    <w:rsid w:val="0041035E"/>
    <w:pPr>
      <w:snapToGrid w:val="0"/>
      <w:spacing w:before="240" w:after="120" w:line="360" w:lineRule="auto"/>
      <w:contextualSpacing w:val="0"/>
      <w:outlineLvl w:val="1"/>
    </w:pPr>
    <w:rPr>
      <w:rFonts w:cs="Arial"/>
      <w:sz w:val="40"/>
    </w:rPr>
  </w:style>
  <w:style w:type="paragraph" w:styleId="Heading3">
    <w:name w:val="heading 3"/>
    <w:basedOn w:val="Normal"/>
    <w:next w:val="Normal"/>
    <w:link w:val="Heading3Char"/>
    <w:uiPriority w:val="9"/>
    <w:unhideWhenUsed/>
    <w:qFormat/>
    <w:rsid w:val="00A86313"/>
    <w:pPr>
      <w:spacing w:before="240" w:after="120"/>
      <w:outlineLvl w:val="2"/>
    </w:pPr>
    <w:rPr>
      <w:rFonts w:eastAsiaTheme="majorEastAsia" w:cstheme="majorBidi"/>
      <w:b/>
      <w:bCs/>
      <w:color w:val="6B2976"/>
      <w:sz w:val="30"/>
      <w:szCs w:val="24"/>
    </w:rPr>
  </w:style>
  <w:style w:type="paragraph" w:styleId="Heading4">
    <w:name w:val="heading 4"/>
    <w:basedOn w:val="Heading3"/>
    <w:next w:val="Normal"/>
    <w:link w:val="Heading4Char"/>
    <w:uiPriority w:val="9"/>
    <w:unhideWhenUsed/>
    <w:qFormat/>
    <w:rsid w:val="78615700"/>
    <w:pPr>
      <w:outlineLvl w:val="3"/>
    </w:pPr>
    <w:rPr>
      <w:color w:val="auto"/>
      <w:sz w:val="22"/>
      <w:szCs w:val="22"/>
    </w:rPr>
  </w:style>
  <w:style w:type="paragraph" w:styleId="Heading5">
    <w:name w:val="heading 5"/>
    <w:basedOn w:val="Heading3"/>
    <w:next w:val="Normal"/>
    <w:link w:val="Heading5Char"/>
    <w:uiPriority w:val="9"/>
    <w:unhideWhenUsed/>
    <w:qFormat/>
    <w:rsid w:val="00D75BA6"/>
    <w:pPr>
      <w:snapToGrid w:val="0"/>
      <w:spacing w:line="240" w:lineRule="auto"/>
      <w:outlineLvl w:val="4"/>
    </w:pPr>
    <w:rPr>
      <w:color w:val="auto"/>
    </w:rPr>
  </w:style>
  <w:style w:type="paragraph" w:styleId="Heading6">
    <w:name w:val="heading 6"/>
    <w:basedOn w:val="Normal"/>
    <w:next w:val="Normal"/>
    <w:link w:val="Heading6Char"/>
    <w:uiPriority w:val="9"/>
    <w:unhideWhenUsed/>
    <w:qFormat/>
    <w:rsid w:val="00826F0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CC0"/>
    <w:rPr>
      <w:rFonts w:ascii="Arial" w:eastAsiaTheme="majorEastAsia" w:hAnsi="Arial" w:cstheme="majorBidi"/>
      <w:b/>
      <w:bCs/>
      <w:color w:val="6B2976"/>
      <w:sz w:val="60"/>
      <w:szCs w:val="28"/>
    </w:rPr>
  </w:style>
  <w:style w:type="character" w:customStyle="1" w:styleId="Heading3Char">
    <w:name w:val="Heading 3 Char"/>
    <w:basedOn w:val="DefaultParagraphFont"/>
    <w:link w:val="Heading3"/>
    <w:uiPriority w:val="9"/>
    <w:rsid w:val="00A86313"/>
    <w:rPr>
      <w:rFonts w:ascii="Arial" w:eastAsiaTheme="majorEastAsia" w:hAnsi="Arial" w:cstheme="majorBidi"/>
      <w:b/>
      <w:bCs/>
      <w:color w:val="6B2976"/>
      <w:sz w:val="30"/>
      <w:szCs w:val="24"/>
    </w:rPr>
  </w:style>
  <w:style w:type="paragraph" w:styleId="ListParagraph">
    <w:name w:val="List Paragraph"/>
    <w:aliases w:val="Recommendation,List Paragraph1,List Paragraph11,Bullet point,L,2nd Bullet point,#List Paragraph,Figure_name,Bullet- First level,Listenabsatz1,Number,List Paragraph111,F5 List Paragraph,Dot pt,CV text,Table text,Medium Grid 1 - Accent 21,列"/>
    <w:basedOn w:val="Normal"/>
    <w:link w:val="ListParagraphChar"/>
    <w:uiPriority w:val="34"/>
    <w:qFormat/>
    <w:rsid w:val="00383AF4"/>
    <w:pPr>
      <w:ind w:left="720"/>
      <w:contextualSpacing/>
    </w:pPr>
  </w:style>
  <w:style w:type="paragraph" w:styleId="Header">
    <w:name w:val="header"/>
    <w:aliases w:val="Security markings"/>
    <w:basedOn w:val="Normal"/>
    <w:link w:val="HeaderChar"/>
    <w:uiPriority w:val="99"/>
    <w:unhideWhenUsed/>
    <w:rsid w:val="00383AF4"/>
    <w:pPr>
      <w:tabs>
        <w:tab w:val="center" w:pos="4513"/>
        <w:tab w:val="right" w:pos="9026"/>
      </w:tabs>
      <w:spacing w:after="0" w:line="240" w:lineRule="auto"/>
    </w:pPr>
  </w:style>
  <w:style w:type="character" w:customStyle="1" w:styleId="HeaderChar">
    <w:name w:val="Header Char"/>
    <w:aliases w:val="Security markings Char"/>
    <w:basedOn w:val="DefaultParagraphFont"/>
    <w:link w:val="Header"/>
    <w:uiPriority w:val="99"/>
    <w:rsid w:val="00383AF4"/>
    <w:rPr>
      <w:rFonts w:ascii="Arial" w:hAnsi="Arial"/>
    </w:rPr>
  </w:style>
  <w:style w:type="paragraph" w:styleId="Footer">
    <w:name w:val="footer"/>
    <w:basedOn w:val="Normal"/>
    <w:link w:val="FooterChar"/>
    <w:uiPriority w:val="99"/>
    <w:unhideWhenUsed/>
    <w:rsid w:val="00383A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AF4"/>
    <w:rPr>
      <w:rFonts w:ascii="Arial" w:hAnsi="Arial"/>
    </w:rPr>
  </w:style>
  <w:style w:type="character" w:customStyle="1" w:styleId="ListParagraphChar">
    <w:name w:val="List Paragraph Char"/>
    <w:aliases w:val="Recommendation Char,List Paragraph1 Char,List Paragraph11 Char,Bullet point Char,L Char,2nd Bullet point Char,#List Paragraph Char,Figure_name Char,Bullet- First level Char,Listenabsatz1 Char,Number Char,List Paragraph111 Char,列 Char"/>
    <w:link w:val="ListParagraph"/>
    <w:uiPriority w:val="34"/>
    <w:qFormat/>
    <w:rsid w:val="00383AF4"/>
    <w:rPr>
      <w:rFonts w:ascii="Arial" w:hAnsi="Arial"/>
    </w:rPr>
  </w:style>
  <w:style w:type="table" w:styleId="TableGrid">
    <w:name w:val="Table Grid"/>
    <w:basedOn w:val="TableNormal"/>
    <w:uiPriority w:val="39"/>
    <w:rsid w:val="00383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3AF4"/>
    <w:rPr>
      <w:color w:val="0563C1" w:themeColor="hyperlink"/>
      <w:u w:val="single"/>
    </w:rPr>
  </w:style>
  <w:style w:type="paragraph" w:styleId="NormalWeb">
    <w:name w:val="Normal (Web)"/>
    <w:basedOn w:val="Normal"/>
    <w:uiPriority w:val="99"/>
    <w:unhideWhenUsed/>
    <w:rsid w:val="00500580"/>
    <w:pPr>
      <w:spacing w:before="100" w:beforeAutospacing="1" w:after="100" w:afterAutospacing="1" w:line="240" w:lineRule="auto"/>
    </w:pPr>
    <w:rPr>
      <w:rFonts w:ascii="Times New Roman" w:eastAsia="Times New Roman" w:hAnsi="Times New Roman" w:cs="Times New Roman"/>
      <w:szCs w:val="24"/>
      <w:lang w:eastAsia="en-AU"/>
    </w:rPr>
  </w:style>
  <w:style w:type="paragraph" w:styleId="NoSpacing">
    <w:name w:val="No Spacing"/>
    <w:uiPriority w:val="1"/>
    <w:qFormat/>
    <w:rsid w:val="00500580"/>
    <w:pPr>
      <w:spacing w:after="0" w:line="240" w:lineRule="auto"/>
    </w:pPr>
  </w:style>
  <w:style w:type="character" w:styleId="Strong">
    <w:name w:val="Strong"/>
    <w:uiPriority w:val="22"/>
    <w:qFormat/>
    <w:rsid w:val="00500580"/>
    <w:rPr>
      <w:rFonts w:ascii="Arial" w:hAnsi="Arial"/>
      <w:b/>
      <w:bCs/>
      <w:color w:val="6B2976"/>
      <w:sz w:val="24"/>
    </w:rPr>
  </w:style>
  <w:style w:type="character" w:styleId="CommentReference">
    <w:name w:val="annotation reference"/>
    <w:basedOn w:val="DefaultParagraphFont"/>
    <w:uiPriority w:val="99"/>
    <w:semiHidden/>
    <w:unhideWhenUsed/>
    <w:rsid w:val="009C13BD"/>
    <w:rPr>
      <w:sz w:val="16"/>
      <w:szCs w:val="16"/>
    </w:rPr>
  </w:style>
  <w:style w:type="paragraph" w:styleId="CommentText">
    <w:name w:val="annotation text"/>
    <w:basedOn w:val="Normal"/>
    <w:link w:val="CommentTextChar"/>
    <w:uiPriority w:val="99"/>
    <w:unhideWhenUsed/>
    <w:rsid w:val="009C13BD"/>
    <w:pPr>
      <w:spacing w:line="240" w:lineRule="auto"/>
    </w:pPr>
    <w:rPr>
      <w:sz w:val="20"/>
      <w:szCs w:val="20"/>
    </w:rPr>
  </w:style>
  <w:style w:type="character" w:customStyle="1" w:styleId="CommentTextChar">
    <w:name w:val="Comment Text Char"/>
    <w:basedOn w:val="DefaultParagraphFont"/>
    <w:link w:val="CommentText"/>
    <w:uiPriority w:val="99"/>
    <w:rsid w:val="009C13B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C13BD"/>
    <w:rPr>
      <w:b/>
      <w:bCs/>
    </w:rPr>
  </w:style>
  <w:style w:type="character" w:customStyle="1" w:styleId="CommentSubjectChar">
    <w:name w:val="Comment Subject Char"/>
    <w:basedOn w:val="CommentTextChar"/>
    <w:link w:val="CommentSubject"/>
    <w:uiPriority w:val="99"/>
    <w:semiHidden/>
    <w:rsid w:val="009C13BD"/>
    <w:rPr>
      <w:rFonts w:ascii="Arial" w:hAnsi="Arial"/>
      <w:b/>
      <w:bCs/>
      <w:sz w:val="20"/>
      <w:szCs w:val="20"/>
    </w:rPr>
  </w:style>
  <w:style w:type="paragraph" w:styleId="BalloonText">
    <w:name w:val="Balloon Text"/>
    <w:basedOn w:val="Normal"/>
    <w:link w:val="BalloonTextChar"/>
    <w:uiPriority w:val="99"/>
    <w:semiHidden/>
    <w:unhideWhenUsed/>
    <w:rsid w:val="009C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3BD"/>
    <w:rPr>
      <w:rFonts w:ascii="Segoe UI" w:hAnsi="Segoe UI" w:cs="Segoe UI"/>
      <w:sz w:val="18"/>
      <w:szCs w:val="18"/>
    </w:rPr>
  </w:style>
  <w:style w:type="character" w:customStyle="1" w:styleId="normaltextrun">
    <w:name w:val="normaltextrun"/>
    <w:basedOn w:val="DefaultParagraphFont"/>
    <w:rsid w:val="00143B0E"/>
  </w:style>
  <w:style w:type="character" w:customStyle="1" w:styleId="Heading4Char">
    <w:name w:val="Heading 4 Char"/>
    <w:basedOn w:val="DefaultParagraphFont"/>
    <w:link w:val="Heading4"/>
    <w:uiPriority w:val="9"/>
    <w:rsid w:val="78615700"/>
    <w:rPr>
      <w:rFonts w:ascii="Arial" w:eastAsiaTheme="majorEastAsia" w:hAnsi="Arial" w:cstheme="majorBidi"/>
      <w:b/>
      <w:bCs/>
      <w:color w:val="auto"/>
      <w:sz w:val="22"/>
      <w:szCs w:val="22"/>
    </w:rPr>
  </w:style>
  <w:style w:type="character" w:customStyle="1" w:styleId="eop">
    <w:name w:val="eop"/>
    <w:basedOn w:val="DefaultParagraphFont"/>
    <w:rsid w:val="00143B0E"/>
  </w:style>
  <w:style w:type="character" w:customStyle="1" w:styleId="Heading5Char">
    <w:name w:val="Heading 5 Char"/>
    <w:basedOn w:val="DefaultParagraphFont"/>
    <w:link w:val="Heading5"/>
    <w:uiPriority w:val="9"/>
    <w:rsid w:val="00D75BA6"/>
    <w:rPr>
      <w:rFonts w:ascii="Arial" w:eastAsiaTheme="majorEastAsia" w:hAnsi="Arial" w:cstheme="majorBidi"/>
      <w:b/>
      <w:bCs/>
      <w:sz w:val="24"/>
      <w:szCs w:val="24"/>
    </w:rPr>
  </w:style>
  <w:style w:type="character" w:customStyle="1" w:styleId="UnresolvedMention1">
    <w:name w:val="Unresolved Mention1"/>
    <w:basedOn w:val="DefaultParagraphFont"/>
    <w:uiPriority w:val="99"/>
    <w:semiHidden/>
    <w:unhideWhenUsed/>
    <w:rsid w:val="008740C5"/>
    <w:rPr>
      <w:color w:val="605E5C"/>
      <w:shd w:val="clear" w:color="auto" w:fill="E1DFDD"/>
    </w:rPr>
  </w:style>
  <w:style w:type="character" w:customStyle="1" w:styleId="Heading2Char">
    <w:name w:val="Heading 2 Char"/>
    <w:basedOn w:val="DefaultParagraphFont"/>
    <w:link w:val="Heading2"/>
    <w:uiPriority w:val="9"/>
    <w:rsid w:val="0041035E"/>
    <w:rPr>
      <w:rFonts w:ascii="Arial" w:eastAsiaTheme="majorEastAsia" w:hAnsi="Arial" w:cs="Arial"/>
      <w:b/>
      <w:bCs/>
      <w:color w:val="6B2976"/>
      <w:sz w:val="40"/>
      <w:szCs w:val="28"/>
    </w:rPr>
  </w:style>
  <w:style w:type="character" w:styleId="UnresolvedMention">
    <w:name w:val="Unresolved Mention"/>
    <w:basedOn w:val="DefaultParagraphFont"/>
    <w:uiPriority w:val="99"/>
    <w:semiHidden/>
    <w:unhideWhenUsed/>
    <w:rsid w:val="006C642F"/>
    <w:rPr>
      <w:color w:val="605E5C"/>
      <w:shd w:val="clear" w:color="auto" w:fill="E1DFDD"/>
    </w:rPr>
  </w:style>
  <w:style w:type="character" w:customStyle="1" w:styleId="Heading6Char">
    <w:name w:val="Heading 6 Char"/>
    <w:basedOn w:val="DefaultParagraphFont"/>
    <w:link w:val="Heading6"/>
    <w:uiPriority w:val="9"/>
    <w:rsid w:val="00826F04"/>
    <w:rPr>
      <w:rFonts w:asciiTheme="majorHAnsi" w:eastAsiaTheme="majorEastAsia" w:hAnsiTheme="majorHAnsi" w:cstheme="majorBidi"/>
      <w:color w:val="1F4D78" w:themeColor="accent1" w:themeShade="7F"/>
    </w:rPr>
  </w:style>
  <w:style w:type="character" w:styleId="FollowedHyperlink">
    <w:name w:val="FollowedHyperlink"/>
    <w:basedOn w:val="DefaultParagraphFont"/>
    <w:uiPriority w:val="99"/>
    <w:semiHidden/>
    <w:unhideWhenUsed/>
    <w:rsid w:val="00B024C1"/>
    <w:rPr>
      <w:color w:val="954F72" w:themeColor="followedHyperlink"/>
      <w:u w:val="single"/>
    </w:rPr>
  </w:style>
  <w:style w:type="paragraph" w:customStyle="1" w:styleId="paragraph">
    <w:name w:val="paragraph"/>
    <w:basedOn w:val="Normal"/>
    <w:rsid w:val="00A41ADB"/>
    <w:pPr>
      <w:spacing w:before="100" w:beforeAutospacing="1" w:after="100" w:afterAutospacing="1" w:line="240" w:lineRule="auto"/>
    </w:pPr>
    <w:rPr>
      <w:rFonts w:ascii="Calibri" w:eastAsiaTheme="minorEastAsia" w:hAnsi="Calibri" w:cs="Calibri"/>
      <w:lang w:eastAsia="zh-CN" w:bidi="th-TH"/>
    </w:rPr>
  </w:style>
  <w:style w:type="paragraph" w:styleId="Revision">
    <w:name w:val="Revision"/>
    <w:hidden/>
    <w:uiPriority w:val="99"/>
    <w:semiHidden/>
    <w:rsid w:val="00A22565"/>
    <w:pPr>
      <w:spacing w:after="0" w:line="240" w:lineRule="auto"/>
    </w:pPr>
    <w:rPr>
      <w:rFonts w:ascii="Arial" w:hAnsi="Arial"/>
    </w:rPr>
  </w:style>
  <w:style w:type="table" w:styleId="GridTable4">
    <w:name w:val="Grid Table 4"/>
    <w:basedOn w:val="TableNormal"/>
    <w:uiPriority w:val="49"/>
    <w:rsid w:val="000670C6"/>
    <w:pPr>
      <w:spacing w:before="120" w:after="120" w:line="240" w:lineRule="auto"/>
    </w:pPr>
    <w:rPr>
      <w:rFonts w:ascii="FSMePro" w:eastAsia="FSMePro" w:hAnsi="FSMePro" w:cs="Times New Roman"/>
      <w:sz w:val="20"/>
      <w:szCs w:val="20"/>
      <w:lang w:eastAsia="en-AU"/>
    </w:rPr>
    <w:tblPr>
      <w:tblStyleRowBandSize w:val="1"/>
      <w:tblStyleColBandSize w:val="1"/>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Pr>
    <w:tblStylePr w:type="firstRow">
      <w:rPr>
        <w:b/>
        <w:bCs/>
        <w:color w:val="FFFFFF" w:themeColor="background1"/>
      </w:rPr>
      <w:tblPr/>
      <w:tcPr>
        <w:tcBorders>
          <w:bottom w:val="nil"/>
          <w:insideH w:val="single" w:sz="4" w:space="0" w:color="FFFFFF" w:themeColor="background1"/>
          <w:insideV w:val="single" w:sz="4" w:space="0" w:color="FFFFFF" w:themeColor="background1"/>
        </w:tcBorders>
        <w:shd w:val="clear" w:color="auto" w:fill="44546A" w:themeFill="text2"/>
      </w:tcPr>
    </w:tblStylePr>
    <w:tblStylePr w:type="lastRow">
      <w:rPr>
        <w:b/>
        <w:bCs/>
      </w:rPr>
    </w:tblStylePr>
    <w:tblStylePr w:type="firstCol">
      <w:rPr>
        <w:b/>
        <w:bCs/>
        <w:color w:val="FFFFFF" w:themeColor="background1"/>
      </w:rPr>
      <w:tblPr/>
      <w:tcPr>
        <w:tcBorders>
          <w:insideH w:val="single" w:sz="4" w:space="0" w:color="FFFFFF" w:themeColor="background1"/>
          <w:insideV w:val="single" w:sz="4" w:space="0" w:color="FFFFFF" w:themeColor="background1"/>
        </w:tcBorders>
        <w:shd w:val="clear" w:color="auto" w:fill="44546A" w:themeFill="text2"/>
      </w:tcPr>
    </w:tblStylePr>
    <w:tblStylePr w:type="lastCol">
      <w:rPr>
        <w:b/>
        <w:bCs/>
      </w:rPr>
    </w:tblStylePr>
    <w:tblStylePr w:type="band1Vert">
      <w:tblPr/>
      <w:tcPr>
        <w:shd w:val="clear" w:color="auto" w:fill="F7EEF7"/>
      </w:tcPr>
    </w:tblStylePr>
    <w:tblStylePr w:type="band1Horz">
      <w:tblPr/>
      <w:tcPr>
        <w:shd w:val="clear" w:color="auto" w:fill="F7EEF7"/>
      </w:tcPr>
    </w:tblStyle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0327">
      <w:bodyDiv w:val="1"/>
      <w:marLeft w:val="0"/>
      <w:marRight w:val="0"/>
      <w:marTop w:val="0"/>
      <w:marBottom w:val="0"/>
      <w:divBdr>
        <w:top w:val="none" w:sz="0" w:space="0" w:color="auto"/>
        <w:left w:val="none" w:sz="0" w:space="0" w:color="auto"/>
        <w:bottom w:val="none" w:sz="0" w:space="0" w:color="auto"/>
        <w:right w:val="none" w:sz="0" w:space="0" w:color="auto"/>
      </w:divBdr>
    </w:div>
    <w:div w:id="45181566">
      <w:bodyDiv w:val="1"/>
      <w:marLeft w:val="0"/>
      <w:marRight w:val="0"/>
      <w:marTop w:val="0"/>
      <w:marBottom w:val="0"/>
      <w:divBdr>
        <w:top w:val="none" w:sz="0" w:space="0" w:color="auto"/>
        <w:left w:val="none" w:sz="0" w:space="0" w:color="auto"/>
        <w:bottom w:val="none" w:sz="0" w:space="0" w:color="auto"/>
        <w:right w:val="none" w:sz="0" w:space="0" w:color="auto"/>
      </w:divBdr>
    </w:div>
    <w:div w:id="151525798">
      <w:bodyDiv w:val="1"/>
      <w:marLeft w:val="0"/>
      <w:marRight w:val="0"/>
      <w:marTop w:val="0"/>
      <w:marBottom w:val="0"/>
      <w:divBdr>
        <w:top w:val="none" w:sz="0" w:space="0" w:color="auto"/>
        <w:left w:val="none" w:sz="0" w:space="0" w:color="auto"/>
        <w:bottom w:val="none" w:sz="0" w:space="0" w:color="auto"/>
        <w:right w:val="none" w:sz="0" w:space="0" w:color="auto"/>
      </w:divBdr>
    </w:div>
    <w:div w:id="173424553">
      <w:bodyDiv w:val="1"/>
      <w:marLeft w:val="0"/>
      <w:marRight w:val="0"/>
      <w:marTop w:val="0"/>
      <w:marBottom w:val="0"/>
      <w:divBdr>
        <w:top w:val="none" w:sz="0" w:space="0" w:color="auto"/>
        <w:left w:val="none" w:sz="0" w:space="0" w:color="auto"/>
        <w:bottom w:val="none" w:sz="0" w:space="0" w:color="auto"/>
        <w:right w:val="none" w:sz="0" w:space="0" w:color="auto"/>
      </w:divBdr>
    </w:div>
    <w:div w:id="226495987">
      <w:bodyDiv w:val="1"/>
      <w:marLeft w:val="0"/>
      <w:marRight w:val="0"/>
      <w:marTop w:val="0"/>
      <w:marBottom w:val="0"/>
      <w:divBdr>
        <w:top w:val="none" w:sz="0" w:space="0" w:color="auto"/>
        <w:left w:val="none" w:sz="0" w:space="0" w:color="auto"/>
        <w:bottom w:val="none" w:sz="0" w:space="0" w:color="auto"/>
        <w:right w:val="none" w:sz="0" w:space="0" w:color="auto"/>
      </w:divBdr>
    </w:div>
    <w:div w:id="227494759">
      <w:bodyDiv w:val="1"/>
      <w:marLeft w:val="0"/>
      <w:marRight w:val="0"/>
      <w:marTop w:val="0"/>
      <w:marBottom w:val="0"/>
      <w:divBdr>
        <w:top w:val="none" w:sz="0" w:space="0" w:color="auto"/>
        <w:left w:val="none" w:sz="0" w:space="0" w:color="auto"/>
        <w:bottom w:val="none" w:sz="0" w:space="0" w:color="auto"/>
        <w:right w:val="none" w:sz="0" w:space="0" w:color="auto"/>
      </w:divBdr>
    </w:div>
    <w:div w:id="254172582">
      <w:bodyDiv w:val="1"/>
      <w:marLeft w:val="0"/>
      <w:marRight w:val="0"/>
      <w:marTop w:val="0"/>
      <w:marBottom w:val="0"/>
      <w:divBdr>
        <w:top w:val="none" w:sz="0" w:space="0" w:color="auto"/>
        <w:left w:val="none" w:sz="0" w:space="0" w:color="auto"/>
        <w:bottom w:val="none" w:sz="0" w:space="0" w:color="auto"/>
        <w:right w:val="none" w:sz="0" w:space="0" w:color="auto"/>
      </w:divBdr>
    </w:div>
    <w:div w:id="325591377">
      <w:bodyDiv w:val="1"/>
      <w:marLeft w:val="0"/>
      <w:marRight w:val="0"/>
      <w:marTop w:val="0"/>
      <w:marBottom w:val="0"/>
      <w:divBdr>
        <w:top w:val="none" w:sz="0" w:space="0" w:color="auto"/>
        <w:left w:val="none" w:sz="0" w:space="0" w:color="auto"/>
        <w:bottom w:val="none" w:sz="0" w:space="0" w:color="auto"/>
        <w:right w:val="none" w:sz="0" w:space="0" w:color="auto"/>
      </w:divBdr>
    </w:div>
    <w:div w:id="365176197">
      <w:bodyDiv w:val="1"/>
      <w:marLeft w:val="0"/>
      <w:marRight w:val="0"/>
      <w:marTop w:val="0"/>
      <w:marBottom w:val="0"/>
      <w:divBdr>
        <w:top w:val="none" w:sz="0" w:space="0" w:color="auto"/>
        <w:left w:val="none" w:sz="0" w:space="0" w:color="auto"/>
        <w:bottom w:val="none" w:sz="0" w:space="0" w:color="auto"/>
        <w:right w:val="none" w:sz="0" w:space="0" w:color="auto"/>
      </w:divBdr>
    </w:div>
    <w:div w:id="405029897">
      <w:bodyDiv w:val="1"/>
      <w:marLeft w:val="0"/>
      <w:marRight w:val="0"/>
      <w:marTop w:val="0"/>
      <w:marBottom w:val="0"/>
      <w:divBdr>
        <w:top w:val="none" w:sz="0" w:space="0" w:color="auto"/>
        <w:left w:val="none" w:sz="0" w:space="0" w:color="auto"/>
        <w:bottom w:val="none" w:sz="0" w:space="0" w:color="auto"/>
        <w:right w:val="none" w:sz="0" w:space="0" w:color="auto"/>
      </w:divBdr>
    </w:div>
    <w:div w:id="513811349">
      <w:bodyDiv w:val="1"/>
      <w:marLeft w:val="0"/>
      <w:marRight w:val="0"/>
      <w:marTop w:val="0"/>
      <w:marBottom w:val="0"/>
      <w:divBdr>
        <w:top w:val="none" w:sz="0" w:space="0" w:color="auto"/>
        <w:left w:val="none" w:sz="0" w:space="0" w:color="auto"/>
        <w:bottom w:val="none" w:sz="0" w:space="0" w:color="auto"/>
        <w:right w:val="none" w:sz="0" w:space="0" w:color="auto"/>
      </w:divBdr>
    </w:div>
    <w:div w:id="516696415">
      <w:bodyDiv w:val="1"/>
      <w:marLeft w:val="0"/>
      <w:marRight w:val="0"/>
      <w:marTop w:val="0"/>
      <w:marBottom w:val="0"/>
      <w:divBdr>
        <w:top w:val="none" w:sz="0" w:space="0" w:color="auto"/>
        <w:left w:val="none" w:sz="0" w:space="0" w:color="auto"/>
        <w:bottom w:val="none" w:sz="0" w:space="0" w:color="auto"/>
        <w:right w:val="none" w:sz="0" w:space="0" w:color="auto"/>
      </w:divBdr>
    </w:div>
    <w:div w:id="544566601">
      <w:bodyDiv w:val="1"/>
      <w:marLeft w:val="0"/>
      <w:marRight w:val="0"/>
      <w:marTop w:val="0"/>
      <w:marBottom w:val="0"/>
      <w:divBdr>
        <w:top w:val="none" w:sz="0" w:space="0" w:color="auto"/>
        <w:left w:val="none" w:sz="0" w:space="0" w:color="auto"/>
        <w:bottom w:val="none" w:sz="0" w:space="0" w:color="auto"/>
        <w:right w:val="none" w:sz="0" w:space="0" w:color="auto"/>
      </w:divBdr>
      <w:divsChild>
        <w:div w:id="444467022">
          <w:marLeft w:val="0"/>
          <w:marRight w:val="0"/>
          <w:marTop w:val="0"/>
          <w:marBottom w:val="0"/>
          <w:divBdr>
            <w:top w:val="none" w:sz="0" w:space="0" w:color="auto"/>
            <w:left w:val="none" w:sz="0" w:space="0" w:color="auto"/>
            <w:bottom w:val="none" w:sz="0" w:space="0" w:color="auto"/>
            <w:right w:val="none" w:sz="0" w:space="0" w:color="auto"/>
          </w:divBdr>
        </w:div>
        <w:div w:id="944995354">
          <w:marLeft w:val="0"/>
          <w:marRight w:val="0"/>
          <w:marTop w:val="0"/>
          <w:marBottom w:val="0"/>
          <w:divBdr>
            <w:top w:val="none" w:sz="0" w:space="0" w:color="auto"/>
            <w:left w:val="none" w:sz="0" w:space="0" w:color="auto"/>
            <w:bottom w:val="none" w:sz="0" w:space="0" w:color="auto"/>
            <w:right w:val="none" w:sz="0" w:space="0" w:color="auto"/>
          </w:divBdr>
        </w:div>
        <w:div w:id="1789397447">
          <w:marLeft w:val="0"/>
          <w:marRight w:val="0"/>
          <w:marTop w:val="0"/>
          <w:marBottom w:val="0"/>
          <w:divBdr>
            <w:top w:val="none" w:sz="0" w:space="0" w:color="auto"/>
            <w:left w:val="none" w:sz="0" w:space="0" w:color="auto"/>
            <w:bottom w:val="none" w:sz="0" w:space="0" w:color="auto"/>
            <w:right w:val="none" w:sz="0" w:space="0" w:color="auto"/>
          </w:divBdr>
        </w:div>
      </w:divsChild>
    </w:div>
    <w:div w:id="557085100">
      <w:bodyDiv w:val="1"/>
      <w:marLeft w:val="0"/>
      <w:marRight w:val="0"/>
      <w:marTop w:val="0"/>
      <w:marBottom w:val="0"/>
      <w:divBdr>
        <w:top w:val="none" w:sz="0" w:space="0" w:color="auto"/>
        <w:left w:val="none" w:sz="0" w:space="0" w:color="auto"/>
        <w:bottom w:val="none" w:sz="0" w:space="0" w:color="auto"/>
        <w:right w:val="none" w:sz="0" w:space="0" w:color="auto"/>
      </w:divBdr>
      <w:divsChild>
        <w:div w:id="1336959390">
          <w:marLeft w:val="0"/>
          <w:marRight w:val="0"/>
          <w:marTop w:val="0"/>
          <w:marBottom w:val="0"/>
          <w:divBdr>
            <w:top w:val="none" w:sz="0" w:space="0" w:color="auto"/>
            <w:left w:val="none" w:sz="0" w:space="0" w:color="auto"/>
            <w:bottom w:val="none" w:sz="0" w:space="0" w:color="auto"/>
            <w:right w:val="none" w:sz="0" w:space="0" w:color="auto"/>
          </w:divBdr>
        </w:div>
        <w:div w:id="1422876561">
          <w:marLeft w:val="0"/>
          <w:marRight w:val="0"/>
          <w:marTop w:val="0"/>
          <w:marBottom w:val="0"/>
          <w:divBdr>
            <w:top w:val="none" w:sz="0" w:space="0" w:color="auto"/>
            <w:left w:val="none" w:sz="0" w:space="0" w:color="auto"/>
            <w:bottom w:val="none" w:sz="0" w:space="0" w:color="auto"/>
            <w:right w:val="none" w:sz="0" w:space="0" w:color="auto"/>
          </w:divBdr>
        </w:div>
        <w:div w:id="1459251923">
          <w:marLeft w:val="0"/>
          <w:marRight w:val="0"/>
          <w:marTop w:val="0"/>
          <w:marBottom w:val="0"/>
          <w:divBdr>
            <w:top w:val="none" w:sz="0" w:space="0" w:color="auto"/>
            <w:left w:val="none" w:sz="0" w:space="0" w:color="auto"/>
            <w:bottom w:val="none" w:sz="0" w:space="0" w:color="auto"/>
            <w:right w:val="none" w:sz="0" w:space="0" w:color="auto"/>
          </w:divBdr>
        </w:div>
        <w:div w:id="1640107878">
          <w:marLeft w:val="0"/>
          <w:marRight w:val="0"/>
          <w:marTop w:val="0"/>
          <w:marBottom w:val="0"/>
          <w:divBdr>
            <w:top w:val="none" w:sz="0" w:space="0" w:color="auto"/>
            <w:left w:val="none" w:sz="0" w:space="0" w:color="auto"/>
            <w:bottom w:val="none" w:sz="0" w:space="0" w:color="auto"/>
            <w:right w:val="none" w:sz="0" w:space="0" w:color="auto"/>
          </w:divBdr>
        </w:div>
      </w:divsChild>
    </w:div>
    <w:div w:id="686062151">
      <w:bodyDiv w:val="1"/>
      <w:marLeft w:val="0"/>
      <w:marRight w:val="0"/>
      <w:marTop w:val="0"/>
      <w:marBottom w:val="0"/>
      <w:divBdr>
        <w:top w:val="none" w:sz="0" w:space="0" w:color="auto"/>
        <w:left w:val="none" w:sz="0" w:space="0" w:color="auto"/>
        <w:bottom w:val="none" w:sz="0" w:space="0" w:color="auto"/>
        <w:right w:val="none" w:sz="0" w:space="0" w:color="auto"/>
      </w:divBdr>
    </w:div>
    <w:div w:id="874194014">
      <w:bodyDiv w:val="1"/>
      <w:marLeft w:val="0"/>
      <w:marRight w:val="0"/>
      <w:marTop w:val="0"/>
      <w:marBottom w:val="0"/>
      <w:divBdr>
        <w:top w:val="none" w:sz="0" w:space="0" w:color="auto"/>
        <w:left w:val="none" w:sz="0" w:space="0" w:color="auto"/>
        <w:bottom w:val="none" w:sz="0" w:space="0" w:color="auto"/>
        <w:right w:val="none" w:sz="0" w:space="0" w:color="auto"/>
      </w:divBdr>
    </w:div>
    <w:div w:id="895581250">
      <w:bodyDiv w:val="1"/>
      <w:marLeft w:val="0"/>
      <w:marRight w:val="0"/>
      <w:marTop w:val="0"/>
      <w:marBottom w:val="0"/>
      <w:divBdr>
        <w:top w:val="none" w:sz="0" w:space="0" w:color="auto"/>
        <w:left w:val="none" w:sz="0" w:space="0" w:color="auto"/>
        <w:bottom w:val="none" w:sz="0" w:space="0" w:color="auto"/>
        <w:right w:val="none" w:sz="0" w:space="0" w:color="auto"/>
      </w:divBdr>
    </w:div>
    <w:div w:id="961306452">
      <w:bodyDiv w:val="1"/>
      <w:marLeft w:val="0"/>
      <w:marRight w:val="0"/>
      <w:marTop w:val="0"/>
      <w:marBottom w:val="0"/>
      <w:divBdr>
        <w:top w:val="none" w:sz="0" w:space="0" w:color="auto"/>
        <w:left w:val="none" w:sz="0" w:space="0" w:color="auto"/>
        <w:bottom w:val="none" w:sz="0" w:space="0" w:color="auto"/>
        <w:right w:val="none" w:sz="0" w:space="0" w:color="auto"/>
      </w:divBdr>
    </w:div>
    <w:div w:id="1064064264">
      <w:bodyDiv w:val="1"/>
      <w:marLeft w:val="0"/>
      <w:marRight w:val="0"/>
      <w:marTop w:val="0"/>
      <w:marBottom w:val="0"/>
      <w:divBdr>
        <w:top w:val="none" w:sz="0" w:space="0" w:color="auto"/>
        <w:left w:val="none" w:sz="0" w:space="0" w:color="auto"/>
        <w:bottom w:val="none" w:sz="0" w:space="0" w:color="auto"/>
        <w:right w:val="none" w:sz="0" w:space="0" w:color="auto"/>
      </w:divBdr>
    </w:div>
    <w:div w:id="1261330946">
      <w:bodyDiv w:val="1"/>
      <w:marLeft w:val="0"/>
      <w:marRight w:val="0"/>
      <w:marTop w:val="0"/>
      <w:marBottom w:val="0"/>
      <w:divBdr>
        <w:top w:val="none" w:sz="0" w:space="0" w:color="auto"/>
        <w:left w:val="none" w:sz="0" w:space="0" w:color="auto"/>
        <w:bottom w:val="none" w:sz="0" w:space="0" w:color="auto"/>
        <w:right w:val="none" w:sz="0" w:space="0" w:color="auto"/>
      </w:divBdr>
    </w:div>
    <w:div w:id="1316256452">
      <w:bodyDiv w:val="1"/>
      <w:marLeft w:val="0"/>
      <w:marRight w:val="0"/>
      <w:marTop w:val="0"/>
      <w:marBottom w:val="0"/>
      <w:divBdr>
        <w:top w:val="none" w:sz="0" w:space="0" w:color="auto"/>
        <w:left w:val="none" w:sz="0" w:space="0" w:color="auto"/>
        <w:bottom w:val="none" w:sz="0" w:space="0" w:color="auto"/>
        <w:right w:val="none" w:sz="0" w:space="0" w:color="auto"/>
      </w:divBdr>
    </w:div>
    <w:div w:id="1317686194">
      <w:bodyDiv w:val="1"/>
      <w:marLeft w:val="0"/>
      <w:marRight w:val="0"/>
      <w:marTop w:val="0"/>
      <w:marBottom w:val="0"/>
      <w:divBdr>
        <w:top w:val="none" w:sz="0" w:space="0" w:color="auto"/>
        <w:left w:val="none" w:sz="0" w:space="0" w:color="auto"/>
        <w:bottom w:val="none" w:sz="0" w:space="0" w:color="auto"/>
        <w:right w:val="none" w:sz="0" w:space="0" w:color="auto"/>
      </w:divBdr>
    </w:div>
    <w:div w:id="1412317465">
      <w:bodyDiv w:val="1"/>
      <w:marLeft w:val="0"/>
      <w:marRight w:val="0"/>
      <w:marTop w:val="0"/>
      <w:marBottom w:val="0"/>
      <w:divBdr>
        <w:top w:val="none" w:sz="0" w:space="0" w:color="auto"/>
        <w:left w:val="none" w:sz="0" w:space="0" w:color="auto"/>
        <w:bottom w:val="none" w:sz="0" w:space="0" w:color="auto"/>
        <w:right w:val="none" w:sz="0" w:space="0" w:color="auto"/>
      </w:divBdr>
    </w:div>
    <w:div w:id="1671981290">
      <w:bodyDiv w:val="1"/>
      <w:marLeft w:val="0"/>
      <w:marRight w:val="0"/>
      <w:marTop w:val="0"/>
      <w:marBottom w:val="0"/>
      <w:divBdr>
        <w:top w:val="none" w:sz="0" w:space="0" w:color="auto"/>
        <w:left w:val="none" w:sz="0" w:space="0" w:color="auto"/>
        <w:bottom w:val="none" w:sz="0" w:space="0" w:color="auto"/>
        <w:right w:val="none" w:sz="0" w:space="0" w:color="auto"/>
      </w:divBdr>
    </w:div>
    <w:div w:id="1709454081">
      <w:bodyDiv w:val="1"/>
      <w:marLeft w:val="0"/>
      <w:marRight w:val="0"/>
      <w:marTop w:val="0"/>
      <w:marBottom w:val="0"/>
      <w:divBdr>
        <w:top w:val="none" w:sz="0" w:space="0" w:color="auto"/>
        <w:left w:val="none" w:sz="0" w:space="0" w:color="auto"/>
        <w:bottom w:val="none" w:sz="0" w:space="0" w:color="auto"/>
        <w:right w:val="none" w:sz="0" w:space="0" w:color="auto"/>
      </w:divBdr>
    </w:div>
    <w:div w:id="1766916935">
      <w:bodyDiv w:val="1"/>
      <w:marLeft w:val="0"/>
      <w:marRight w:val="0"/>
      <w:marTop w:val="0"/>
      <w:marBottom w:val="0"/>
      <w:divBdr>
        <w:top w:val="none" w:sz="0" w:space="0" w:color="auto"/>
        <w:left w:val="none" w:sz="0" w:space="0" w:color="auto"/>
        <w:bottom w:val="none" w:sz="0" w:space="0" w:color="auto"/>
        <w:right w:val="none" w:sz="0" w:space="0" w:color="auto"/>
      </w:divBdr>
    </w:div>
    <w:div w:id="1773816447">
      <w:bodyDiv w:val="1"/>
      <w:marLeft w:val="0"/>
      <w:marRight w:val="0"/>
      <w:marTop w:val="0"/>
      <w:marBottom w:val="0"/>
      <w:divBdr>
        <w:top w:val="none" w:sz="0" w:space="0" w:color="auto"/>
        <w:left w:val="none" w:sz="0" w:space="0" w:color="auto"/>
        <w:bottom w:val="none" w:sz="0" w:space="0" w:color="auto"/>
        <w:right w:val="none" w:sz="0" w:space="0" w:color="auto"/>
      </w:divBdr>
    </w:div>
    <w:div w:id="1782071173">
      <w:bodyDiv w:val="1"/>
      <w:marLeft w:val="0"/>
      <w:marRight w:val="0"/>
      <w:marTop w:val="0"/>
      <w:marBottom w:val="0"/>
      <w:divBdr>
        <w:top w:val="none" w:sz="0" w:space="0" w:color="auto"/>
        <w:left w:val="none" w:sz="0" w:space="0" w:color="auto"/>
        <w:bottom w:val="none" w:sz="0" w:space="0" w:color="auto"/>
        <w:right w:val="none" w:sz="0" w:space="0" w:color="auto"/>
      </w:divBdr>
    </w:div>
    <w:div w:id="1839997687">
      <w:bodyDiv w:val="1"/>
      <w:marLeft w:val="0"/>
      <w:marRight w:val="0"/>
      <w:marTop w:val="0"/>
      <w:marBottom w:val="0"/>
      <w:divBdr>
        <w:top w:val="none" w:sz="0" w:space="0" w:color="auto"/>
        <w:left w:val="none" w:sz="0" w:space="0" w:color="auto"/>
        <w:bottom w:val="none" w:sz="0" w:space="0" w:color="auto"/>
        <w:right w:val="none" w:sz="0" w:space="0" w:color="auto"/>
      </w:divBdr>
    </w:div>
    <w:div w:id="1840267610">
      <w:bodyDiv w:val="1"/>
      <w:marLeft w:val="0"/>
      <w:marRight w:val="0"/>
      <w:marTop w:val="0"/>
      <w:marBottom w:val="0"/>
      <w:divBdr>
        <w:top w:val="none" w:sz="0" w:space="0" w:color="auto"/>
        <w:left w:val="none" w:sz="0" w:space="0" w:color="auto"/>
        <w:bottom w:val="none" w:sz="0" w:space="0" w:color="auto"/>
        <w:right w:val="none" w:sz="0" w:space="0" w:color="auto"/>
      </w:divBdr>
    </w:div>
    <w:div w:id="1871994091">
      <w:bodyDiv w:val="1"/>
      <w:marLeft w:val="0"/>
      <w:marRight w:val="0"/>
      <w:marTop w:val="0"/>
      <w:marBottom w:val="0"/>
      <w:divBdr>
        <w:top w:val="none" w:sz="0" w:space="0" w:color="auto"/>
        <w:left w:val="none" w:sz="0" w:space="0" w:color="auto"/>
        <w:bottom w:val="none" w:sz="0" w:space="0" w:color="auto"/>
        <w:right w:val="none" w:sz="0" w:space="0" w:color="auto"/>
      </w:divBdr>
    </w:div>
    <w:div w:id="1877886386">
      <w:bodyDiv w:val="1"/>
      <w:marLeft w:val="0"/>
      <w:marRight w:val="0"/>
      <w:marTop w:val="0"/>
      <w:marBottom w:val="0"/>
      <w:divBdr>
        <w:top w:val="none" w:sz="0" w:space="0" w:color="auto"/>
        <w:left w:val="none" w:sz="0" w:space="0" w:color="auto"/>
        <w:bottom w:val="none" w:sz="0" w:space="0" w:color="auto"/>
        <w:right w:val="none" w:sz="0" w:space="0" w:color="auto"/>
      </w:divBdr>
    </w:div>
    <w:div w:id="1892686967">
      <w:bodyDiv w:val="1"/>
      <w:marLeft w:val="0"/>
      <w:marRight w:val="0"/>
      <w:marTop w:val="0"/>
      <w:marBottom w:val="0"/>
      <w:divBdr>
        <w:top w:val="none" w:sz="0" w:space="0" w:color="auto"/>
        <w:left w:val="none" w:sz="0" w:space="0" w:color="auto"/>
        <w:bottom w:val="none" w:sz="0" w:space="0" w:color="auto"/>
        <w:right w:val="none" w:sz="0" w:space="0" w:color="auto"/>
      </w:divBdr>
    </w:div>
    <w:div w:id="1995913539">
      <w:bodyDiv w:val="1"/>
      <w:marLeft w:val="0"/>
      <w:marRight w:val="0"/>
      <w:marTop w:val="0"/>
      <w:marBottom w:val="0"/>
      <w:divBdr>
        <w:top w:val="none" w:sz="0" w:space="0" w:color="auto"/>
        <w:left w:val="none" w:sz="0" w:space="0" w:color="auto"/>
        <w:bottom w:val="none" w:sz="0" w:space="0" w:color="auto"/>
        <w:right w:val="none" w:sz="0" w:space="0" w:color="auto"/>
      </w:divBdr>
    </w:div>
    <w:div w:id="2011831526">
      <w:bodyDiv w:val="1"/>
      <w:marLeft w:val="0"/>
      <w:marRight w:val="0"/>
      <w:marTop w:val="0"/>
      <w:marBottom w:val="0"/>
      <w:divBdr>
        <w:top w:val="none" w:sz="0" w:space="0" w:color="auto"/>
        <w:left w:val="none" w:sz="0" w:space="0" w:color="auto"/>
        <w:bottom w:val="none" w:sz="0" w:space="0" w:color="auto"/>
        <w:right w:val="none" w:sz="0" w:space="0" w:color="auto"/>
      </w:divBdr>
    </w:div>
    <w:div w:id="2042048919">
      <w:bodyDiv w:val="1"/>
      <w:marLeft w:val="0"/>
      <w:marRight w:val="0"/>
      <w:marTop w:val="0"/>
      <w:marBottom w:val="0"/>
      <w:divBdr>
        <w:top w:val="none" w:sz="0" w:space="0" w:color="auto"/>
        <w:left w:val="none" w:sz="0" w:space="0" w:color="auto"/>
        <w:bottom w:val="none" w:sz="0" w:space="0" w:color="auto"/>
        <w:right w:val="none" w:sz="0" w:space="0" w:color="auto"/>
      </w:divBdr>
    </w:div>
    <w:div w:id="213092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ss.gov.au/disability-and-carers-programs-services-ndis-reforms/the-ndis-amendment-bill-questions-and-answer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FW680\AppData\Local\Microsoft\Windows\INetCache\Content.Outlook\Z2IAUMJR\Template%20-%20Meeting%20summary%20-%20RFO%20Co-design%20Working%20Groups%20-%20April%202024%20(003).dotx" TargetMode="External"/></Relationships>
</file>

<file path=word/documenttasks/documenttasks1.xml><?xml version="1.0" encoding="utf-8"?>
<t:Tasks xmlns:t="http://schemas.microsoft.com/office/tasks/2019/documenttasks" xmlns:oel="http://schemas.microsoft.com/office/2019/extlst">
  <t:Task id="{51296F76-6ABA-4B84-81DA-77B8BCE289F9}">
    <t:Anchor>
      <t:Comment id="486438165"/>
    </t:Anchor>
    <t:History>
      <t:Event id="{0830C04C-51E6-404A-8042-7654B00B9788}" time="2024-04-02T23:38:20.838Z">
        <t:Attribution userId="S::gitanjali.chetty@ndis.gov.au::1c200b04-cc05-48b1-a80b-4f96517ed783" userProvider="AD" userName="Chetty, Gitanjali"/>
        <t:Anchor>
          <t:Comment id="677190582"/>
        </t:Anchor>
        <t:Create/>
      </t:Event>
      <t:Event id="{52FE515C-C6DC-4242-B76E-D78ADD78259B}" time="2024-04-02T23:38:20.838Z">
        <t:Attribution userId="S::gitanjali.chetty@ndis.gov.au::1c200b04-cc05-48b1-a80b-4f96517ed783" userProvider="AD" userName="Chetty, Gitanjali"/>
        <t:Anchor>
          <t:Comment id="677190582"/>
        </t:Anchor>
        <t:Assign userId="S::Alexandria.ROSENTHAL@ndis.gov.au::f2b60f08-9707-462d-acc0-8216d4b25fff" userProvider="AD" userName="ROSENTHAL, Alexandria"/>
      </t:Event>
      <t:Event id="{88462B1D-5DDC-4E57-A44C-1CDC1F6C6D3D}" time="2024-04-02T23:38:20.838Z">
        <t:Attribution userId="S::gitanjali.chetty@ndis.gov.au::1c200b04-cc05-48b1-a80b-4f96517ed783" userProvider="AD" userName="Chetty, Gitanjali"/>
        <t:Anchor>
          <t:Comment id="677190582"/>
        </t:Anchor>
        <t:SetTitle title="@ROSENTHAL, Alexandria Insights sit under themes. So themes are the broader bucket that a range of insights are grouped under. Therefore we may have themes that cross all working groups."/>
      </t:Event>
    </t:History>
  </t:Task>
  <t:Task id="{A22BE6AD-E677-49D6-9701-69FB8AA42375}">
    <t:Anchor>
      <t:Comment id="1106257777"/>
    </t:Anchor>
    <t:History>
      <t:Event id="{64160022-CE44-4DE7-9AB5-7EAF996C6886}" time="2024-04-02T23:40:10.175Z">
        <t:Attribution userId="S::gitanjali.chetty@ndis.gov.au::1c200b04-cc05-48b1-a80b-4f96517ed783" userProvider="AD" userName="Chetty, Gitanjali"/>
        <t:Anchor>
          <t:Comment id="1755114498"/>
        </t:Anchor>
        <t:Create/>
      </t:Event>
      <t:Event id="{0AA667DF-3C13-4A43-BCE0-91510160DEAB}" time="2024-04-02T23:40:10.175Z">
        <t:Attribution userId="S::gitanjali.chetty@ndis.gov.au::1c200b04-cc05-48b1-a80b-4f96517ed783" userProvider="AD" userName="Chetty, Gitanjali"/>
        <t:Anchor>
          <t:Comment id="1755114498"/>
        </t:Anchor>
        <t:Assign userId="S::Alexandria.ROSENTHAL@ndis.gov.au::f2b60f08-9707-462d-acc0-8216d4b25fff" userProvider="AD" userName="ROSENTHAL, Alexandria"/>
      </t:Event>
      <t:Event id="{F89181F2-31A1-44E8-911A-8DEFF721A75A}" time="2024-04-02T23:40:10.175Z">
        <t:Attribution userId="S::gitanjali.chetty@ndis.gov.au::1c200b04-cc05-48b1-a80b-4f96517ed783" userProvider="AD" userName="Chetty, Gitanjali"/>
        <t:Anchor>
          <t:Comment id="1755114498"/>
        </t:Anchor>
        <t:SetTitle title="@ROSENTHAL, Alexandria Questions to ask your networks are strategic well formed questions. Outcomes of the session might include information that is private. Therefore 'what you can share' specifically outlines what is shareabl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3D09C9489BCF4CBDCB69CB74A9833E" ma:contentTypeVersion="16" ma:contentTypeDescription="Create a new document." ma:contentTypeScope="" ma:versionID="c07bfd52be0fa4b6f606c02180d2967d">
  <xsd:schema xmlns:xsd="http://www.w3.org/2001/XMLSchema" xmlns:xs="http://www.w3.org/2001/XMLSchema" xmlns:p="http://schemas.microsoft.com/office/2006/metadata/properties" xmlns:ns2="62e6d7e0-8f69-4736-9de7-41af03e42ea2" xmlns:ns3="a2598ba4-4db0-4ba6-86e6-e93586821996" targetNamespace="http://schemas.microsoft.com/office/2006/metadata/properties" ma:root="true" ma:fieldsID="be441b56af0249d4ac0452a6fe429656" ns2:_="" ns3:_="">
    <xsd:import namespace="62e6d7e0-8f69-4736-9de7-41af03e42ea2"/>
    <xsd:import namespace="a2598ba4-4db0-4ba6-86e6-e935868219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6d7e0-8f69-4736-9de7-41af03e4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598ba4-4db0-4ba6-86e6-e935868219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72b6f5e-b3ac-443c-b7ac-54a8566656e5}" ma:internalName="TaxCatchAll" ma:showField="CatchAllData" ma:web="a2598ba4-4db0-4ba6-86e6-e93586821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2598ba4-4db0-4ba6-86e6-e93586821996" xsi:nil="true"/>
    <lcf76f155ced4ddcb4097134ff3c332f xmlns="62e6d7e0-8f69-4736-9de7-41af03e42ea2">
      <Terms xmlns="http://schemas.microsoft.com/office/infopath/2007/PartnerControls"/>
    </lcf76f155ced4ddcb4097134ff3c332f>
    <SharedWithUsers xmlns="a2598ba4-4db0-4ba6-86e6-e93586821996">
      <UserInfo>
        <DisplayName>Addison, Wendy</DisplayName>
        <AccountId>283</AccountId>
        <AccountType/>
      </UserInfo>
      <UserInfo>
        <DisplayName>COLLINS, Jo</DisplayName>
        <AccountId>284</AccountId>
        <AccountType/>
      </UserInfo>
      <UserInfo>
        <DisplayName>Eckardt, Simone</DisplayName>
        <AccountId>74</AccountId>
        <AccountType/>
      </UserInfo>
      <UserInfo>
        <DisplayName>Darley, Sarah</DisplayName>
        <AccountId>109</AccountId>
        <AccountType/>
      </UserInfo>
      <UserInfo>
        <DisplayName>OPPERT, Chris</DisplayName>
        <AccountId>285</AccountId>
        <AccountType/>
      </UserInfo>
      <UserInfo>
        <DisplayName>ROSENTHAL, Alexandria</DisplayName>
        <AccountId>61</AccountId>
        <AccountType/>
      </UserInfo>
      <UserInfo>
        <DisplayName>Brodie, Rhiannon</DisplayName>
        <AccountId>114</AccountId>
        <AccountType/>
      </UserInfo>
      <UserInfo>
        <DisplayName>Singh, Sarpreet</DisplayName>
        <AccountId>94</AccountId>
        <AccountType/>
      </UserInfo>
      <UserInfo>
        <DisplayName>McFADDEN, Sara</DisplayName>
        <AccountId>79</AccountId>
        <AccountType/>
      </UserInfo>
      <UserInfo>
        <DisplayName>Rosier, Sarah</DisplayName>
        <AccountId>96</AccountId>
        <AccountType/>
      </UserInfo>
      <UserInfo>
        <DisplayName>Cameron, Kathryn</DisplayName>
        <AccountId>106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57DD88-1A11-4D31-9F3B-303513DBFB4B}"/>
</file>

<file path=customXml/itemProps2.xml><?xml version="1.0" encoding="utf-8"?>
<ds:datastoreItem xmlns:ds="http://schemas.openxmlformats.org/officeDocument/2006/customXml" ds:itemID="{59E501D9-19F1-41CE-8BE7-A601C68B7D72}">
  <ds:schemaRefs>
    <ds:schemaRef ds:uri="http://schemas.openxmlformats.org/officeDocument/2006/bibliography"/>
  </ds:schemaRefs>
</ds:datastoreItem>
</file>

<file path=customXml/itemProps3.xml><?xml version="1.0" encoding="utf-8"?>
<ds:datastoreItem xmlns:ds="http://schemas.openxmlformats.org/officeDocument/2006/customXml" ds:itemID="{26DB4812-6ADC-4D98-A3B4-AF99DC406A09}">
  <ds:schemaRefs>
    <ds:schemaRef ds:uri="3c487596-1a9f-40a3-a208-1580b68a2689"/>
    <ds:schemaRef ds:uri="http://schemas.microsoft.com/office/2006/documentManagement/types"/>
    <ds:schemaRef ds:uri="http://purl.org/dc/terms/"/>
    <ds:schemaRef ds:uri="http://www.w3.org/XML/1998/namespace"/>
    <ds:schemaRef ds:uri="http://purl.org/dc/elements/1.1/"/>
    <ds:schemaRef ds:uri="http://purl.org/dc/dcmitype/"/>
    <ds:schemaRef ds:uri="http://schemas.openxmlformats.org/package/2006/metadata/core-properties"/>
    <ds:schemaRef ds:uri="http://schemas.microsoft.com/office/infopath/2007/PartnerControls"/>
    <ds:schemaRef ds:uri="948011c3-d854-415b-b1bb-a136338c7934"/>
    <ds:schemaRef ds:uri="http://schemas.microsoft.com/office/2006/metadata/properties"/>
  </ds:schemaRefs>
</ds:datastoreItem>
</file>

<file path=customXml/itemProps4.xml><?xml version="1.0" encoding="utf-8"?>
<ds:datastoreItem xmlns:ds="http://schemas.openxmlformats.org/officeDocument/2006/customXml" ds:itemID="{EFAE6200-382F-4D4F-A909-F5CD6C8721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 Meeting summary - RFO Co-design Working Groups - April 2024 (003).dotx</Template>
  <TotalTime>0</TotalTime>
  <Pages>3</Pages>
  <Words>874</Words>
  <Characters>4986</Characters>
  <Application>Microsoft Office Word</Application>
  <DocSecurity>0</DocSecurity>
  <Lines>41</Lines>
  <Paragraphs>11</Paragraphs>
  <ScaleCrop>false</ScaleCrop>
  <Company>Australian Government</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Wakefield, Phillip</dc:creator>
  <cp:keywords/>
  <dc:description/>
  <cp:lastModifiedBy>ROSENTHAL, Alexandria</cp:lastModifiedBy>
  <cp:revision>2</cp:revision>
  <cp:lastPrinted>2022-08-01T17:25:00Z</cp:lastPrinted>
  <dcterms:created xsi:type="dcterms:W3CDTF">2024-06-05T23:12:00Z</dcterms:created>
  <dcterms:modified xsi:type="dcterms:W3CDTF">2024-06-05T23:12:00Z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83f8d7-e91f-4eee-a336-52a8061c0503_Enabled">
    <vt:lpwstr>true</vt:lpwstr>
  </property>
  <property fmtid="{D5CDD505-2E9C-101B-9397-08002B2CF9AE}" pid="3" name="MSIP_Label_2b83f8d7-e91f-4eee-a336-52a8061c0503_SetDate">
    <vt:lpwstr>2022-05-12T22:47:54Z</vt:lpwstr>
  </property>
  <property fmtid="{D5CDD505-2E9C-101B-9397-08002B2CF9AE}" pid="4" name="MSIP_Label_2b83f8d7-e91f-4eee-a336-52a8061c0503_Method">
    <vt:lpwstr>Privileged</vt:lpwstr>
  </property>
  <property fmtid="{D5CDD505-2E9C-101B-9397-08002B2CF9AE}" pid="5" name="MSIP_Label_2b83f8d7-e91f-4eee-a336-52a8061c0503_Name">
    <vt:lpwstr>OFFICIAL</vt:lpwstr>
  </property>
  <property fmtid="{D5CDD505-2E9C-101B-9397-08002B2CF9AE}" pid="6" name="MSIP_Label_2b83f8d7-e91f-4eee-a336-52a8061c0503_SiteId">
    <vt:lpwstr>cd778b65-752d-454a-87cf-b9990fe58993</vt:lpwstr>
  </property>
  <property fmtid="{D5CDD505-2E9C-101B-9397-08002B2CF9AE}" pid="7" name="MSIP_Label_2b83f8d7-e91f-4eee-a336-52a8061c0503_ActionId">
    <vt:lpwstr>222b1b72-461e-4f69-894f-a4054b7927ea</vt:lpwstr>
  </property>
  <property fmtid="{D5CDD505-2E9C-101B-9397-08002B2CF9AE}" pid="8" name="MSIP_Label_2b83f8d7-e91f-4eee-a336-52a8061c0503_ContentBits">
    <vt:lpwstr>0</vt:lpwstr>
  </property>
  <property fmtid="{D5CDD505-2E9C-101B-9397-08002B2CF9AE}" pid="9" name="MediaServiceImageTags">
    <vt:lpwstr/>
  </property>
  <property fmtid="{D5CDD505-2E9C-101B-9397-08002B2CF9AE}" pid="10" name="ContentTypeId">
    <vt:lpwstr>0x010100DD3D09C9489BCF4CBDCB69CB74A9833E</vt:lpwstr>
  </property>
</Properties>
</file>